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9070"/>
      </w:tblGrid>
      <w:tr w:rsidR="008B333E" w:rsidRPr="00602906">
        <w:trPr>
          <w:trHeight w:val="2880"/>
          <w:jc w:val="center"/>
        </w:trPr>
        <w:tc>
          <w:tcPr>
            <w:tcW w:w="5000" w:type="pct"/>
          </w:tcPr>
          <w:p w:rsidR="0003627B" w:rsidRPr="00602906" w:rsidRDefault="008B333E" w:rsidP="00DC0722">
            <w:pPr>
              <w:pStyle w:val="Bezodstpw"/>
              <w:jc w:val="center"/>
              <w:rPr>
                <w:rFonts w:asciiTheme="majorHAnsi" w:hAnsiTheme="majorHAnsi"/>
                <w:caps/>
                <w:sz w:val="28"/>
                <w:szCs w:val="28"/>
              </w:rPr>
            </w:pPr>
            <w:r w:rsidRPr="00602906">
              <w:rPr>
                <w:rFonts w:asciiTheme="majorHAnsi" w:hAnsiTheme="majorHAnsi"/>
                <w:caps/>
                <w:sz w:val="28"/>
                <w:szCs w:val="28"/>
              </w:rPr>
              <w:t>ZARZĄD WOJEWÓDZTWA ŚWIĘTOKRZYSKIEGO JAKO</w:t>
            </w:r>
          </w:p>
          <w:p w:rsidR="008B333E" w:rsidRPr="00602906" w:rsidRDefault="008B333E" w:rsidP="00DC0722">
            <w:pPr>
              <w:pStyle w:val="Bezodstpw"/>
              <w:jc w:val="center"/>
              <w:rPr>
                <w:rFonts w:asciiTheme="majorHAnsi" w:hAnsiTheme="majorHAnsi"/>
                <w:caps/>
                <w:sz w:val="28"/>
                <w:szCs w:val="28"/>
              </w:rPr>
            </w:pPr>
            <w:r w:rsidRPr="00602906">
              <w:rPr>
                <w:rFonts w:asciiTheme="majorHAnsi" w:hAnsiTheme="majorHAnsi"/>
                <w:caps/>
                <w:sz w:val="28"/>
                <w:szCs w:val="28"/>
              </w:rPr>
              <w:t>INSTYTUCJA ZARZĄDZAJĄCA</w:t>
            </w:r>
          </w:p>
          <w:p w:rsidR="008B333E" w:rsidRPr="00602906" w:rsidRDefault="008B333E" w:rsidP="00B03F6E">
            <w:pPr>
              <w:pStyle w:val="Bezodstpw"/>
              <w:jc w:val="center"/>
              <w:rPr>
                <w:rFonts w:asciiTheme="majorHAnsi" w:hAnsiTheme="majorHAnsi"/>
                <w:caps/>
              </w:rPr>
            </w:pPr>
            <w:r w:rsidRPr="00602906">
              <w:rPr>
                <w:rFonts w:asciiTheme="majorHAnsi" w:hAnsiTheme="majorHAnsi"/>
                <w:caps/>
                <w:sz w:val="28"/>
                <w:szCs w:val="28"/>
              </w:rPr>
              <w:t>REGIONALNYM PROGRAMEM OPERACYJNYM NA LATA 20</w:t>
            </w:r>
            <w:r w:rsidR="00202C3D" w:rsidRPr="00602906">
              <w:rPr>
                <w:rFonts w:asciiTheme="majorHAnsi" w:hAnsiTheme="majorHAnsi"/>
                <w:caps/>
                <w:sz w:val="28"/>
                <w:szCs w:val="28"/>
              </w:rPr>
              <w:t>1</w:t>
            </w:r>
            <w:r w:rsidR="00B03F6E" w:rsidRPr="00602906">
              <w:rPr>
                <w:rFonts w:asciiTheme="majorHAnsi" w:hAnsiTheme="majorHAnsi"/>
                <w:caps/>
                <w:sz w:val="28"/>
                <w:szCs w:val="28"/>
              </w:rPr>
              <w:t>4</w:t>
            </w:r>
            <w:r w:rsidRPr="00602906">
              <w:rPr>
                <w:rFonts w:asciiTheme="majorHAnsi" w:hAnsiTheme="majorHAnsi"/>
                <w:caps/>
                <w:sz w:val="28"/>
                <w:szCs w:val="28"/>
              </w:rPr>
              <w:t>-20</w:t>
            </w:r>
            <w:r w:rsidR="00202C3D" w:rsidRPr="00602906">
              <w:rPr>
                <w:rFonts w:asciiTheme="majorHAnsi" w:hAnsiTheme="majorHAnsi"/>
                <w:caps/>
                <w:sz w:val="28"/>
                <w:szCs w:val="28"/>
              </w:rPr>
              <w:t>20</w:t>
            </w:r>
          </w:p>
        </w:tc>
      </w:tr>
      <w:tr w:rsidR="008B333E" w:rsidRPr="00602906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8B333E" w:rsidRPr="00602906" w:rsidRDefault="008B333E">
            <w:pPr>
              <w:pStyle w:val="Bezodstpw"/>
              <w:jc w:val="center"/>
              <w:rPr>
                <w:rFonts w:asciiTheme="majorHAnsi" w:hAnsiTheme="majorHAnsi"/>
                <w:sz w:val="80"/>
                <w:szCs w:val="80"/>
              </w:rPr>
            </w:pPr>
            <w:r w:rsidRPr="00602906">
              <w:rPr>
                <w:rFonts w:asciiTheme="majorHAnsi" w:hAnsiTheme="majorHAnsi"/>
                <w:b/>
                <w:sz w:val="80"/>
                <w:szCs w:val="80"/>
              </w:rPr>
              <w:t xml:space="preserve">Biznes Plan </w:t>
            </w:r>
          </w:p>
        </w:tc>
      </w:tr>
      <w:tr w:rsidR="008B333E" w:rsidRPr="00602906">
        <w:trPr>
          <w:trHeight w:val="720"/>
          <w:jc w:val="center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:rsidR="008B333E" w:rsidRPr="00602906" w:rsidRDefault="008B333E">
            <w:pPr>
              <w:pStyle w:val="Bezodstpw"/>
              <w:jc w:val="center"/>
              <w:rPr>
                <w:rFonts w:asciiTheme="majorHAnsi" w:hAnsiTheme="majorHAnsi"/>
                <w:sz w:val="44"/>
                <w:szCs w:val="44"/>
              </w:rPr>
            </w:pPr>
            <w:r w:rsidRPr="00602906">
              <w:rPr>
                <w:rFonts w:asciiTheme="majorHAnsi" w:hAnsiTheme="majorHAnsi"/>
                <w:sz w:val="44"/>
                <w:szCs w:val="44"/>
              </w:rPr>
              <w:t>Projektu pod nazwą: 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8B333E" w:rsidRPr="00602906">
        <w:trPr>
          <w:trHeight w:val="360"/>
          <w:jc w:val="center"/>
        </w:trPr>
        <w:tc>
          <w:tcPr>
            <w:tcW w:w="5000" w:type="pct"/>
            <w:vAlign w:val="center"/>
          </w:tcPr>
          <w:p w:rsidR="008B333E" w:rsidRPr="00602906" w:rsidRDefault="008B333E">
            <w:pPr>
              <w:pStyle w:val="Bezodstpw"/>
              <w:jc w:val="center"/>
              <w:rPr>
                <w:rFonts w:asciiTheme="majorHAnsi" w:hAnsiTheme="majorHAnsi"/>
              </w:rPr>
            </w:pPr>
          </w:p>
        </w:tc>
      </w:tr>
      <w:tr w:rsidR="008B333E" w:rsidRPr="00602906">
        <w:trPr>
          <w:trHeight w:val="360"/>
          <w:jc w:val="center"/>
        </w:trPr>
        <w:tc>
          <w:tcPr>
            <w:tcW w:w="5000" w:type="pct"/>
            <w:vAlign w:val="center"/>
          </w:tcPr>
          <w:p w:rsidR="008B333E" w:rsidRPr="00602906" w:rsidRDefault="008B333E" w:rsidP="00AF174A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  <w:lang w:eastAsia="pl-PL"/>
              </w:rPr>
            </w:pPr>
            <w:r w:rsidRPr="00602906">
              <w:rPr>
                <w:rFonts w:asciiTheme="majorHAnsi" w:hAnsiTheme="majorHAnsi"/>
                <w:sz w:val="24"/>
                <w:szCs w:val="24"/>
                <w:lang w:eastAsia="pl-PL"/>
              </w:rPr>
              <w:t xml:space="preserve">ZAŁĄCZNIK DO WNIOSKU O DOFINANSOWANIE REALIZACJI PROJEKTU </w:t>
            </w:r>
            <w:r w:rsidR="00602906" w:rsidRPr="00602906">
              <w:rPr>
                <w:rFonts w:asciiTheme="majorHAnsi" w:hAnsiTheme="majorHAnsi"/>
                <w:sz w:val="24"/>
                <w:szCs w:val="24"/>
                <w:lang w:eastAsia="pl-PL"/>
              </w:rPr>
              <w:br/>
            </w:r>
            <w:r w:rsidRPr="00602906">
              <w:rPr>
                <w:rFonts w:asciiTheme="majorHAnsi" w:hAnsiTheme="majorHAnsi"/>
                <w:sz w:val="24"/>
                <w:szCs w:val="24"/>
                <w:lang w:eastAsia="pl-PL"/>
              </w:rPr>
              <w:t xml:space="preserve">W RAMACH DZIAŁANIA </w:t>
            </w:r>
            <w:r w:rsidR="006D35D2" w:rsidRPr="00602906">
              <w:rPr>
                <w:rFonts w:asciiTheme="majorHAnsi" w:hAnsiTheme="majorHAnsi"/>
                <w:sz w:val="24"/>
                <w:szCs w:val="24"/>
                <w:lang w:eastAsia="pl-PL"/>
              </w:rPr>
              <w:t xml:space="preserve">2.5 </w:t>
            </w:r>
            <w:r w:rsidR="006D35D2" w:rsidRPr="004D0E45">
              <w:rPr>
                <w:rFonts w:asciiTheme="majorHAnsi" w:hAnsiTheme="majorHAnsi"/>
                <w:i/>
                <w:sz w:val="24"/>
                <w:szCs w:val="24"/>
                <w:lang w:eastAsia="pl-PL"/>
              </w:rPr>
              <w:t>WSPARCIE INWESTYCYJNE SEKTORA MŚP</w:t>
            </w:r>
          </w:p>
          <w:p w:rsidR="00064358" w:rsidRDefault="00064358" w:rsidP="00AF174A">
            <w:pPr>
              <w:pStyle w:val="Bezodstpw"/>
              <w:jc w:val="center"/>
              <w:rPr>
                <w:rFonts w:asciiTheme="majorHAnsi" w:hAnsiTheme="majorHAnsi"/>
                <w:b/>
                <w:sz w:val="24"/>
                <w:szCs w:val="24"/>
                <w:lang w:eastAsia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eastAsia="pl-PL"/>
              </w:rPr>
              <w:t xml:space="preserve">PROJEKTY REALIZWOWANE </w:t>
            </w:r>
            <w:r w:rsidR="004D0E45" w:rsidRPr="004D0E45">
              <w:rPr>
                <w:rFonts w:asciiTheme="majorHAnsi" w:hAnsiTheme="majorHAnsi"/>
                <w:b/>
                <w:sz w:val="24"/>
                <w:szCs w:val="24"/>
                <w:lang w:eastAsia="pl-PL"/>
              </w:rPr>
              <w:t xml:space="preserve">W RAMACH POMOCY DE MINIMIS </w:t>
            </w:r>
          </w:p>
          <w:p w:rsidR="004D0E45" w:rsidRPr="004D0E45" w:rsidRDefault="00064358" w:rsidP="00AF174A">
            <w:pPr>
              <w:pStyle w:val="Bezodstpw"/>
              <w:jc w:val="center"/>
              <w:rPr>
                <w:rFonts w:asciiTheme="majorHAnsi" w:hAnsiTheme="majorHAnsi"/>
                <w:b/>
                <w:sz w:val="24"/>
                <w:szCs w:val="24"/>
                <w:lang w:eastAsia="pl-PL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eastAsia="pl-PL"/>
              </w:rPr>
              <w:t>do</w:t>
            </w:r>
            <w:r w:rsidR="004D0E45" w:rsidRPr="004D0E45">
              <w:rPr>
                <w:rFonts w:asciiTheme="majorHAnsi" w:hAnsiTheme="majorHAnsi"/>
                <w:b/>
                <w:sz w:val="24"/>
                <w:szCs w:val="24"/>
                <w:lang w:eastAsia="pl-PL"/>
              </w:rPr>
              <w:t xml:space="preserve"> 200 000,00 </w:t>
            </w:r>
            <w:r>
              <w:rPr>
                <w:rFonts w:asciiTheme="majorHAnsi" w:hAnsiTheme="majorHAnsi"/>
                <w:b/>
                <w:sz w:val="24"/>
                <w:szCs w:val="24"/>
                <w:lang w:eastAsia="pl-PL"/>
              </w:rPr>
              <w:t>euro</w:t>
            </w:r>
          </w:p>
          <w:p w:rsidR="008B333E" w:rsidRPr="00602906" w:rsidRDefault="008B333E" w:rsidP="00AF174A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  <w:lang w:eastAsia="pl-PL"/>
              </w:rPr>
            </w:pPr>
            <w:r w:rsidRPr="00602906">
              <w:rPr>
                <w:rFonts w:asciiTheme="majorHAnsi" w:hAnsiTheme="majorHAnsi"/>
                <w:sz w:val="24"/>
                <w:szCs w:val="24"/>
                <w:lang w:eastAsia="pl-PL"/>
              </w:rPr>
              <w:t xml:space="preserve">REGIONALNEGO PROGRAMU OPERACYJNEGO </w:t>
            </w:r>
          </w:p>
          <w:p w:rsidR="008B333E" w:rsidRPr="00602906" w:rsidRDefault="008B333E" w:rsidP="00B03F6E">
            <w:pPr>
              <w:pStyle w:val="Bezodstpw"/>
              <w:jc w:val="center"/>
              <w:rPr>
                <w:rFonts w:asciiTheme="majorHAnsi" w:hAnsiTheme="majorHAnsi"/>
                <w:b/>
                <w:bCs/>
              </w:rPr>
            </w:pPr>
            <w:r w:rsidRPr="00602906">
              <w:rPr>
                <w:rFonts w:asciiTheme="majorHAnsi" w:hAnsiTheme="majorHAnsi"/>
                <w:sz w:val="24"/>
                <w:szCs w:val="24"/>
                <w:lang w:eastAsia="pl-PL"/>
              </w:rPr>
              <w:t>WOJEWÓDZTWA ŚWIĘTOKRZYSKIEGO NA LATA 20</w:t>
            </w:r>
            <w:r w:rsidR="00202C3D" w:rsidRPr="00602906">
              <w:rPr>
                <w:rFonts w:asciiTheme="majorHAnsi" w:hAnsiTheme="majorHAnsi"/>
                <w:sz w:val="24"/>
                <w:szCs w:val="24"/>
                <w:lang w:eastAsia="pl-PL"/>
              </w:rPr>
              <w:t>1</w:t>
            </w:r>
            <w:r w:rsidR="00B03F6E" w:rsidRPr="00602906">
              <w:rPr>
                <w:rFonts w:asciiTheme="majorHAnsi" w:hAnsiTheme="majorHAnsi"/>
                <w:sz w:val="24"/>
                <w:szCs w:val="24"/>
                <w:lang w:eastAsia="pl-PL"/>
              </w:rPr>
              <w:t>4</w:t>
            </w:r>
            <w:r w:rsidRPr="00602906">
              <w:rPr>
                <w:rFonts w:asciiTheme="majorHAnsi" w:hAnsiTheme="majorHAnsi"/>
                <w:sz w:val="24"/>
                <w:szCs w:val="24"/>
                <w:lang w:eastAsia="pl-PL"/>
              </w:rPr>
              <w:t xml:space="preserve"> – 20</w:t>
            </w:r>
            <w:r w:rsidR="00202C3D" w:rsidRPr="00602906">
              <w:rPr>
                <w:rFonts w:asciiTheme="majorHAnsi" w:hAnsiTheme="majorHAnsi"/>
                <w:sz w:val="24"/>
                <w:szCs w:val="24"/>
                <w:lang w:eastAsia="pl-PL"/>
              </w:rPr>
              <w:t>20</w:t>
            </w:r>
          </w:p>
        </w:tc>
      </w:tr>
      <w:tr w:rsidR="008B333E" w:rsidRPr="00602906">
        <w:trPr>
          <w:trHeight w:val="360"/>
          <w:jc w:val="center"/>
        </w:trPr>
        <w:tc>
          <w:tcPr>
            <w:tcW w:w="5000" w:type="pct"/>
            <w:vAlign w:val="center"/>
          </w:tcPr>
          <w:p w:rsidR="008B333E" w:rsidRPr="00602906" w:rsidRDefault="008B333E" w:rsidP="00047EEA">
            <w:pPr>
              <w:pStyle w:val="Bezodstpw"/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</w:tbl>
    <w:p w:rsidR="008B333E" w:rsidRPr="00602906" w:rsidRDefault="008B333E">
      <w:pPr>
        <w:rPr>
          <w:rFonts w:asciiTheme="majorHAnsi" w:hAnsiTheme="majorHAnsi"/>
        </w:rPr>
      </w:pPr>
    </w:p>
    <w:p w:rsidR="008B333E" w:rsidRPr="00602906" w:rsidRDefault="008B333E">
      <w:pPr>
        <w:rPr>
          <w:rFonts w:asciiTheme="majorHAnsi" w:hAnsiTheme="majorHAnsi"/>
        </w:rPr>
      </w:pPr>
    </w:p>
    <w:p w:rsidR="008B333E" w:rsidRPr="00602906" w:rsidRDefault="00A3555E" w:rsidP="001D60E4">
      <w:pPr>
        <w:jc w:val="center"/>
        <w:rPr>
          <w:rFonts w:asciiTheme="majorHAnsi" w:hAnsiTheme="majorHAnsi"/>
        </w:rPr>
      </w:pPr>
      <w:r w:rsidRPr="00602906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566420</wp:posOffset>
                </wp:positionV>
                <wp:extent cx="3086100" cy="1767205"/>
                <wp:effectExtent l="0" t="0" r="0" b="444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76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1B90" w:rsidRDefault="00E31B90" w:rsidP="008D1244"/>
                          <w:p w:rsidR="00E31B90" w:rsidRDefault="00E31B90" w:rsidP="008D1244"/>
                          <w:p w:rsidR="00E31B90" w:rsidRDefault="00E31B90" w:rsidP="008D1244"/>
                          <w:p w:rsidR="00E31B90" w:rsidRDefault="00E31B90" w:rsidP="008D1244"/>
                          <w:p w:rsidR="00E31B90" w:rsidRDefault="00E31B90" w:rsidP="008D1244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……………………………………………………….</w:t>
                            </w:r>
                          </w:p>
                          <w:p w:rsidR="00E31B90" w:rsidRDefault="00E31B90" w:rsidP="008D1244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p</w:t>
                            </w:r>
                            <w:r w:rsidRPr="00163422">
                              <w:rPr>
                                <w:i/>
                                <w:sz w:val="20"/>
                                <w:szCs w:val="20"/>
                              </w:rPr>
                              <w:t xml:space="preserve">ieczęć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firmowa </w:t>
                            </w:r>
                            <w:r w:rsidR="0004416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i podpis </w:t>
                            </w:r>
                            <w:r w:rsidRPr="00163422">
                              <w:rPr>
                                <w:i/>
                                <w:sz w:val="20"/>
                                <w:szCs w:val="20"/>
                              </w:rPr>
                              <w:t>Beneficjenta</w:t>
                            </w:r>
                          </w:p>
                          <w:p w:rsidR="00E31B90" w:rsidRDefault="00E31B90" w:rsidP="008D1244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E31B90" w:rsidRDefault="00E31B90" w:rsidP="008D1244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E31B90" w:rsidRDefault="00E31B90" w:rsidP="008D1244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……………</w:t>
                            </w:r>
                          </w:p>
                          <w:p w:rsidR="00E31B90" w:rsidRPr="00163422" w:rsidRDefault="00E31B90" w:rsidP="008D1244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ilość stron łącznie z załącznikami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25pt;margin-top:44.6pt;width:243pt;height:139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" stroked="f">
                <v:textbox>
                  <w:txbxContent>
                    <w:p w:rsidR="00E31B90" w:rsidRDefault="00E31B90" w:rsidP="008D1244"/>
                    <w:p w:rsidR="00E31B90" w:rsidRDefault="00E31B90" w:rsidP="008D1244"/>
                    <w:p w:rsidR="00E31B90" w:rsidRDefault="00E31B90" w:rsidP="008D1244"/>
                    <w:p w:rsidR="00E31B90" w:rsidRDefault="00E31B90" w:rsidP="008D1244"/>
                    <w:p w:rsidR="00E31B90" w:rsidRDefault="00E31B90" w:rsidP="008D1244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……………………………………………………….</w:t>
                      </w:r>
                    </w:p>
                    <w:p w:rsidR="00E31B90" w:rsidRDefault="00E31B90" w:rsidP="008D1244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p</w:t>
                      </w:r>
                      <w:r w:rsidRPr="00163422">
                        <w:rPr>
                          <w:i/>
                          <w:sz w:val="20"/>
                          <w:szCs w:val="20"/>
                        </w:rPr>
                        <w:t xml:space="preserve">ieczęć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firmowa </w:t>
                      </w:r>
                      <w:r w:rsidR="0004416F">
                        <w:rPr>
                          <w:i/>
                          <w:sz w:val="20"/>
                          <w:szCs w:val="20"/>
                        </w:rPr>
                        <w:t xml:space="preserve">i podpis </w:t>
                      </w:r>
                      <w:r w:rsidRPr="00163422">
                        <w:rPr>
                          <w:i/>
                          <w:sz w:val="20"/>
                          <w:szCs w:val="20"/>
                        </w:rPr>
                        <w:t>Beneficjenta</w:t>
                      </w:r>
                    </w:p>
                    <w:p w:rsidR="00E31B90" w:rsidRDefault="00E31B90" w:rsidP="008D1244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  <w:p w:rsidR="00E31B90" w:rsidRDefault="00E31B90" w:rsidP="008D1244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  <w:p w:rsidR="00E31B90" w:rsidRDefault="00E31B90" w:rsidP="008D1244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……………</w:t>
                      </w:r>
                    </w:p>
                    <w:p w:rsidR="00E31B90" w:rsidRPr="00163422" w:rsidRDefault="00E31B90" w:rsidP="008D1244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ilość stron łącznie z załącznikami</w:t>
                      </w:r>
                    </w:p>
                  </w:txbxContent>
                </v:textbox>
              </v:shape>
            </w:pict>
          </mc:Fallback>
        </mc:AlternateContent>
      </w:r>
    </w:p>
    <w:p w:rsidR="008B333E" w:rsidRPr="00602906" w:rsidRDefault="008B333E" w:rsidP="003F5F7B">
      <w:pPr>
        <w:rPr>
          <w:rFonts w:asciiTheme="majorHAnsi" w:hAnsiTheme="majorHAnsi" w:cs="Bookman Old Style"/>
          <w:sz w:val="16"/>
          <w:szCs w:val="16"/>
        </w:rPr>
        <w:sectPr w:rsidR="008B333E" w:rsidRPr="00602906" w:rsidSect="00740671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8B333E" w:rsidRPr="0004416F" w:rsidRDefault="008B333E" w:rsidP="003F5F7B">
      <w:pPr>
        <w:rPr>
          <w:rFonts w:asciiTheme="majorHAnsi" w:hAnsiTheme="majorHAnsi" w:cs="Bookman Old Style"/>
          <w:sz w:val="20"/>
          <w:szCs w:val="20"/>
        </w:rPr>
      </w:pPr>
    </w:p>
    <w:p w:rsidR="008B333E" w:rsidRPr="0004416F" w:rsidRDefault="008B333E" w:rsidP="0076721B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04416F">
        <w:rPr>
          <w:rFonts w:asciiTheme="majorHAnsi" w:hAnsiTheme="majorHAnsi" w:cs="Arial"/>
          <w:b/>
          <w:bCs/>
          <w:sz w:val="20"/>
          <w:szCs w:val="20"/>
        </w:rPr>
        <w:t>SPIS TREŚCI</w:t>
      </w:r>
    </w:p>
    <w:p w:rsidR="008B333E" w:rsidRPr="0004416F" w:rsidRDefault="008B333E" w:rsidP="003D331E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:rsidR="003A6077" w:rsidRPr="0004416F" w:rsidRDefault="00976CAD">
      <w:pPr>
        <w:pStyle w:val="Spistreci2"/>
        <w:rPr>
          <w:rFonts w:asciiTheme="majorHAnsi" w:eastAsiaTheme="minorEastAsia" w:hAnsiTheme="majorHAnsi" w:cstheme="minorBidi"/>
          <w:b w:val="0"/>
          <w:bCs w:val="0"/>
        </w:rPr>
      </w:pPr>
      <w:r w:rsidRPr="0004416F">
        <w:rPr>
          <w:rFonts w:asciiTheme="majorHAnsi" w:hAnsiTheme="majorHAnsi"/>
          <w:lang w:val="en-US"/>
        </w:rPr>
        <w:fldChar w:fldCharType="begin"/>
      </w:r>
      <w:r w:rsidR="008B333E" w:rsidRPr="0004416F">
        <w:rPr>
          <w:rFonts w:asciiTheme="majorHAnsi" w:hAnsiTheme="majorHAnsi"/>
          <w:lang w:val="en-US"/>
        </w:rPr>
        <w:instrText xml:space="preserve"> TOC \o "1-3" \h \z \u </w:instrText>
      </w:r>
      <w:r w:rsidRPr="0004416F">
        <w:rPr>
          <w:rFonts w:asciiTheme="majorHAnsi" w:hAnsiTheme="majorHAnsi"/>
          <w:lang w:val="en-US"/>
        </w:rPr>
        <w:fldChar w:fldCharType="separate"/>
      </w:r>
      <w:hyperlink w:anchor="_Toc489276654" w:history="1">
        <w:r w:rsidR="003A6077" w:rsidRPr="0004416F">
          <w:rPr>
            <w:rStyle w:val="Hipercze"/>
            <w:rFonts w:asciiTheme="majorHAnsi" w:hAnsiTheme="majorHAnsi"/>
          </w:rPr>
          <w:t>1.</w:t>
        </w:r>
        <w:r w:rsidR="003A6077" w:rsidRPr="0004416F">
          <w:rPr>
            <w:rFonts w:asciiTheme="majorHAnsi" w:eastAsiaTheme="minorEastAsia" w:hAnsiTheme="majorHAnsi" w:cstheme="minorBidi"/>
            <w:b w:val="0"/>
            <w:bCs w:val="0"/>
          </w:rPr>
          <w:tab/>
        </w:r>
        <w:r w:rsidR="003A6077" w:rsidRPr="0004416F">
          <w:rPr>
            <w:rStyle w:val="Hipercze"/>
            <w:rFonts w:asciiTheme="majorHAnsi" w:hAnsiTheme="majorHAnsi" w:cs="Arial"/>
          </w:rPr>
          <w:t>INFORMACJE OGÓLNE O BENEFICJENCIE</w:t>
        </w:r>
        <w:r w:rsidR="003A6077" w:rsidRPr="0004416F">
          <w:rPr>
            <w:rFonts w:asciiTheme="majorHAnsi" w:hAnsiTheme="majorHAnsi"/>
            <w:webHidden/>
          </w:rPr>
          <w:tab/>
        </w:r>
        <w:r w:rsidRPr="0004416F">
          <w:rPr>
            <w:rFonts w:asciiTheme="majorHAnsi" w:hAnsiTheme="majorHAnsi"/>
            <w:webHidden/>
          </w:rPr>
          <w:fldChar w:fldCharType="begin"/>
        </w:r>
        <w:r w:rsidR="003A6077" w:rsidRPr="0004416F">
          <w:rPr>
            <w:rFonts w:asciiTheme="majorHAnsi" w:hAnsiTheme="majorHAnsi"/>
            <w:webHidden/>
          </w:rPr>
          <w:instrText xml:space="preserve"> PAGEREF _Toc489276654 \h </w:instrText>
        </w:r>
        <w:r w:rsidRPr="0004416F">
          <w:rPr>
            <w:rFonts w:asciiTheme="majorHAnsi" w:hAnsiTheme="majorHAnsi"/>
            <w:webHidden/>
          </w:rPr>
        </w:r>
        <w:r w:rsidRPr="0004416F">
          <w:rPr>
            <w:rFonts w:asciiTheme="majorHAnsi" w:hAnsiTheme="majorHAnsi"/>
            <w:webHidden/>
          </w:rPr>
          <w:fldChar w:fldCharType="separate"/>
        </w:r>
        <w:r w:rsidR="00602906" w:rsidRPr="0004416F">
          <w:rPr>
            <w:rFonts w:asciiTheme="majorHAnsi" w:hAnsiTheme="majorHAnsi"/>
            <w:webHidden/>
          </w:rPr>
          <w:t>3</w:t>
        </w:r>
        <w:r w:rsidRPr="0004416F">
          <w:rPr>
            <w:rFonts w:asciiTheme="majorHAnsi" w:hAnsiTheme="majorHAnsi"/>
            <w:webHidden/>
          </w:rPr>
          <w:fldChar w:fldCharType="end"/>
        </w:r>
      </w:hyperlink>
    </w:p>
    <w:p w:rsidR="003A6077" w:rsidRPr="0004416F" w:rsidRDefault="00EB6A3A">
      <w:pPr>
        <w:pStyle w:val="Spistreci3"/>
        <w:rPr>
          <w:rFonts w:asciiTheme="majorHAnsi" w:eastAsiaTheme="minorEastAsia" w:hAnsiTheme="majorHAnsi" w:cstheme="minorBidi"/>
          <w:bCs w:val="0"/>
          <w:sz w:val="20"/>
          <w:szCs w:val="20"/>
        </w:rPr>
      </w:pPr>
      <w:hyperlink w:anchor="_Toc489276655" w:history="1">
        <w:r w:rsidR="003A6077" w:rsidRPr="0004416F">
          <w:rPr>
            <w:rStyle w:val="Hipercze"/>
            <w:rFonts w:asciiTheme="majorHAnsi" w:hAnsiTheme="majorHAnsi" w:cs="Arial"/>
            <w:sz w:val="20"/>
            <w:szCs w:val="20"/>
          </w:rPr>
          <w:t>1-1 Identyfikacja podmiotu ubiegającego się o wsparcie</w:t>
        </w:r>
        <w:r w:rsidR="003A6077" w:rsidRPr="0004416F">
          <w:rPr>
            <w:rFonts w:asciiTheme="majorHAnsi" w:hAnsiTheme="majorHAnsi"/>
            <w:webHidden/>
            <w:sz w:val="20"/>
            <w:szCs w:val="20"/>
          </w:rPr>
          <w:tab/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begin"/>
        </w:r>
        <w:r w:rsidR="003A6077" w:rsidRPr="0004416F">
          <w:rPr>
            <w:rFonts w:asciiTheme="majorHAnsi" w:hAnsiTheme="majorHAnsi"/>
            <w:webHidden/>
            <w:sz w:val="20"/>
            <w:szCs w:val="20"/>
          </w:rPr>
          <w:instrText xml:space="preserve"> PAGEREF _Toc489276655 \h </w:instrText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separate"/>
        </w:r>
        <w:r w:rsidR="00602906" w:rsidRPr="0004416F">
          <w:rPr>
            <w:rFonts w:asciiTheme="majorHAnsi" w:hAnsiTheme="majorHAnsi"/>
            <w:webHidden/>
            <w:sz w:val="20"/>
            <w:szCs w:val="20"/>
          </w:rPr>
          <w:t>3</w:t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end"/>
        </w:r>
      </w:hyperlink>
    </w:p>
    <w:p w:rsidR="003A6077" w:rsidRPr="0004416F" w:rsidRDefault="00EB6A3A">
      <w:pPr>
        <w:pStyle w:val="Spistreci3"/>
        <w:rPr>
          <w:rFonts w:asciiTheme="majorHAnsi" w:eastAsiaTheme="minorEastAsia" w:hAnsiTheme="majorHAnsi" w:cstheme="minorBidi"/>
          <w:bCs w:val="0"/>
          <w:sz w:val="20"/>
          <w:szCs w:val="20"/>
        </w:rPr>
      </w:pPr>
      <w:hyperlink w:anchor="_Toc489276656" w:history="1">
        <w:r w:rsidR="003A6077" w:rsidRPr="0004416F">
          <w:rPr>
            <w:rStyle w:val="Hipercze"/>
            <w:rFonts w:asciiTheme="majorHAnsi" w:hAnsiTheme="majorHAnsi" w:cs="Arial"/>
            <w:sz w:val="20"/>
            <w:szCs w:val="20"/>
          </w:rPr>
          <w:t>1-2 Dane kontaktowe</w:t>
        </w:r>
        <w:r w:rsidR="003A6077" w:rsidRPr="0004416F">
          <w:rPr>
            <w:rFonts w:asciiTheme="majorHAnsi" w:hAnsiTheme="majorHAnsi"/>
            <w:webHidden/>
            <w:sz w:val="20"/>
            <w:szCs w:val="20"/>
          </w:rPr>
          <w:tab/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begin"/>
        </w:r>
        <w:r w:rsidR="003A6077" w:rsidRPr="0004416F">
          <w:rPr>
            <w:rFonts w:asciiTheme="majorHAnsi" w:hAnsiTheme="majorHAnsi"/>
            <w:webHidden/>
            <w:sz w:val="20"/>
            <w:szCs w:val="20"/>
          </w:rPr>
          <w:instrText xml:space="preserve"> PAGEREF _Toc489276656 \h </w:instrText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separate"/>
        </w:r>
        <w:r w:rsidR="00602906" w:rsidRPr="0004416F">
          <w:rPr>
            <w:rFonts w:asciiTheme="majorHAnsi" w:hAnsiTheme="majorHAnsi"/>
            <w:webHidden/>
            <w:sz w:val="20"/>
            <w:szCs w:val="20"/>
          </w:rPr>
          <w:t>3</w:t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end"/>
        </w:r>
      </w:hyperlink>
    </w:p>
    <w:p w:rsidR="003A6077" w:rsidRPr="0004416F" w:rsidRDefault="00EB6A3A">
      <w:pPr>
        <w:pStyle w:val="Spistreci3"/>
        <w:rPr>
          <w:rFonts w:asciiTheme="majorHAnsi" w:eastAsiaTheme="minorEastAsia" w:hAnsiTheme="majorHAnsi" w:cstheme="minorBidi"/>
          <w:bCs w:val="0"/>
          <w:sz w:val="20"/>
          <w:szCs w:val="20"/>
        </w:rPr>
      </w:pPr>
      <w:hyperlink w:anchor="_Toc489276657" w:history="1">
        <w:r w:rsidR="003A6077" w:rsidRPr="0004416F">
          <w:rPr>
            <w:rStyle w:val="Hipercze"/>
            <w:rFonts w:asciiTheme="majorHAnsi" w:hAnsiTheme="majorHAnsi" w:cs="Arial"/>
            <w:sz w:val="20"/>
            <w:szCs w:val="20"/>
          </w:rPr>
          <w:t>1-3 Ogólna charakterystyka działalności przedsiębiorstwa</w:t>
        </w:r>
        <w:r w:rsidR="003A6077" w:rsidRPr="0004416F">
          <w:rPr>
            <w:rFonts w:asciiTheme="majorHAnsi" w:hAnsiTheme="majorHAnsi"/>
            <w:webHidden/>
            <w:sz w:val="20"/>
            <w:szCs w:val="20"/>
          </w:rPr>
          <w:tab/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begin"/>
        </w:r>
        <w:r w:rsidR="003A6077" w:rsidRPr="0004416F">
          <w:rPr>
            <w:rFonts w:asciiTheme="majorHAnsi" w:hAnsiTheme="majorHAnsi"/>
            <w:webHidden/>
            <w:sz w:val="20"/>
            <w:szCs w:val="20"/>
          </w:rPr>
          <w:instrText xml:space="preserve"> PAGEREF _Toc489276657 \h </w:instrText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separate"/>
        </w:r>
        <w:r w:rsidR="00602906" w:rsidRPr="0004416F">
          <w:rPr>
            <w:rFonts w:asciiTheme="majorHAnsi" w:hAnsiTheme="majorHAnsi"/>
            <w:webHidden/>
            <w:sz w:val="20"/>
            <w:szCs w:val="20"/>
          </w:rPr>
          <w:t>3</w:t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end"/>
        </w:r>
      </w:hyperlink>
    </w:p>
    <w:p w:rsidR="003A6077" w:rsidRPr="0004416F" w:rsidRDefault="00EB6A3A">
      <w:pPr>
        <w:pStyle w:val="Spistreci3"/>
        <w:rPr>
          <w:rFonts w:asciiTheme="majorHAnsi" w:eastAsiaTheme="minorEastAsia" w:hAnsiTheme="majorHAnsi" w:cstheme="minorBidi"/>
          <w:bCs w:val="0"/>
          <w:sz w:val="20"/>
          <w:szCs w:val="20"/>
        </w:rPr>
      </w:pPr>
      <w:hyperlink w:anchor="_Toc489276658" w:history="1">
        <w:r w:rsidR="003A6077" w:rsidRPr="0004416F">
          <w:rPr>
            <w:rStyle w:val="Hipercze"/>
            <w:rFonts w:asciiTheme="majorHAnsi" w:hAnsiTheme="majorHAnsi" w:cs="Arial"/>
            <w:sz w:val="20"/>
            <w:szCs w:val="20"/>
          </w:rPr>
          <w:t>1-4 Historia dotychczasowej działalności</w:t>
        </w:r>
        <w:r w:rsidR="003A6077" w:rsidRPr="0004416F">
          <w:rPr>
            <w:rFonts w:asciiTheme="majorHAnsi" w:hAnsiTheme="majorHAnsi"/>
            <w:webHidden/>
            <w:sz w:val="20"/>
            <w:szCs w:val="20"/>
          </w:rPr>
          <w:tab/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begin"/>
        </w:r>
        <w:r w:rsidR="003A6077" w:rsidRPr="0004416F">
          <w:rPr>
            <w:rFonts w:asciiTheme="majorHAnsi" w:hAnsiTheme="majorHAnsi"/>
            <w:webHidden/>
            <w:sz w:val="20"/>
            <w:szCs w:val="20"/>
          </w:rPr>
          <w:instrText xml:space="preserve"> PAGEREF _Toc489276658 \h </w:instrText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separate"/>
        </w:r>
        <w:r w:rsidR="00602906" w:rsidRPr="0004416F">
          <w:rPr>
            <w:rFonts w:asciiTheme="majorHAnsi" w:hAnsiTheme="majorHAnsi"/>
            <w:webHidden/>
            <w:sz w:val="20"/>
            <w:szCs w:val="20"/>
          </w:rPr>
          <w:t>3</w:t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end"/>
        </w:r>
      </w:hyperlink>
    </w:p>
    <w:p w:rsidR="003A6077" w:rsidRPr="0004416F" w:rsidRDefault="00EB6A3A">
      <w:pPr>
        <w:pStyle w:val="Spistreci3"/>
        <w:rPr>
          <w:rFonts w:asciiTheme="majorHAnsi" w:eastAsiaTheme="minorEastAsia" w:hAnsiTheme="majorHAnsi" w:cstheme="minorBidi"/>
          <w:bCs w:val="0"/>
          <w:sz w:val="20"/>
          <w:szCs w:val="20"/>
        </w:rPr>
      </w:pPr>
      <w:hyperlink w:anchor="_Toc489276659" w:history="1">
        <w:r w:rsidR="003A6077" w:rsidRPr="0004416F">
          <w:rPr>
            <w:rStyle w:val="Hipercze"/>
            <w:rFonts w:asciiTheme="majorHAnsi" w:hAnsiTheme="majorHAnsi" w:cs="Arial"/>
            <w:sz w:val="20"/>
            <w:szCs w:val="20"/>
          </w:rPr>
          <w:t>1-5 Doświadczenie</w:t>
        </w:r>
        <w:r w:rsidR="003A6077" w:rsidRPr="0004416F">
          <w:rPr>
            <w:rFonts w:asciiTheme="majorHAnsi" w:hAnsiTheme="majorHAnsi"/>
            <w:webHidden/>
            <w:sz w:val="20"/>
            <w:szCs w:val="20"/>
          </w:rPr>
          <w:tab/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begin"/>
        </w:r>
        <w:r w:rsidR="003A6077" w:rsidRPr="0004416F">
          <w:rPr>
            <w:rFonts w:asciiTheme="majorHAnsi" w:hAnsiTheme="majorHAnsi"/>
            <w:webHidden/>
            <w:sz w:val="20"/>
            <w:szCs w:val="20"/>
          </w:rPr>
          <w:instrText xml:space="preserve"> PAGEREF _Toc489276659 \h </w:instrText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separate"/>
        </w:r>
        <w:r w:rsidR="00602906" w:rsidRPr="0004416F">
          <w:rPr>
            <w:rFonts w:asciiTheme="majorHAnsi" w:hAnsiTheme="majorHAnsi"/>
            <w:webHidden/>
            <w:sz w:val="20"/>
            <w:szCs w:val="20"/>
          </w:rPr>
          <w:t>4</w:t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end"/>
        </w:r>
      </w:hyperlink>
    </w:p>
    <w:p w:rsidR="003A6077" w:rsidRPr="0004416F" w:rsidRDefault="00EB6A3A">
      <w:pPr>
        <w:pStyle w:val="Spistreci3"/>
        <w:rPr>
          <w:rFonts w:asciiTheme="majorHAnsi" w:eastAsiaTheme="minorEastAsia" w:hAnsiTheme="majorHAnsi" w:cstheme="minorBidi"/>
          <w:bCs w:val="0"/>
          <w:sz w:val="20"/>
          <w:szCs w:val="20"/>
        </w:rPr>
      </w:pPr>
      <w:hyperlink w:anchor="_Toc489276660" w:history="1">
        <w:r w:rsidR="003A6077" w:rsidRPr="0004416F">
          <w:rPr>
            <w:rStyle w:val="Hipercze"/>
            <w:rFonts w:asciiTheme="majorHAnsi" w:hAnsiTheme="majorHAnsi" w:cs="Arial"/>
            <w:sz w:val="20"/>
            <w:szCs w:val="20"/>
          </w:rPr>
          <w:t>1-6 Zdolność finansowa wnioskodawcy do zrealizowania projektu.</w:t>
        </w:r>
        <w:r w:rsidR="003A6077" w:rsidRPr="0004416F">
          <w:rPr>
            <w:rFonts w:asciiTheme="majorHAnsi" w:hAnsiTheme="majorHAnsi"/>
            <w:webHidden/>
            <w:sz w:val="20"/>
            <w:szCs w:val="20"/>
          </w:rPr>
          <w:tab/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begin"/>
        </w:r>
        <w:r w:rsidR="003A6077" w:rsidRPr="0004416F">
          <w:rPr>
            <w:rFonts w:asciiTheme="majorHAnsi" w:hAnsiTheme="majorHAnsi"/>
            <w:webHidden/>
            <w:sz w:val="20"/>
            <w:szCs w:val="20"/>
          </w:rPr>
          <w:instrText xml:space="preserve"> PAGEREF _Toc489276660 \h </w:instrText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separate"/>
        </w:r>
        <w:r w:rsidR="00602906" w:rsidRPr="0004416F">
          <w:rPr>
            <w:rFonts w:asciiTheme="majorHAnsi" w:hAnsiTheme="majorHAnsi"/>
            <w:webHidden/>
            <w:sz w:val="20"/>
            <w:szCs w:val="20"/>
          </w:rPr>
          <w:t>4</w:t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end"/>
        </w:r>
      </w:hyperlink>
    </w:p>
    <w:p w:rsidR="003A6077" w:rsidRPr="0004416F" w:rsidRDefault="00EB6A3A">
      <w:pPr>
        <w:pStyle w:val="Spistreci3"/>
        <w:rPr>
          <w:rFonts w:asciiTheme="majorHAnsi" w:eastAsiaTheme="minorEastAsia" w:hAnsiTheme="majorHAnsi" w:cstheme="minorBidi"/>
          <w:bCs w:val="0"/>
          <w:sz w:val="20"/>
          <w:szCs w:val="20"/>
        </w:rPr>
      </w:pPr>
      <w:hyperlink w:anchor="_Toc489276661" w:history="1">
        <w:r w:rsidR="003A6077" w:rsidRPr="0004416F">
          <w:rPr>
            <w:rStyle w:val="Hipercze"/>
            <w:rFonts w:asciiTheme="majorHAnsi" w:hAnsiTheme="majorHAnsi" w:cs="Arial"/>
            <w:sz w:val="20"/>
            <w:szCs w:val="20"/>
          </w:rPr>
          <w:t>1-7 Zdolność organizacyjna (kadrowa) techniczna i technologiczna wnioskodawcy  do zrealizowania projektu.</w:t>
        </w:r>
        <w:r w:rsidR="003A6077" w:rsidRPr="0004416F">
          <w:rPr>
            <w:rFonts w:asciiTheme="majorHAnsi" w:hAnsiTheme="majorHAnsi"/>
            <w:webHidden/>
            <w:sz w:val="20"/>
            <w:szCs w:val="20"/>
          </w:rPr>
          <w:tab/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begin"/>
        </w:r>
        <w:r w:rsidR="003A6077" w:rsidRPr="0004416F">
          <w:rPr>
            <w:rFonts w:asciiTheme="majorHAnsi" w:hAnsiTheme="majorHAnsi"/>
            <w:webHidden/>
            <w:sz w:val="20"/>
            <w:szCs w:val="20"/>
          </w:rPr>
          <w:instrText xml:space="preserve"> PAGEREF _Toc489276661 \h </w:instrText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separate"/>
        </w:r>
        <w:r w:rsidR="00602906" w:rsidRPr="0004416F">
          <w:rPr>
            <w:rFonts w:asciiTheme="majorHAnsi" w:hAnsiTheme="majorHAnsi"/>
            <w:webHidden/>
            <w:sz w:val="20"/>
            <w:szCs w:val="20"/>
          </w:rPr>
          <w:t>4</w:t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end"/>
        </w:r>
      </w:hyperlink>
    </w:p>
    <w:p w:rsidR="003A6077" w:rsidRPr="0004416F" w:rsidRDefault="00EB6A3A">
      <w:pPr>
        <w:pStyle w:val="Spistreci2"/>
        <w:rPr>
          <w:rFonts w:asciiTheme="majorHAnsi" w:eastAsiaTheme="minorEastAsia" w:hAnsiTheme="majorHAnsi" w:cstheme="minorBidi"/>
          <w:b w:val="0"/>
          <w:bCs w:val="0"/>
        </w:rPr>
      </w:pPr>
      <w:hyperlink w:anchor="_Toc489276662" w:history="1">
        <w:r w:rsidR="003A6077" w:rsidRPr="0004416F">
          <w:rPr>
            <w:rStyle w:val="Hipercze"/>
            <w:rFonts w:asciiTheme="majorHAnsi" w:hAnsiTheme="majorHAnsi"/>
          </w:rPr>
          <w:t>2.</w:t>
        </w:r>
        <w:r w:rsidR="003A6077" w:rsidRPr="0004416F">
          <w:rPr>
            <w:rFonts w:asciiTheme="majorHAnsi" w:eastAsiaTheme="minorEastAsia" w:hAnsiTheme="majorHAnsi" w:cstheme="minorBidi"/>
            <w:b w:val="0"/>
            <w:bCs w:val="0"/>
          </w:rPr>
          <w:tab/>
        </w:r>
        <w:r w:rsidR="003A6077" w:rsidRPr="0004416F">
          <w:rPr>
            <w:rStyle w:val="Hipercze"/>
            <w:rFonts w:asciiTheme="majorHAnsi" w:hAnsiTheme="majorHAnsi" w:cs="Arial"/>
          </w:rPr>
          <w:t>INFORMACJE O PROJEKCJE</w:t>
        </w:r>
        <w:r w:rsidR="003A6077" w:rsidRPr="0004416F">
          <w:rPr>
            <w:rFonts w:asciiTheme="majorHAnsi" w:hAnsiTheme="majorHAnsi"/>
            <w:webHidden/>
          </w:rPr>
          <w:tab/>
        </w:r>
        <w:r w:rsidR="00976CAD" w:rsidRPr="0004416F">
          <w:rPr>
            <w:rFonts w:asciiTheme="majorHAnsi" w:hAnsiTheme="majorHAnsi"/>
            <w:webHidden/>
          </w:rPr>
          <w:fldChar w:fldCharType="begin"/>
        </w:r>
        <w:r w:rsidR="003A6077" w:rsidRPr="0004416F">
          <w:rPr>
            <w:rFonts w:asciiTheme="majorHAnsi" w:hAnsiTheme="majorHAnsi"/>
            <w:webHidden/>
          </w:rPr>
          <w:instrText xml:space="preserve"> PAGEREF _Toc489276662 \h </w:instrText>
        </w:r>
        <w:r w:rsidR="00976CAD" w:rsidRPr="0004416F">
          <w:rPr>
            <w:rFonts w:asciiTheme="majorHAnsi" w:hAnsiTheme="majorHAnsi"/>
            <w:webHidden/>
          </w:rPr>
        </w:r>
        <w:r w:rsidR="00976CAD" w:rsidRPr="0004416F">
          <w:rPr>
            <w:rFonts w:asciiTheme="majorHAnsi" w:hAnsiTheme="majorHAnsi"/>
            <w:webHidden/>
          </w:rPr>
          <w:fldChar w:fldCharType="separate"/>
        </w:r>
        <w:r w:rsidR="00602906" w:rsidRPr="0004416F">
          <w:rPr>
            <w:rFonts w:asciiTheme="majorHAnsi" w:hAnsiTheme="majorHAnsi"/>
            <w:webHidden/>
          </w:rPr>
          <w:t>5</w:t>
        </w:r>
        <w:r w:rsidR="00976CAD" w:rsidRPr="0004416F">
          <w:rPr>
            <w:rFonts w:asciiTheme="majorHAnsi" w:hAnsiTheme="majorHAnsi"/>
            <w:webHidden/>
          </w:rPr>
          <w:fldChar w:fldCharType="end"/>
        </w:r>
      </w:hyperlink>
    </w:p>
    <w:p w:rsidR="003A6077" w:rsidRPr="0004416F" w:rsidRDefault="00EB6A3A">
      <w:pPr>
        <w:pStyle w:val="Spistreci3"/>
        <w:rPr>
          <w:rFonts w:asciiTheme="majorHAnsi" w:eastAsiaTheme="minorEastAsia" w:hAnsiTheme="majorHAnsi" w:cstheme="minorBidi"/>
          <w:bCs w:val="0"/>
          <w:sz w:val="20"/>
          <w:szCs w:val="20"/>
        </w:rPr>
      </w:pPr>
      <w:hyperlink w:anchor="_Toc489276663" w:history="1">
        <w:r w:rsidR="003A6077" w:rsidRPr="0004416F">
          <w:rPr>
            <w:rStyle w:val="Hipercze"/>
            <w:rFonts w:asciiTheme="majorHAnsi" w:hAnsiTheme="majorHAnsi" w:cs="Arial"/>
            <w:sz w:val="20"/>
            <w:szCs w:val="20"/>
          </w:rPr>
          <w:t>2-1 Lokalizacja projektu</w:t>
        </w:r>
        <w:r w:rsidR="003A6077" w:rsidRPr="0004416F">
          <w:rPr>
            <w:rFonts w:asciiTheme="majorHAnsi" w:hAnsiTheme="majorHAnsi"/>
            <w:webHidden/>
            <w:sz w:val="20"/>
            <w:szCs w:val="20"/>
          </w:rPr>
          <w:tab/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begin"/>
        </w:r>
        <w:r w:rsidR="003A6077" w:rsidRPr="0004416F">
          <w:rPr>
            <w:rFonts w:asciiTheme="majorHAnsi" w:hAnsiTheme="majorHAnsi"/>
            <w:webHidden/>
            <w:sz w:val="20"/>
            <w:szCs w:val="20"/>
          </w:rPr>
          <w:instrText xml:space="preserve"> PAGEREF _Toc489276663 \h </w:instrText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separate"/>
        </w:r>
        <w:r w:rsidR="00602906" w:rsidRPr="0004416F">
          <w:rPr>
            <w:rFonts w:asciiTheme="majorHAnsi" w:hAnsiTheme="majorHAnsi"/>
            <w:webHidden/>
            <w:sz w:val="20"/>
            <w:szCs w:val="20"/>
          </w:rPr>
          <w:t>5</w:t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end"/>
        </w:r>
      </w:hyperlink>
    </w:p>
    <w:p w:rsidR="003A6077" w:rsidRPr="0004416F" w:rsidRDefault="00EB6A3A">
      <w:pPr>
        <w:pStyle w:val="Spistreci3"/>
        <w:rPr>
          <w:rFonts w:asciiTheme="majorHAnsi" w:eastAsiaTheme="minorEastAsia" w:hAnsiTheme="majorHAnsi" w:cstheme="minorBidi"/>
          <w:bCs w:val="0"/>
          <w:sz w:val="20"/>
          <w:szCs w:val="20"/>
        </w:rPr>
      </w:pPr>
      <w:hyperlink w:anchor="_Toc489276664" w:history="1">
        <w:r w:rsidR="003A6077" w:rsidRPr="0004416F">
          <w:rPr>
            <w:rStyle w:val="Hipercze"/>
            <w:rFonts w:asciiTheme="majorHAnsi" w:hAnsiTheme="majorHAnsi" w:cs="Arial"/>
            <w:sz w:val="20"/>
            <w:szCs w:val="20"/>
          </w:rPr>
          <w:t>2-2 Informacja o planowanej inwestycji</w:t>
        </w:r>
        <w:r w:rsidR="003A6077" w:rsidRPr="0004416F">
          <w:rPr>
            <w:rFonts w:asciiTheme="majorHAnsi" w:hAnsiTheme="majorHAnsi"/>
            <w:webHidden/>
            <w:sz w:val="20"/>
            <w:szCs w:val="20"/>
          </w:rPr>
          <w:tab/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begin"/>
        </w:r>
        <w:r w:rsidR="003A6077" w:rsidRPr="0004416F">
          <w:rPr>
            <w:rFonts w:asciiTheme="majorHAnsi" w:hAnsiTheme="majorHAnsi"/>
            <w:webHidden/>
            <w:sz w:val="20"/>
            <w:szCs w:val="20"/>
          </w:rPr>
          <w:instrText xml:space="preserve"> PAGEREF _Toc489276664 \h </w:instrText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separate"/>
        </w:r>
        <w:r w:rsidR="00602906" w:rsidRPr="0004416F">
          <w:rPr>
            <w:rFonts w:asciiTheme="majorHAnsi" w:hAnsiTheme="majorHAnsi"/>
            <w:webHidden/>
            <w:sz w:val="20"/>
            <w:szCs w:val="20"/>
          </w:rPr>
          <w:t>6</w:t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end"/>
        </w:r>
      </w:hyperlink>
    </w:p>
    <w:p w:rsidR="003A6077" w:rsidRPr="0004416F" w:rsidRDefault="00EB6A3A">
      <w:pPr>
        <w:pStyle w:val="Spistreci3"/>
        <w:rPr>
          <w:rFonts w:asciiTheme="majorHAnsi" w:eastAsiaTheme="minorEastAsia" w:hAnsiTheme="majorHAnsi" w:cstheme="minorBidi"/>
          <w:bCs w:val="0"/>
          <w:sz w:val="20"/>
          <w:szCs w:val="20"/>
        </w:rPr>
      </w:pPr>
      <w:hyperlink w:anchor="_Toc489276665" w:history="1">
        <w:r w:rsidR="003A6077" w:rsidRPr="0004416F">
          <w:rPr>
            <w:rStyle w:val="Hipercze"/>
            <w:rFonts w:asciiTheme="majorHAnsi" w:hAnsiTheme="majorHAnsi" w:cs="Arial"/>
            <w:sz w:val="20"/>
            <w:szCs w:val="20"/>
          </w:rPr>
          <w:t>2-3 Wyszczególnienie składników projektu</w:t>
        </w:r>
        <w:r w:rsidR="003A6077" w:rsidRPr="0004416F">
          <w:rPr>
            <w:rFonts w:asciiTheme="majorHAnsi" w:hAnsiTheme="majorHAnsi"/>
            <w:webHidden/>
            <w:sz w:val="20"/>
            <w:szCs w:val="20"/>
          </w:rPr>
          <w:tab/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begin"/>
        </w:r>
        <w:r w:rsidR="003A6077" w:rsidRPr="0004416F">
          <w:rPr>
            <w:rFonts w:asciiTheme="majorHAnsi" w:hAnsiTheme="majorHAnsi"/>
            <w:webHidden/>
            <w:sz w:val="20"/>
            <w:szCs w:val="20"/>
          </w:rPr>
          <w:instrText xml:space="preserve"> PAGEREF _Toc489276665 \h </w:instrText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separate"/>
        </w:r>
        <w:r w:rsidR="00602906" w:rsidRPr="0004416F">
          <w:rPr>
            <w:rFonts w:asciiTheme="majorHAnsi" w:hAnsiTheme="majorHAnsi"/>
            <w:webHidden/>
            <w:sz w:val="20"/>
            <w:szCs w:val="20"/>
          </w:rPr>
          <w:t>8</w:t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end"/>
        </w:r>
      </w:hyperlink>
    </w:p>
    <w:p w:rsidR="003A6077" w:rsidRPr="0004416F" w:rsidRDefault="00EB6A3A">
      <w:pPr>
        <w:pStyle w:val="Spistreci2"/>
        <w:rPr>
          <w:rFonts w:asciiTheme="majorHAnsi" w:eastAsiaTheme="minorEastAsia" w:hAnsiTheme="majorHAnsi" w:cstheme="minorBidi"/>
          <w:b w:val="0"/>
          <w:bCs w:val="0"/>
        </w:rPr>
      </w:pPr>
      <w:hyperlink w:anchor="_Toc489276666" w:history="1">
        <w:r w:rsidR="003A6077" w:rsidRPr="0004416F">
          <w:rPr>
            <w:rStyle w:val="Hipercze"/>
            <w:rFonts w:asciiTheme="majorHAnsi" w:hAnsiTheme="majorHAnsi"/>
          </w:rPr>
          <w:t>3.</w:t>
        </w:r>
        <w:r w:rsidR="003A6077" w:rsidRPr="0004416F">
          <w:rPr>
            <w:rFonts w:asciiTheme="majorHAnsi" w:eastAsiaTheme="minorEastAsia" w:hAnsiTheme="majorHAnsi" w:cstheme="minorBidi"/>
            <w:b w:val="0"/>
            <w:bCs w:val="0"/>
          </w:rPr>
          <w:tab/>
        </w:r>
        <w:r w:rsidR="003A6077" w:rsidRPr="0004416F">
          <w:rPr>
            <w:rStyle w:val="Hipercze"/>
            <w:rFonts w:asciiTheme="majorHAnsi" w:hAnsiTheme="majorHAnsi" w:cs="Arial"/>
          </w:rPr>
          <w:t>PLAN MARKETINGOWY</w:t>
        </w:r>
        <w:r w:rsidR="003A6077" w:rsidRPr="0004416F">
          <w:rPr>
            <w:rFonts w:asciiTheme="majorHAnsi" w:hAnsiTheme="majorHAnsi"/>
            <w:webHidden/>
          </w:rPr>
          <w:tab/>
        </w:r>
        <w:r w:rsidR="00976CAD" w:rsidRPr="0004416F">
          <w:rPr>
            <w:rFonts w:asciiTheme="majorHAnsi" w:hAnsiTheme="majorHAnsi"/>
            <w:webHidden/>
          </w:rPr>
          <w:fldChar w:fldCharType="begin"/>
        </w:r>
        <w:r w:rsidR="003A6077" w:rsidRPr="0004416F">
          <w:rPr>
            <w:rFonts w:asciiTheme="majorHAnsi" w:hAnsiTheme="majorHAnsi"/>
            <w:webHidden/>
          </w:rPr>
          <w:instrText xml:space="preserve"> PAGEREF _Toc489276666 \h </w:instrText>
        </w:r>
        <w:r w:rsidR="00976CAD" w:rsidRPr="0004416F">
          <w:rPr>
            <w:rFonts w:asciiTheme="majorHAnsi" w:hAnsiTheme="majorHAnsi"/>
            <w:webHidden/>
          </w:rPr>
        </w:r>
        <w:r w:rsidR="00976CAD" w:rsidRPr="0004416F">
          <w:rPr>
            <w:rFonts w:asciiTheme="majorHAnsi" w:hAnsiTheme="majorHAnsi"/>
            <w:webHidden/>
          </w:rPr>
          <w:fldChar w:fldCharType="separate"/>
        </w:r>
        <w:r w:rsidR="00602906" w:rsidRPr="0004416F">
          <w:rPr>
            <w:rFonts w:asciiTheme="majorHAnsi" w:hAnsiTheme="majorHAnsi"/>
            <w:webHidden/>
          </w:rPr>
          <w:t>8</w:t>
        </w:r>
        <w:r w:rsidR="00976CAD" w:rsidRPr="0004416F">
          <w:rPr>
            <w:rFonts w:asciiTheme="majorHAnsi" w:hAnsiTheme="majorHAnsi"/>
            <w:webHidden/>
          </w:rPr>
          <w:fldChar w:fldCharType="end"/>
        </w:r>
      </w:hyperlink>
    </w:p>
    <w:p w:rsidR="003A6077" w:rsidRPr="0004416F" w:rsidRDefault="00EB6A3A">
      <w:pPr>
        <w:pStyle w:val="Spistreci3"/>
        <w:rPr>
          <w:rFonts w:asciiTheme="majorHAnsi" w:eastAsiaTheme="minorEastAsia" w:hAnsiTheme="majorHAnsi" w:cstheme="minorBidi"/>
          <w:bCs w:val="0"/>
          <w:sz w:val="20"/>
          <w:szCs w:val="20"/>
        </w:rPr>
      </w:pPr>
      <w:hyperlink w:anchor="_Toc489276667" w:history="1">
        <w:r w:rsidR="003A6077" w:rsidRPr="0004416F">
          <w:rPr>
            <w:rStyle w:val="Hipercze"/>
            <w:rFonts w:asciiTheme="majorHAnsi" w:hAnsiTheme="majorHAnsi" w:cs="Arial"/>
            <w:sz w:val="20"/>
            <w:szCs w:val="20"/>
          </w:rPr>
          <w:t>3-1 Produkt</w:t>
        </w:r>
        <w:r w:rsidR="003A6077" w:rsidRPr="0004416F">
          <w:rPr>
            <w:rFonts w:asciiTheme="majorHAnsi" w:hAnsiTheme="majorHAnsi"/>
            <w:webHidden/>
            <w:sz w:val="20"/>
            <w:szCs w:val="20"/>
          </w:rPr>
          <w:tab/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begin"/>
        </w:r>
        <w:r w:rsidR="003A6077" w:rsidRPr="0004416F">
          <w:rPr>
            <w:rFonts w:asciiTheme="majorHAnsi" w:hAnsiTheme="majorHAnsi"/>
            <w:webHidden/>
            <w:sz w:val="20"/>
            <w:szCs w:val="20"/>
          </w:rPr>
          <w:instrText xml:space="preserve"> PAGEREF _Toc489276667 \h </w:instrText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separate"/>
        </w:r>
        <w:r w:rsidR="00602906" w:rsidRPr="0004416F">
          <w:rPr>
            <w:rFonts w:asciiTheme="majorHAnsi" w:hAnsiTheme="majorHAnsi"/>
            <w:webHidden/>
            <w:sz w:val="20"/>
            <w:szCs w:val="20"/>
          </w:rPr>
          <w:t>8</w:t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end"/>
        </w:r>
      </w:hyperlink>
    </w:p>
    <w:p w:rsidR="003A6077" w:rsidRPr="0004416F" w:rsidRDefault="00EB6A3A">
      <w:pPr>
        <w:pStyle w:val="Spistreci3"/>
        <w:rPr>
          <w:rFonts w:asciiTheme="majorHAnsi" w:eastAsiaTheme="minorEastAsia" w:hAnsiTheme="majorHAnsi" w:cstheme="minorBidi"/>
          <w:bCs w:val="0"/>
          <w:sz w:val="20"/>
          <w:szCs w:val="20"/>
        </w:rPr>
      </w:pPr>
      <w:hyperlink w:anchor="_Toc489276668" w:history="1">
        <w:r w:rsidR="003A6077" w:rsidRPr="0004416F">
          <w:rPr>
            <w:rStyle w:val="Hipercze"/>
            <w:rFonts w:asciiTheme="majorHAnsi" w:hAnsiTheme="majorHAnsi" w:cs="Arial"/>
            <w:sz w:val="20"/>
            <w:szCs w:val="20"/>
          </w:rPr>
          <w:t>3-2 Rynek</w:t>
        </w:r>
        <w:r w:rsidR="003A6077" w:rsidRPr="0004416F">
          <w:rPr>
            <w:rFonts w:asciiTheme="majorHAnsi" w:hAnsiTheme="majorHAnsi"/>
            <w:webHidden/>
            <w:sz w:val="20"/>
            <w:szCs w:val="20"/>
          </w:rPr>
          <w:tab/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begin"/>
        </w:r>
        <w:r w:rsidR="003A6077" w:rsidRPr="0004416F">
          <w:rPr>
            <w:rFonts w:asciiTheme="majorHAnsi" w:hAnsiTheme="majorHAnsi"/>
            <w:webHidden/>
            <w:sz w:val="20"/>
            <w:szCs w:val="20"/>
          </w:rPr>
          <w:instrText xml:space="preserve"> PAGEREF _Toc489276668 \h </w:instrText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separate"/>
        </w:r>
        <w:r w:rsidR="00602906" w:rsidRPr="0004416F">
          <w:rPr>
            <w:rFonts w:asciiTheme="majorHAnsi" w:hAnsiTheme="majorHAnsi"/>
            <w:webHidden/>
            <w:sz w:val="20"/>
            <w:szCs w:val="20"/>
          </w:rPr>
          <w:t>8</w:t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end"/>
        </w:r>
      </w:hyperlink>
    </w:p>
    <w:p w:rsidR="003A6077" w:rsidRPr="0004416F" w:rsidRDefault="00EB6A3A">
      <w:pPr>
        <w:pStyle w:val="Spistreci3"/>
        <w:rPr>
          <w:rFonts w:asciiTheme="majorHAnsi" w:eastAsiaTheme="minorEastAsia" w:hAnsiTheme="majorHAnsi" w:cstheme="minorBidi"/>
          <w:bCs w:val="0"/>
          <w:sz w:val="20"/>
          <w:szCs w:val="20"/>
        </w:rPr>
      </w:pPr>
      <w:hyperlink w:anchor="_Toc489276669" w:history="1">
        <w:r w:rsidR="003A6077" w:rsidRPr="0004416F">
          <w:rPr>
            <w:rStyle w:val="Hipercze"/>
            <w:rFonts w:asciiTheme="majorHAnsi" w:hAnsiTheme="majorHAnsi" w:cs="Arial"/>
            <w:sz w:val="20"/>
            <w:szCs w:val="20"/>
          </w:rPr>
          <w:t>3-3 Przychody</w:t>
        </w:r>
        <w:r w:rsidR="003A6077" w:rsidRPr="0004416F">
          <w:rPr>
            <w:rFonts w:asciiTheme="majorHAnsi" w:hAnsiTheme="majorHAnsi"/>
            <w:webHidden/>
            <w:sz w:val="20"/>
            <w:szCs w:val="20"/>
          </w:rPr>
          <w:tab/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begin"/>
        </w:r>
        <w:r w:rsidR="003A6077" w:rsidRPr="0004416F">
          <w:rPr>
            <w:rFonts w:asciiTheme="majorHAnsi" w:hAnsiTheme="majorHAnsi"/>
            <w:webHidden/>
            <w:sz w:val="20"/>
            <w:szCs w:val="20"/>
          </w:rPr>
          <w:instrText xml:space="preserve"> PAGEREF _Toc489276669 \h </w:instrText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separate"/>
        </w:r>
        <w:r w:rsidR="00602906" w:rsidRPr="0004416F">
          <w:rPr>
            <w:rFonts w:asciiTheme="majorHAnsi" w:hAnsiTheme="majorHAnsi"/>
            <w:webHidden/>
            <w:sz w:val="20"/>
            <w:szCs w:val="20"/>
          </w:rPr>
          <w:t>9</w:t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end"/>
        </w:r>
      </w:hyperlink>
    </w:p>
    <w:p w:rsidR="003A6077" w:rsidRPr="0004416F" w:rsidRDefault="00EB6A3A">
      <w:pPr>
        <w:pStyle w:val="Spistreci3"/>
        <w:rPr>
          <w:rFonts w:asciiTheme="majorHAnsi" w:eastAsiaTheme="minorEastAsia" w:hAnsiTheme="majorHAnsi" w:cstheme="minorBidi"/>
          <w:bCs w:val="0"/>
          <w:sz w:val="20"/>
          <w:szCs w:val="20"/>
        </w:rPr>
      </w:pPr>
      <w:hyperlink w:anchor="_Toc489276670" w:history="1">
        <w:r w:rsidR="003A6077" w:rsidRPr="0004416F">
          <w:rPr>
            <w:rStyle w:val="Hipercze"/>
            <w:rFonts w:asciiTheme="majorHAnsi" w:hAnsiTheme="majorHAnsi" w:cs="Arial"/>
            <w:sz w:val="20"/>
            <w:szCs w:val="20"/>
          </w:rPr>
          <w:t>3-4 Dodatkowe informacje na temat planu marketingowego</w:t>
        </w:r>
        <w:r w:rsidR="003A6077" w:rsidRPr="0004416F">
          <w:rPr>
            <w:rFonts w:asciiTheme="majorHAnsi" w:hAnsiTheme="majorHAnsi"/>
            <w:webHidden/>
            <w:sz w:val="20"/>
            <w:szCs w:val="20"/>
          </w:rPr>
          <w:tab/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begin"/>
        </w:r>
        <w:r w:rsidR="003A6077" w:rsidRPr="0004416F">
          <w:rPr>
            <w:rFonts w:asciiTheme="majorHAnsi" w:hAnsiTheme="majorHAnsi"/>
            <w:webHidden/>
            <w:sz w:val="20"/>
            <w:szCs w:val="20"/>
          </w:rPr>
          <w:instrText xml:space="preserve"> PAGEREF _Toc489276670 \h </w:instrText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separate"/>
        </w:r>
        <w:r w:rsidR="00602906" w:rsidRPr="0004416F">
          <w:rPr>
            <w:rFonts w:asciiTheme="majorHAnsi" w:hAnsiTheme="majorHAnsi"/>
            <w:webHidden/>
            <w:sz w:val="20"/>
            <w:szCs w:val="20"/>
          </w:rPr>
          <w:t>9</w:t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end"/>
        </w:r>
      </w:hyperlink>
    </w:p>
    <w:p w:rsidR="003A6077" w:rsidRPr="0004416F" w:rsidRDefault="00EB6A3A">
      <w:pPr>
        <w:pStyle w:val="Spistreci2"/>
        <w:rPr>
          <w:rFonts w:asciiTheme="majorHAnsi" w:eastAsiaTheme="minorEastAsia" w:hAnsiTheme="majorHAnsi" w:cstheme="minorBidi"/>
          <w:b w:val="0"/>
          <w:bCs w:val="0"/>
        </w:rPr>
      </w:pPr>
      <w:hyperlink w:anchor="_Toc489276671" w:history="1">
        <w:r w:rsidR="003A6077" w:rsidRPr="0004416F">
          <w:rPr>
            <w:rStyle w:val="Hipercze"/>
            <w:rFonts w:asciiTheme="majorHAnsi" w:hAnsiTheme="majorHAnsi"/>
          </w:rPr>
          <w:t>4.</w:t>
        </w:r>
        <w:r w:rsidR="003A6077" w:rsidRPr="0004416F">
          <w:rPr>
            <w:rFonts w:asciiTheme="majorHAnsi" w:eastAsiaTheme="minorEastAsia" w:hAnsiTheme="majorHAnsi" w:cstheme="minorBidi"/>
            <w:b w:val="0"/>
            <w:bCs w:val="0"/>
          </w:rPr>
          <w:tab/>
        </w:r>
        <w:r w:rsidR="003A6077" w:rsidRPr="0004416F">
          <w:rPr>
            <w:rStyle w:val="Hipercze"/>
            <w:rFonts w:asciiTheme="majorHAnsi" w:hAnsiTheme="majorHAnsi" w:cs="Arial"/>
          </w:rPr>
          <w:t>UWAGI I KOMENTARZE WŁASNE BENEFICJENTA</w:t>
        </w:r>
        <w:r w:rsidR="003A6077" w:rsidRPr="0004416F">
          <w:rPr>
            <w:rFonts w:asciiTheme="majorHAnsi" w:hAnsiTheme="majorHAnsi"/>
            <w:webHidden/>
          </w:rPr>
          <w:tab/>
        </w:r>
        <w:r w:rsidR="00976CAD" w:rsidRPr="0004416F">
          <w:rPr>
            <w:rFonts w:asciiTheme="majorHAnsi" w:hAnsiTheme="majorHAnsi"/>
            <w:webHidden/>
          </w:rPr>
          <w:fldChar w:fldCharType="begin"/>
        </w:r>
        <w:r w:rsidR="003A6077" w:rsidRPr="0004416F">
          <w:rPr>
            <w:rFonts w:asciiTheme="majorHAnsi" w:hAnsiTheme="majorHAnsi"/>
            <w:webHidden/>
          </w:rPr>
          <w:instrText xml:space="preserve"> PAGEREF _Toc489276671 \h </w:instrText>
        </w:r>
        <w:r w:rsidR="00976CAD" w:rsidRPr="0004416F">
          <w:rPr>
            <w:rFonts w:asciiTheme="majorHAnsi" w:hAnsiTheme="majorHAnsi"/>
            <w:webHidden/>
          </w:rPr>
        </w:r>
        <w:r w:rsidR="00976CAD" w:rsidRPr="0004416F">
          <w:rPr>
            <w:rFonts w:asciiTheme="majorHAnsi" w:hAnsiTheme="majorHAnsi"/>
            <w:webHidden/>
          </w:rPr>
          <w:fldChar w:fldCharType="separate"/>
        </w:r>
        <w:r w:rsidR="00602906" w:rsidRPr="0004416F">
          <w:rPr>
            <w:rFonts w:asciiTheme="majorHAnsi" w:hAnsiTheme="majorHAnsi"/>
            <w:webHidden/>
          </w:rPr>
          <w:t>9</w:t>
        </w:r>
        <w:r w:rsidR="00976CAD" w:rsidRPr="0004416F">
          <w:rPr>
            <w:rFonts w:asciiTheme="majorHAnsi" w:hAnsiTheme="majorHAnsi"/>
            <w:webHidden/>
          </w:rPr>
          <w:fldChar w:fldCharType="end"/>
        </w:r>
      </w:hyperlink>
    </w:p>
    <w:p w:rsidR="003A6077" w:rsidRPr="0004416F" w:rsidRDefault="00EB6A3A">
      <w:pPr>
        <w:pStyle w:val="Spistreci2"/>
        <w:rPr>
          <w:rFonts w:asciiTheme="majorHAnsi" w:eastAsiaTheme="minorEastAsia" w:hAnsiTheme="majorHAnsi" w:cstheme="minorBidi"/>
          <w:b w:val="0"/>
          <w:bCs w:val="0"/>
        </w:rPr>
      </w:pPr>
      <w:hyperlink w:anchor="_Toc489276672" w:history="1">
        <w:r w:rsidR="003A6077" w:rsidRPr="0004416F">
          <w:rPr>
            <w:rStyle w:val="Hipercze"/>
            <w:rFonts w:asciiTheme="majorHAnsi" w:hAnsiTheme="majorHAnsi"/>
          </w:rPr>
          <w:t>5.</w:t>
        </w:r>
        <w:r w:rsidR="003A6077" w:rsidRPr="0004416F">
          <w:rPr>
            <w:rFonts w:asciiTheme="majorHAnsi" w:eastAsiaTheme="minorEastAsia" w:hAnsiTheme="majorHAnsi" w:cstheme="minorBidi"/>
            <w:b w:val="0"/>
            <w:bCs w:val="0"/>
          </w:rPr>
          <w:tab/>
        </w:r>
        <w:r w:rsidR="003A6077" w:rsidRPr="0004416F">
          <w:rPr>
            <w:rStyle w:val="Hipercze"/>
            <w:rFonts w:asciiTheme="majorHAnsi" w:hAnsiTheme="majorHAnsi" w:cs="Arial"/>
          </w:rPr>
          <w:t>ZAŁĄCZNIKI</w:t>
        </w:r>
        <w:r w:rsidR="003A6077" w:rsidRPr="0004416F">
          <w:rPr>
            <w:rFonts w:asciiTheme="majorHAnsi" w:hAnsiTheme="majorHAnsi"/>
            <w:webHidden/>
          </w:rPr>
          <w:tab/>
        </w:r>
        <w:r w:rsidR="00976CAD" w:rsidRPr="0004416F">
          <w:rPr>
            <w:rFonts w:asciiTheme="majorHAnsi" w:hAnsiTheme="majorHAnsi"/>
            <w:webHidden/>
          </w:rPr>
          <w:fldChar w:fldCharType="begin"/>
        </w:r>
        <w:r w:rsidR="003A6077" w:rsidRPr="0004416F">
          <w:rPr>
            <w:rFonts w:asciiTheme="majorHAnsi" w:hAnsiTheme="majorHAnsi"/>
            <w:webHidden/>
          </w:rPr>
          <w:instrText xml:space="preserve"> PAGEREF _Toc489276672 \h </w:instrText>
        </w:r>
        <w:r w:rsidR="00976CAD" w:rsidRPr="0004416F">
          <w:rPr>
            <w:rFonts w:asciiTheme="majorHAnsi" w:hAnsiTheme="majorHAnsi"/>
            <w:webHidden/>
          </w:rPr>
        </w:r>
        <w:r w:rsidR="00976CAD" w:rsidRPr="0004416F">
          <w:rPr>
            <w:rFonts w:asciiTheme="majorHAnsi" w:hAnsiTheme="majorHAnsi"/>
            <w:webHidden/>
          </w:rPr>
          <w:fldChar w:fldCharType="separate"/>
        </w:r>
        <w:r w:rsidR="00602906" w:rsidRPr="0004416F">
          <w:rPr>
            <w:rFonts w:asciiTheme="majorHAnsi" w:hAnsiTheme="majorHAnsi"/>
            <w:webHidden/>
          </w:rPr>
          <w:t>9</w:t>
        </w:r>
        <w:r w:rsidR="00976CAD" w:rsidRPr="0004416F">
          <w:rPr>
            <w:rFonts w:asciiTheme="majorHAnsi" w:hAnsiTheme="majorHAnsi"/>
            <w:webHidden/>
          </w:rPr>
          <w:fldChar w:fldCharType="end"/>
        </w:r>
      </w:hyperlink>
    </w:p>
    <w:p w:rsidR="008B333E" w:rsidRPr="0004416F" w:rsidRDefault="00976CAD" w:rsidP="003D331E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04416F">
        <w:rPr>
          <w:rFonts w:asciiTheme="majorHAnsi" w:hAnsiTheme="majorHAnsi"/>
          <w:sz w:val="20"/>
          <w:szCs w:val="20"/>
          <w:lang w:val="en-US"/>
        </w:rPr>
        <w:fldChar w:fldCharType="end"/>
      </w:r>
    </w:p>
    <w:p w:rsidR="008B333E" w:rsidRPr="0004416F" w:rsidRDefault="008B333E" w:rsidP="008E7358">
      <w:pPr>
        <w:pStyle w:val="Nagwek2"/>
        <w:numPr>
          <w:ilvl w:val="0"/>
          <w:numId w:val="2"/>
        </w:numPr>
        <w:rPr>
          <w:rFonts w:asciiTheme="majorHAnsi" w:hAnsiTheme="majorHAnsi" w:cs="Arial"/>
          <w:i w:val="0"/>
          <w:iCs w:val="0"/>
          <w:sz w:val="24"/>
          <w:szCs w:val="24"/>
        </w:rPr>
      </w:pPr>
      <w:r w:rsidRPr="0004416F">
        <w:rPr>
          <w:rFonts w:asciiTheme="majorHAnsi" w:hAnsiTheme="majorHAnsi"/>
          <w:b w:val="0"/>
          <w:bCs w:val="0"/>
          <w:sz w:val="20"/>
          <w:szCs w:val="20"/>
        </w:rPr>
        <w:br w:type="page"/>
      </w:r>
      <w:bookmarkStart w:id="0" w:name="_Toc85902753"/>
      <w:bookmarkStart w:id="1" w:name="_Toc489276654"/>
      <w:r w:rsidRPr="0004416F">
        <w:rPr>
          <w:rFonts w:asciiTheme="majorHAnsi" w:hAnsiTheme="majorHAnsi" w:cs="Arial"/>
          <w:i w:val="0"/>
          <w:iCs w:val="0"/>
          <w:sz w:val="24"/>
          <w:szCs w:val="24"/>
        </w:rPr>
        <w:lastRenderedPageBreak/>
        <w:t xml:space="preserve">INFORMACJE OGÓLNE O </w:t>
      </w:r>
      <w:r w:rsidRPr="0004416F">
        <w:rPr>
          <w:rFonts w:asciiTheme="majorHAnsi" w:hAnsiTheme="majorHAnsi" w:cs="Arial"/>
          <w:i w:val="0"/>
          <w:sz w:val="24"/>
          <w:szCs w:val="24"/>
        </w:rPr>
        <w:t>BENEFICJENCIE</w:t>
      </w:r>
      <w:bookmarkEnd w:id="0"/>
      <w:bookmarkEnd w:id="1"/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8B333E" w:rsidRPr="0004416F">
        <w:trPr>
          <w:cantSplit/>
          <w:trHeight w:val="260"/>
        </w:trPr>
        <w:tc>
          <w:tcPr>
            <w:tcW w:w="9610" w:type="dxa"/>
            <w:shd w:val="pct15" w:color="auto" w:fill="FFFFFF"/>
            <w:vAlign w:val="center"/>
          </w:tcPr>
          <w:p w:rsidR="008B333E" w:rsidRPr="0004416F" w:rsidRDefault="008B333E" w:rsidP="008B6E3C">
            <w:pPr>
              <w:pStyle w:val="Nagwek3"/>
              <w:rPr>
                <w:rFonts w:asciiTheme="majorHAnsi" w:hAnsiTheme="majorHAnsi" w:cs="Arial"/>
                <w:sz w:val="24"/>
                <w:szCs w:val="24"/>
              </w:rPr>
            </w:pPr>
            <w:bookmarkStart w:id="2" w:name="_Toc83484387"/>
            <w:bookmarkStart w:id="3" w:name="_Toc85902754"/>
            <w:bookmarkStart w:id="4" w:name="_Toc489276655"/>
            <w:r w:rsidRPr="0004416F">
              <w:rPr>
                <w:rFonts w:asciiTheme="majorHAnsi" w:hAnsiTheme="majorHAnsi" w:cs="Arial"/>
                <w:sz w:val="24"/>
                <w:szCs w:val="24"/>
              </w:rPr>
              <w:t xml:space="preserve">1-1 </w:t>
            </w:r>
            <w:bookmarkEnd w:id="2"/>
            <w:r w:rsidRPr="0004416F">
              <w:rPr>
                <w:rFonts w:asciiTheme="majorHAnsi" w:hAnsiTheme="majorHAnsi" w:cs="Arial"/>
                <w:sz w:val="24"/>
                <w:szCs w:val="24"/>
              </w:rPr>
              <w:t>Identyfikacja podmiotu</w:t>
            </w:r>
            <w:bookmarkEnd w:id="3"/>
            <w:r w:rsidRPr="0004416F">
              <w:rPr>
                <w:rFonts w:asciiTheme="majorHAnsi" w:hAnsiTheme="majorHAnsi" w:cs="Arial"/>
                <w:sz w:val="24"/>
                <w:szCs w:val="24"/>
              </w:rPr>
              <w:t xml:space="preserve"> ubiegającego się o wsparcie</w:t>
            </w:r>
            <w:bookmarkEnd w:id="4"/>
          </w:p>
        </w:tc>
      </w:tr>
      <w:tr w:rsidR="008B333E" w:rsidRPr="0004416F">
        <w:trPr>
          <w:cantSplit/>
          <w:trHeight w:val="260"/>
        </w:trPr>
        <w:tc>
          <w:tcPr>
            <w:tcW w:w="9610" w:type="dxa"/>
            <w:shd w:val="pct15" w:color="auto" w:fill="FFFFFF"/>
            <w:vAlign w:val="center"/>
          </w:tcPr>
          <w:p w:rsidR="008B333E" w:rsidRPr="0004416F" w:rsidRDefault="008B333E" w:rsidP="008B6E3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Proszę podać następujące dane:</w:t>
            </w:r>
          </w:p>
        </w:tc>
      </w:tr>
      <w:tr w:rsidR="00CE3D5B" w:rsidRPr="0004416F" w:rsidTr="00546CEB">
        <w:trPr>
          <w:trHeight w:val="260"/>
        </w:trPr>
        <w:tc>
          <w:tcPr>
            <w:tcW w:w="9610" w:type="dxa"/>
            <w:shd w:val="clear" w:color="auto" w:fill="E0E0E0"/>
            <w:vAlign w:val="center"/>
          </w:tcPr>
          <w:p w:rsidR="00CE3D5B" w:rsidRPr="0004416F" w:rsidRDefault="00CE3D5B" w:rsidP="008B6E3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1. Pełna nazwa przedsiębiorcy</w:t>
            </w:r>
          </w:p>
        </w:tc>
      </w:tr>
      <w:tr w:rsidR="00CE3D5B" w:rsidRPr="0004416F" w:rsidTr="00CE3D5B">
        <w:trPr>
          <w:trHeight w:val="260"/>
        </w:trPr>
        <w:tc>
          <w:tcPr>
            <w:tcW w:w="9610" w:type="dxa"/>
            <w:shd w:val="clear" w:color="auto" w:fill="auto"/>
            <w:vAlign w:val="center"/>
          </w:tcPr>
          <w:p w:rsidR="00CE3D5B" w:rsidRPr="0004416F" w:rsidRDefault="00CE3D5B" w:rsidP="008B6E3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E3D5B" w:rsidRPr="0004416F" w:rsidTr="00546CEB">
        <w:trPr>
          <w:trHeight w:val="260"/>
        </w:trPr>
        <w:tc>
          <w:tcPr>
            <w:tcW w:w="9610" w:type="dxa"/>
            <w:shd w:val="clear" w:color="auto" w:fill="E0E0E0"/>
            <w:vAlign w:val="center"/>
          </w:tcPr>
          <w:p w:rsidR="00CE3D5B" w:rsidRPr="0004416F" w:rsidRDefault="00CE3D5B" w:rsidP="008B6E3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2. Adres, siedziba firmy</w:t>
            </w:r>
          </w:p>
        </w:tc>
      </w:tr>
      <w:tr w:rsidR="00CE3D5B" w:rsidRPr="0004416F" w:rsidTr="00CE3D5B">
        <w:trPr>
          <w:trHeight w:val="260"/>
        </w:trPr>
        <w:tc>
          <w:tcPr>
            <w:tcW w:w="9610" w:type="dxa"/>
            <w:shd w:val="clear" w:color="auto" w:fill="auto"/>
            <w:vAlign w:val="center"/>
          </w:tcPr>
          <w:p w:rsidR="00CE3D5B" w:rsidRPr="0004416F" w:rsidRDefault="00CE3D5B" w:rsidP="008B6E3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E3D5B" w:rsidRPr="0004416F" w:rsidTr="00546CEB">
        <w:trPr>
          <w:trHeight w:val="260"/>
        </w:trPr>
        <w:tc>
          <w:tcPr>
            <w:tcW w:w="9610" w:type="dxa"/>
            <w:shd w:val="clear" w:color="auto" w:fill="E0E0E0"/>
            <w:vAlign w:val="center"/>
          </w:tcPr>
          <w:p w:rsidR="00CE3D5B" w:rsidRPr="0004416F" w:rsidRDefault="00CE3D5B" w:rsidP="007426C9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 xml:space="preserve">3. </w:t>
            </w:r>
            <w:r w:rsidR="007426C9" w:rsidRPr="0004416F">
              <w:rPr>
                <w:rFonts w:asciiTheme="majorHAnsi" w:hAnsiTheme="majorHAnsi" w:cs="Arial"/>
                <w:sz w:val="20"/>
                <w:szCs w:val="20"/>
              </w:rPr>
              <w:t>Miejsce</w:t>
            </w:r>
            <w:r w:rsidR="00B974B1" w:rsidRPr="0004416F">
              <w:rPr>
                <w:rFonts w:asciiTheme="majorHAnsi" w:hAnsiTheme="majorHAnsi" w:cs="Arial"/>
                <w:sz w:val="20"/>
                <w:szCs w:val="20"/>
              </w:rPr>
              <w:t xml:space="preserve"> realizacji</w:t>
            </w:r>
            <w:r w:rsidR="00235A2D" w:rsidRPr="0004416F">
              <w:rPr>
                <w:rFonts w:asciiTheme="majorHAnsi" w:hAnsiTheme="majorHAnsi" w:cs="Arial"/>
                <w:sz w:val="20"/>
                <w:szCs w:val="20"/>
              </w:rPr>
              <w:t xml:space="preserve"> projektu</w:t>
            </w:r>
          </w:p>
        </w:tc>
      </w:tr>
      <w:tr w:rsidR="00CE3D5B" w:rsidRPr="0004416F" w:rsidTr="00CE3D5B">
        <w:trPr>
          <w:trHeight w:val="260"/>
        </w:trPr>
        <w:tc>
          <w:tcPr>
            <w:tcW w:w="9610" w:type="dxa"/>
            <w:shd w:val="clear" w:color="auto" w:fill="auto"/>
            <w:vAlign w:val="center"/>
          </w:tcPr>
          <w:p w:rsidR="00CE3D5B" w:rsidRPr="0004416F" w:rsidRDefault="00CE3D5B" w:rsidP="008B6E3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E3D5B" w:rsidRPr="0004416F" w:rsidTr="00546CEB">
        <w:trPr>
          <w:trHeight w:val="260"/>
        </w:trPr>
        <w:tc>
          <w:tcPr>
            <w:tcW w:w="9610" w:type="dxa"/>
            <w:shd w:val="clear" w:color="auto" w:fill="E0E0E0"/>
            <w:vAlign w:val="center"/>
          </w:tcPr>
          <w:p w:rsidR="00CE3D5B" w:rsidRPr="0004416F" w:rsidRDefault="00CE3D5B" w:rsidP="008B6E3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4. NIP</w:t>
            </w:r>
          </w:p>
        </w:tc>
      </w:tr>
      <w:tr w:rsidR="00CE3D5B" w:rsidRPr="0004416F" w:rsidTr="00CE3D5B">
        <w:trPr>
          <w:trHeight w:val="260"/>
        </w:trPr>
        <w:tc>
          <w:tcPr>
            <w:tcW w:w="9610" w:type="dxa"/>
            <w:shd w:val="clear" w:color="auto" w:fill="auto"/>
            <w:vAlign w:val="center"/>
          </w:tcPr>
          <w:p w:rsidR="00CE3D5B" w:rsidRPr="0004416F" w:rsidRDefault="00CE3D5B" w:rsidP="008B6E3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E3D5B" w:rsidRPr="0004416F" w:rsidTr="00546CEB">
        <w:trPr>
          <w:trHeight w:val="260"/>
        </w:trPr>
        <w:tc>
          <w:tcPr>
            <w:tcW w:w="9610" w:type="dxa"/>
            <w:shd w:val="clear" w:color="auto" w:fill="E0E0E0"/>
            <w:vAlign w:val="center"/>
          </w:tcPr>
          <w:p w:rsidR="00CE3D5B" w:rsidRPr="0004416F" w:rsidRDefault="00CE3D5B" w:rsidP="008B6E3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5. REGON</w:t>
            </w:r>
          </w:p>
        </w:tc>
      </w:tr>
      <w:tr w:rsidR="00CE3D5B" w:rsidRPr="0004416F" w:rsidTr="00CE3D5B">
        <w:trPr>
          <w:trHeight w:val="260"/>
        </w:trPr>
        <w:tc>
          <w:tcPr>
            <w:tcW w:w="9610" w:type="dxa"/>
            <w:shd w:val="clear" w:color="auto" w:fill="auto"/>
            <w:vAlign w:val="center"/>
          </w:tcPr>
          <w:p w:rsidR="00CE3D5B" w:rsidRPr="0004416F" w:rsidRDefault="00CE3D5B" w:rsidP="008B6E3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E3D5B" w:rsidRPr="0004416F" w:rsidTr="00546CEB">
        <w:trPr>
          <w:trHeight w:val="260"/>
        </w:trPr>
        <w:tc>
          <w:tcPr>
            <w:tcW w:w="9610" w:type="dxa"/>
            <w:shd w:val="clear" w:color="auto" w:fill="E0E0E0"/>
            <w:vAlign w:val="center"/>
          </w:tcPr>
          <w:p w:rsidR="00CE3D5B" w:rsidRPr="0004416F" w:rsidRDefault="00CE3D5B" w:rsidP="008B6E3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6 Tytuł projektu:</w:t>
            </w:r>
          </w:p>
        </w:tc>
      </w:tr>
      <w:tr w:rsidR="00CE3D5B" w:rsidRPr="0004416F" w:rsidTr="00CE3D5B">
        <w:trPr>
          <w:trHeight w:val="260"/>
        </w:trPr>
        <w:tc>
          <w:tcPr>
            <w:tcW w:w="9610" w:type="dxa"/>
            <w:shd w:val="clear" w:color="auto" w:fill="auto"/>
            <w:vAlign w:val="center"/>
          </w:tcPr>
          <w:p w:rsidR="00CE3D5B" w:rsidRPr="0004416F" w:rsidRDefault="00CE3D5B" w:rsidP="008B6E3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E3D5B" w:rsidRPr="0004416F" w:rsidTr="00546CEB">
        <w:trPr>
          <w:trHeight w:val="260"/>
        </w:trPr>
        <w:tc>
          <w:tcPr>
            <w:tcW w:w="9610" w:type="dxa"/>
            <w:shd w:val="clear" w:color="auto" w:fill="E0E0E0"/>
            <w:vAlign w:val="center"/>
          </w:tcPr>
          <w:p w:rsidR="00CE3D5B" w:rsidRPr="0004416F" w:rsidRDefault="00CE3D5B" w:rsidP="008B6E3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7 Okres realizacji projektu:</w:t>
            </w:r>
          </w:p>
        </w:tc>
      </w:tr>
      <w:tr w:rsidR="00CE3D5B" w:rsidRPr="0004416F" w:rsidTr="00CE3D5B">
        <w:trPr>
          <w:trHeight w:val="260"/>
        </w:trPr>
        <w:tc>
          <w:tcPr>
            <w:tcW w:w="9610" w:type="dxa"/>
            <w:shd w:val="clear" w:color="auto" w:fill="auto"/>
            <w:vAlign w:val="center"/>
          </w:tcPr>
          <w:p w:rsidR="00CE3D5B" w:rsidRPr="0004416F" w:rsidRDefault="00CE3D5B" w:rsidP="008B6E3C">
            <w:pPr>
              <w:jc w:val="both"/>
              <w:rPr>
                <w:rFonts w:asciiTheme="majorHAnsi" w:hAnsiTheme="majorHAnsi" w:cs="Arial"/>
                <w:strike/>
                <w:sz w:val="20"/>
                <w:szCs w:val="20"/>
                <w:highlight w:val="red"/>
              </w:rPr>
            </w:pPr>
          </w:p>
        </w:tc>
      </w:tr>
    </w:tbl>
    <w:p w:rsidR="008B333E" w:rsidRPr="0004416F" w:rsidRDefault="008B333E" w:rsidP="008E7358">
      <w:pPr>
        <w:rPr>
          <w:rFonts w:asciiTheme="majorHAnsi" w:hAnsiTheme="majorHAnsi" w:cs="Arial"/>
          <w:sz w:val="20"/>
          <w:szCs w:val="20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8B333E" w:rsidRPr="0004416F">
        <w:trPr>
          <w:cantSplit/>
          <w:trHeight w:val="260"/>
        </w:trPr>
        <w:tc>
          <w:tcPr>
            <w:tcW w:w="9610" w:type="dxa"/>
            <w:shd w:val="clear" w:color="auto" w:fill="E0E0E0"/>
            <w:vAlign w:val="center"/>
          </w:tcPr>
          <w:p w:rsidR="008B333E" w:rsidRPr="0004416F" w:rsidRDefault="008B333E" w:rsidP="008B6E3C">
            <w:pPr>
              <w:pStyle w:val="Nagwek3"/>
              <w:rPr>
                <w:rFonts w:asciiTheme="majorHAnsi" w:hAnsiTheme="majorHAnsi" w:cs="Arial"/>
                <w:sz w:val="24"/>
                <w:szCs w:val="24"/>
              </w:rPr>
            </w:pPr>
            <w:bookmarkStart w:id="5" w:name="_Toc85902755"/>
            <w:bookmarkStart w:id="6" w:name="_Toc489276656"/>
            <w:r w:rsidRPr="0004416F">
              <w:rPr>
                <w:rFonts w:asciiTheme="majorHAnsi" w:hAnsiTheme="majorHAnsi" w:cs="Arial"/>
                <w:sz w:val="24"/>
                <w:szCs w:val="24"/>
              </w:rPr>
              <w:t>1-2 Dane kontaktowe</w:t>
            </w:r>
            <w:bookmarkEnd w:id="5"/>
            <w:bookmarkEnd w:id="6"/>
          </w:p>
        </w:tc>
      </w:tr>
      <w:tr w:rsidR="008B333E" w:rsidRPr="0004416F">
        <w:trPr>
          <w:cantSplit/>
          <w:trHeight w:val="260"/>
        </w:trPr>
        <w:tc>
          <w:tcPr>
            <w:tcW w:w="9610" w:type="dxa"/>
            <w:shd w:val="clear" w:color="auto" w:fill="E0E0E0"/>
            <w:vAlign w:val="center"/>
          </w:tcPr>
          <w:p w:rsidR="008B333E" w:rsidRPr="0004416F" w:rsidRDefault="008B333E" w:rsidP="005D0B2B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Proszę podać następujące dane osoby uprawnionej do kontaktu w sprawach dotyczących biznes planu:</w:t>
            </w:r>
          </w:p>
        </w:tc>
      </w:tr>
      <w:tr w:rsidR="00CE3D5B" w:rsidRPr="0004416F" w:rsidTr="00546CEB">
        <w:trPr>
          <w:trHeight w:val="260"/>
        </w:trPr>
        <w:tc>
          <w:tcPr>
            <w:tcW w:w="9610" w:type="dxa"/>
            <w:shd w:val="clear" w:color="auto" w:fill="E0E0E0"/>
            <w:vAlign w:val="center"/>
          </w:tcPr>
          <w:p w:rsidR="00CE3D5B" w:rsidRPr="0004416F" w:rsidRDefault="00CE3D5B" w:rsidP="008B6E3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1. Nazwisko i imię</w:t>
            </w:r>
          </w:p>
        </w:tc>
      </w:tr>
      <w:tr w:rsidR="00CE3D5B" w:rsidRPr="0004416F" w:rsidTr="00CE3D5B">
        <w:trPr>
          <w:trHeight w:val="260"/>
        </w:trPr>
        <w:tc>
          <w:tcPr>
            <w:tcW w:w="9610" w:type="dxa"/>
            <w:shd w:val="clear" w:color="auto" w:fill="auto"/>
            <w:vAlign w:val="center"/>
          </w:tcPr>
          <w:p w:rsidR="00CE3D5B" w:rsidRPr="0004416F" w:rsidRDefault="00CE3D5B" w:rsidP="008B6E3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E3D5B" w:rsidRPr="0004416F" w:rsidTr="00546CEB">
        <w:trPr>
          <w:trHeight w:val="260"/>
        </w:trPr>
        <w:tc>
          <w:tcPr>
            <w:tcW w:w="9610" w:type="dxa"/>
            <w:shd w:val="clear" w:color="auto" w:fill="E0E0E0"/>
            <w:vAlign w:val="center"/>
          </w:tcPr>
          <w:p w:rsidR="00CE3D5B" w:rsidRPr="0004416F" w:rsidRDefault="00CE3D5B" w:rsidP="008B6E3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2. Telefon</w:t>
            </w:r>
          </w:p>
        </w:tc>
      </w:tr>
      <w:tr w:rsidR="00CE3D5B" w:rsidRPr="0004416F" w:rsidTr="00CE3D5B">
        <w:trPr>
          <w:trHeight w:val="260"/>
        </w:trPr>
        <w:tc>
          <w:tcPr>
            <w:tcW w:w="9610" w:type="dxa"/>
            <w:shd w:val="clear" w:color="auto" w:fill="auto"/>
            <w:vAlign w:val="center"/>
          </w:tcPr>
          <w:p w:rsidR="00CE3D5B" w:rsidRPr="0004416F" w:rsidRDefault="00CE3D5B" w:rsidP="008B6E3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E3D5B" w:rsidRPr="0004416F" w:rsidTr="00546CEB">
        <w:trPr>
          <w:trHeight w:val="260"/>
        </w:trPr>
        <w:tc>
          <w:tcPr>
            <w:tcW w:w="9610" w:type="dxa"/>
            <w:shd w:val="clear" w:color="auto" w:fill="E0E0E0"/>
            <w:vAlign w:val="center"/>
          </w:tcPr>
          <w:p w:rsidR="00CE3D5B" w:rsidRPr="0004416F" w:rsidRDefault="00CE3D5B" w:rsidP="008B6E3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3. E-mail</w:t>
            </w:r>
          </w:p>
        </w:tc>
      </w:tr>
      <w:tr w:rsidR="00CE3D5B" w:rsidRPr="0004416F" w:rsidTr="00CE3D5B">
        <w:trPr>
          <w:trHeight w:val="260"/>
        </w:trPr>
        <w:tc>
          <w:tcPr>
            <w:tcW w:w="9610" w:type="dxa"/>
            <w:shd w:val="clear" w:color="auto" w:fill="auto"/>
            <w:vAlign w:val="center"/>
          </w:tcPr>
          <w:p w:rsidR="00CE3D5B" w:rsidRPr="0004416F" w:rsidRDefault="00CE3D5B" w:rsidP="008B6E3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8B333E" w:rsidRPr="0004416F" w:rsidRDefault="008B333E" w:rsidP="008E7358">
      <w:pPr>
        <w:rPr>
          <w:rFonts w:asciiTheme="majorHAnsi" w:hAnsiTheme="majorHAnsi" w:cs="Arial"/>
          <w:sz w:val="20"/>
          <w:szCs w:val="20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1024"/>
        <w:gridCol w:w="5954"/>
        <w:gridCol w:w="42"/>
      </w:tblGrid>
      <w:tr w:rsidR="008B333E" w:rsidRPr="0004416F">
        <w:trPr>
          <w:cantSplit/>
          <w:trHeight w:val="260"/>
        </w:trPr>
        <w:tc>
          <w:tcPr>
            <w:tcW w:w="9610" w:type="dxa"/>
            <w:gridSpan w:val="4"/>
            <w:shd w:val="clear" w:color="auto" w:fill="E0E0E0"/>
            <w:vAlign w:val="center"/>
          </w:tcPr>
          <w:p w:rsidR="008B333E" w:rsidRPr="0004416F" w:rsidRDefault="008B333E" w:rsidP="008B6E3C">
            <w:pPr>
              <w:pStyle w:val="Nagwek3"/>
              <w:rPr>
                <w:rFonts w:asciiTheme="majorHAnsi" w:hAnsiTheme="majorHAnsi" w:cs="Arial"/>
                <w:sz w:val="24"/>
                <w:szCs w:val="24"/>
              </w:rPr>
            </w:pPr>
            <w:bookmarkStart w:id="7" w:name="_Toc83484388"/>
            <w:bookmarkStart w:id="8" w:name="_Toc85902757"/>
            <w:bookmarkStart w:id="9" w:name="_Toc489276657"/>
            <w:r w:rsidRPr="0004416F">
              <w:rPr>
                <w:rFonts w:asciiTheme="majorHAnsi" w:hAnsiTheme="majorHAnsi" w:cs="Arial"/>
                <w:sz w:val="24"/>
                <w:szCs w:val="24"/>
              </w:rPr>
              <w:t>1-3 Ogólna charakterystyka działalności przedsiębiorstwa</w:t>
            </w:r>
            <w:bookmarkEnd w:id="7"/>
            <w:bookmarkEnd w:id="8"/>
            <w:bookmarkEnd w:id="9"/>
          </w:p>
        </w:tc>
      </w:tr>
      <w:tr w:rsidR="008B333E" w:rsidRPr="0004416F">
        <w:trPr>
          <w:trHeight w:val="260"/>
        </w:trPr>
        <w:tc>
          <w:tcPr>
            <w:tcW w:w="3614" w:type="dxa"/>
            <w:gridSpan w:val="2"/>
            <w:shd w:val="clear" w:color="auto" w:fill="E0E0E0"/>
            <w:vAlign w:val="center"/>
          </w:tcPr>
          <w:p w:rsidR="008B333E" w:rsidRPr="0004416F" w:rsidRDefault="008B333E" w:rsidP="008B6E3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Data rozpoczęcia działalności</w:t>
            </w:r>
          </w:p>
        </w:tc>
        <w:tc>
          <w:tcPr>
            <w:tcW w:w="5996" w:type="dxa"/>
            <w:gridSpan w:val="2"/>
            <w:vAlign w:val="center"/>
          </w:tcPr>
          <w:p w:rsidR="008B333E" w:rsidRPr="0004416F" w:rsidRDefault="008B333E" w:rsidP="008B6E3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8B333E" w:rsidRPr="0004416F">
        <w:trPr>
          <w:gridAfter w:val="1"/>
          <w:wAfter w:w="42" w:type="dxa"/>
          <w:cantSplit/>
        </w:trPr>
        <w:tc>
          <w:tcPr>
            <w:tcW w:w="9568" w:type="dxa"/>
            <w:gridSpan w:val="3"/>
            <w:shd w:val="pct15" w:color="auto" w:fill="auto"/>
          </w:tcPr>
          <w:p w:rsidR="008B333E" w:rsidRPr="0004416F" w:rsidRDefault="008B333E" w:rsidP="00BD1DAB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Proszę określić rodzaj prowadzonej (lub prowadzonych) działalności gospodarczej oraz podać numer EKD lub PKD (cztery cyfry).</w:t>
            </w:r>
          </w:p>
        </w:tc>
      </w:tr>
      <w:tr w:rsidR="008B333E" w:rsidRPr="0004416F" w:rsidTr="00AD2224">
        <w:trPr>
          <w:gridAfter w:val="1"/>
          <w:wAfter w:w="42" w:type="dxa"/>
          <w:trHeight w:val="395"/>
        </w:trPr>
        <w:tc>
          <w:tcPr>
            <w:tcW w:w="2590" w:type="dxa"/>
          </w:tcPr>
          <w:p w:rsidR="008B333E" w:rsidRPr="00031BED" w:rsidRDefault="008B333E" w:rsidP="00BD1DAB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31BED">
              <w:rPr>
                <w:rFonts w:asciiTheme="majorHAnsi" w:hAnsiTheme="majorHAnsi" w:cs="Arial"/>
                <w:sz w:val="20"/>
                <w:szCs w:val="20"/>
              </w:rPr>
              <w:t>Podstawowa</w:t>
            </w:r>
            <w:r w:rsidR="004F597D" w:rsidRPr="00031BED">
              <w:rPr>
                <w:rFonts w:asciiTheme="majorHAnsi" w:hAnsiTheme="majorHAnsi" w:cs="Arial"/>
                <w:sz w:val="20"/>
                <w:szCs w:val="20"/>
              </w:rPr>
              <w:t xml:space="preserve"> działalność</w:t>
            </w:r>
            <w:r w:rsidRPr="00031BED">
              <w:rPr>
                <w:rFonts w:asciiTheme="majorHAnsi" w:hAnsiTheme="majorHAnsi" w:cs="Arial"/>
                <w:sz w:val="20"/>
                <w:szCs w:val="20"/>
              </w:rPr>
              <w:t>: Nr PKD: ……..</w:t>
            </w:r>
          </w:p>
        </w:tc>
        <w:tc>
          <w:tcPr>
            <w:tcW w:w="6978" w:type="dxa"/>
            <w:gridSpan w:val="2"/>
          </w:tcPr>
          <w:p w:rsidR="008B333E" w:rsidRPr="0004416F" w:rsidRDefault="008B333E" w:rsidP="00BD1DAB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8B333E" w:rsidRPr="0004416F">
        <w:trPr>
          <w:gridAfter w:val="1"/>
          <w:wAfter w:w="42" w:type="dxa"/>
        </w:trPr>
        <w:tc>
          <w:tcPr>
            <w:tcW w:w="2590" w:type="dxa"/>
          </w:tcPr>
          <w:p w:rsidR="008B333E" w:rsidRPr="00031BED" w:rsidRDefault="008B333E" w:rsidP="00BD1DAB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31BED">
              <w:rPr>
                <w:rFonts w:asciiTheme="majorHAnsi" w:hAnsiTheme="majorHAnsi" w:cs="Arial"/>
                <w:sz w:val="20"/>
                <w:szCs w:val="20"/>
              </w:rPr>
              <w:t>Działalność, której dotyczy projekt (jeśli inna niż podstawowa</w:t>
            </w:r>
            <w:r w:rsidRPr="00031BED">
              <w:rPr>
                <w:rStyle w:val="Odwoanieprzypisudolnego"/>
                <w:rFonts w:asciiTheme="majorHAnsi" w:hAnsiTheme="majorHAnsi"/>
                <w:sz w:val="20"/>
                <w:szCs w:val="20"/>
              </w:rPr>
              <w:footnoteReference w:id="1"/>
            </w:r>
            <w:r w:rsidRPr="00031BED">
              <w:rPr>
                <w:rFonts w:asciiTheme="majorHAnsi" w:hAnsiTheme="majorHAnsi" w:cs="Arial"/>
                <w:sz w:val="20"/>
                <w:szCs w:val="20"/>
              </w:rPr>
              <w:t>) nr PKD: ……</w:t>
            </w:r>
          </w:p>
        </w:tc>
        <w:tc>
          <w:tcPr>
            <w:tcW w:w="6978" w:type="dxa"/>
            <w:gridSpan w:val="2"/>
          </w:tcPr>
          <w:p w:rsidR="008B333E" w:rsidRPr="0004416F" w:rsidRDefault="008B333E" w:rsidP="00BD1DAB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8B333E" w:rsidRPr="0004416F" w:rsidRDefault="008B333E" w:rsidP="008E7358">
      <w:pPr>
        <w:rPr>
          <w:rFonts w:asciiTheme="majorHAnsi" w:hAnsiTheme="majorHAnsi" w:cs="Arial"/>
          <w:sz w:val="20"/>
          <w:szCs w:val="20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  <w:gridCol w:w="42"/>
      </w:tblGrid>
      <w:tr w:rsidR="008B333E" w:rsidRPr="0004416F">
        <w:trPr>
          <w:cantSplit/>
          <w:trHeight w:val="260"/>
        </w:trPr>
        <w:tc>
          <w:tcPr>
            <w:tcW w:w="9610" w:type="dxa"/>
            <w:gridSpan w:val="2"/>
            <w:shd w:val="clear" w:color="auto" w:fill="E0E0E0"/>
            <w:vAlign w:val="center"/>
          </w:tcPr>
          <w:p w:rsidR="008B333E" w:rsidRPr="0004416F" w:rsidRDefault="008B333E" w:rsidP="008B6E3C">
            <w:pPr>
              <w:pStyle w:val="Nagwek3"/>
              <w:rPr>
                <w:rFonts w:asciiTheme="majorHAnsi" w:hAnsiTheme="majorHAnsi" w:cs="Arial"/>
                <w:sz w:val="24"/>
                <w:szCs w:val="24"/>
              </w:rPr>
            </w:pPr>
            <w:bookmarkStart w:id="10" w:name="_Toc83484389"/>
            <w:bookmarkStart w:id="11" w:name="_Toc85902758"/>
            <w:bookmarkStart w:id="12" w:name="_Toc489276658"/>
            <w:r w:rsidRPr="0004416F">
              <w:rPr>
                <w:rFonts w:asciiTheme="majorHAnsi" w:hAnsiTheme="majorHAnsi" w:cs="Arial"/>
                <w:sz w:val="24"/>
                <w:szCs w:val="24"/>
              </w:rPr>
              <w:t>1-4 Historia dotychczasowej działalności</w:t>
            </w:r>
            <w:bookmarkEnd w:id="10"/>
            <w:bookmarkEnd w:id="11"/>
            <w:bookmarkEnd w:id="12"/>
          </w:p>
        </w:tc>
      </w:tr>
      <w:tr w:rsidR="008B333E" w:rsidRPr="0004416F">
        <w:trPr>
          <w:cantSplit/>
          <w:trHeight w:val="260"/>
        </w:trPr>
        <w:tc>
          <w:tcPr>
            <w:tcW w:w="9610" w:type="dxa"/>
            <w:gridSpan w:val="2"/>
            <w:shd w:val="clear" w:color="auto" w:fill="E0E0E0"/>
            <w:vAlign w:val="center"/>
          </w:tcPr>
          <w:p w:rsidR="008B333E" w:rsidRPr="0004416F" w:rsidRDefault="008B333E" w:rsidP="008B6E3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Proszę krótko opisać dotychczasową działalność firmy z uwzgl</w:t>
            </w:r>
            <w:r w:rsidR="00B157B9" w:rsidRPr="0004416F">
              <w:rPr>
                <w:rFonts w:asciiTheme="majorHAnsi" w:hAnsiTheme="majorHAnsi" w:cs="Arial"/>
                <w:sz w:val="20"/>
                <w:szCs w:val="20"/>
              </w:rPr>
              <w:t>ędnieniem osiągniętych sukcesów,</w:t>
            </w:r>
            <w:r w:rsidRPr="0004416F">
              <w:rPr>
                <w:rFonts w:asciiTheme="majorHAnsi" w:hAnsiTheme="majorHAnsi" w:cs="Arial"/>
                <w:sz w:val="20"/>
                <w:szCs w:val="20"/>
              </w:rPr>
              <w:t xml:space="preserve"> dotychczasowego doświadczenia właścicieli lub zarządu firmy (ewentualnie zatrudnionych pracowników) na polu (w branży) związanym z prowadzoną działalnością gospodarczą. W tym miejscu należy również podać informacje, jak zdobyte dotychczas doświadczenie firmy/ pracowników będzie miało wpływ na planowaną działalność firmy.</w:t>
            </w:r>
          </w:p>
        </w:tc>
      </w:tr>
      <w:tr w:rsidR="008B333E" w:rsidRPr="0004416F" w:rsidTr="002B3830">
        <w:trPr>
          <w:cantSplit/>
          <w:trHeight w:val="698"/>
        </w:trPr>
        <w:tc>
          <w:tcPr>
            <w:tcW w:w="9610" w:type="dxa"/>
            <w:gridSpan w:val="2"/>
            <w:vAlign w:val="center"/>
          </w:tcPr>
          <w:p w:rsidR="008B333E" w:rsidRPr="0004416F" w:rsidRDefault="008B333E" w:rsidP="008B6E3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4F597D" w:rsidRPr="0004416F" w:rsidTr="000274AC">
        <w:trPr>
          <w:gridAfter w:val="1"/>
          <w:wAfter w:w="42" w:type="dxa"/>
        </w:trPr>
        <w:tc>
          <w:tcPr>
            <w:tcW w:w="9568" w:type="dxa"/>
            <w:shd w:val="pct15" w:color="auto" w:fill="auto"/>
          </w:tcPr>
          <w:p w:rsidR="004F597D" w:rsidRPr="0004416F" w:rsidRDefault="004F597D" w:rsidP="00C46B9F">
            <w:pPr>
              <w:pStyle w:val="Nagwek3"/>
              <w:rPr>
                <w:rFonts w:asciiTheme="majorHAnsi" w:hAnsiTheme="majorHAnsi" w:cs="Arial"/>
                <w:sz w:val="24"/>
                <w:szCs w:val="24"/>
              </w:rPr>
            </w:pPr>
            <w:bookmarkStart w:id="13" w:name="_Toc489276659"/>
            <w:r w:rsidRPr="0004416F">
              <w:rPr>
                <w:rFonts w:asciiTheme="majorHAnsi" w:hAnsiTheme="majorHAnsi" w:cs="Arial"/>
                <w:sz w:val="24"/>
                <w:szCs w:val="24"/>
              </w:rPr>
              <w:t xml:space="preserve">1-5 </w:t>
            </w:r>
            <w:r w:rsidRPr="0004416F">
              <w:rPr>
                <w:rStyle w:val="Nagwek1Znak"/>
                <w:rFonts w:asciiTheme="majorHAnsi" w:hAnsiTheme="majorHAnsi" w:cs="Arial"/>
                <w:b/>
                <w:bCs/>
                <w:kern w:val="0"/>
                <w:sz w:val="24"/>
                <w:szCs w:val="24"/>
              </w:rPr>
              <w:t>Doświadczenie</w:t>
            </w:r>
            <w:bookmarkEnd w:id="13"/>
          </w:p>
        </w:tc>
      </w:tr>
      <w:tr w:rsidR="004F597D" w:rsidRPr="0004416F" w:rsidTr="000274AC">
        <w:trPr>
          <w:gridAfter w:val="1"/>
          <w:wAfter w:w="42" w:type="dxa"/>
        </w:trPr>
        <w:tc>
          <w:tcPr>
            <w:tcW w:w="9568" w:type="dxa"/>
            <w:shd w:val="pct15" w:color="auto" w:fill="auto"/>
          </w:tcPr>
          <w:p w:rsidR="004F597D" w:rsidRPr="0004416F" w:rsidRDefault="004F597D" w:rsidP="000274A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Wiele przedsięwzięć nie daje się zrealizować ze względu na brak wystarczającego doświadczenia, wiedzy lub kompetencji. W poniższej tabeli należy wykazać, czy Beneficjent posiada doświadczenie w finansowaniu inwestycji ze środków publicznych, gwarantujące prawidłową realizację projektu oraz czy dysponuje jakimikolwiek certyfikatami.</w:t>
            </w:r>
          </w:p>
        </w:tc>
      </w:tr>
      <w:tr w:rsidR="004F597D" w:rsidRPr="0004416F" w:rsidTr="000274AC">
        <w:trPr>
          <w:gridAfter w:val="1"/>
          <w:wAfter w:w="42" w:type="dxa"/>
        </w:trPr>
        <w:tc>
          <w:tcPr>
            <w:tcW w:w="9568" w:type="dxa"/>
            <w:shd w:val="clear" w:color="auto" w:fill="F2F2F2"/>
          </w:tcPr>
          <w:p w:rsidR="004F597D" w:rsidRPr="0004416F" w:rsidRDefault="00A9294F" w:rsidP="00B157B9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1.</w:t>
            </w:r>
            <w:r w:rsidR="004F597D" w:rsidRPr="0004416F">
              <w:rPr>
                <w:rFonts w:asciiTheme="majorHAnsi" w:hAnsiTheme="majorHAnsi" w:cs="Arial"/>
                <w:sz w:val="20"/>
                <w:szCs w:val="20"/>
              </w:rPr>
              <w:t>Jakie najważniejsze inwestycje Beneficjent</w:t>
            </w:r>
            <w:r w:rsidR="004F597D" w:rsidRPr="0004416F" w:rsidDel="000513E9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4F597D" w:rsidRPr="0004416F">
              <w:rPr>
                <w:rFonts w:asciiTheme="majorHAnsi" w:hAnsiTheme="majorHAnsi" w:cs="Arial"/>
                <w:sz w:val="20"/>
                <w:szCs w:val="20"/>
              </w:rPr>
              <w:t xml:space="preserve">zrealizował w </w:t>
            </w:r>
            <w:r w:rsidR="00B157B9" w:rsidRPr="0004416F">
              <w:rPr>
                <w:rFonts w:asciiTheme="majorHAnsi" w:hAnsiTheme="majorHAnsi" w:cs="Arial"/>
                <w:sz w:val="20"/>
                <w:szCs w:val="20"/>
              </w:rPr>
              <w:t xml:space="preserve">okresie 3 ostatnich </w:t>
            </w:r>
            <w:r w:rsidRPr="0004416F">
              <w:rPr>
                <w:rFonts w:asciiTheme="majorHAnsi" w:hAnsiTheme="majorHAnsi" w:cs="Arial"/>
                <w:sz w:val="20"/>
                <w:szCs w:val="20"/>
              </w:rPr>
              <w:t>lat</w:t>
            </w:r>
            <w:r w:rsidR="004F597D" w:rsidRPr="0004416F">
              <w:rPr>
                <w:rFonts w:asciiTheme="majorHAnsi" w:hAnsiTheme="majorHAnsi" w:cs="Arial"/>
                <w:sz w:val="20"/>
                <w:szCs w:val="20"/>
              </w:rPr>
              <w:t xml:space="preserve">? </w:t>
            </w:r>
            <w:r w:rsidR="00032D4E" w:rsidRPr="0004416F">
              <w:rPr>
                <w:rFonts w:asciiTheme="majorHAnsi" w:hAnsiTheme="majorHAnsi" w:cs="Arial"/>
                <w:sz w:val="20"/>
                <w:szCs w:val="20"/>
              </w:rPr>
              <w:t>Proszę podać zakres, koszty i przeznaczenie</w:t>
            </w:r>
            <w:r w:rsidR="00042A5A" w:rsidRPr="0004416F">
              <w:rPr>
                <w:rFonts w:asciiTheme="majorHAnsi" w:hAnsiTheme="majorHAnsi" w:cs="Arial"/>
                <w:sz w:val="20"/>
                <w:szCs w:val="20"/>
              </w:rPr>
              <w:t xml:space="preserve"> inwestycji.</w:t>
            </w:r>
          </w:p>
        </w:tc>
      </w:tr>
      <w:tr w:rsidR="004F597D" w:rsidRPr="0004416F" w:rsidTr="000274AC">
        <w:trPr>
          <w:gridAfter w:val="1"/>
          <w:wAfter w:w="42" w:type="dxa"/>
        </w:trPr>
        <w:tc>
          <w:tcPr>
            <w:tcW w:w="9568" w:type="dxa"/>
          </w:tcPr>
          <w:p w:rsidR="004F597D" w:rsidRPr="0004416F" w:rsidRDefault="004F597D" w:rsidP="000274AC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4F597D" w:rsidRPr="0004416F" w:rsidTr="000274AC">
        <w:trPr>
          <w:gridAfter w:val="1"/>
          <w:wAfter w:w="42" w:type="dxa"/>
        </w:trPr>
        <w:tc>
          <w:tcPr>
            <w:tcW w:w="9568" w:type="dxa"/>
            <w:shd w:val="clear" w:color="auto" w:fill="F2F2F2"/>
          </w:tcPr>
          <w:p w:rsidR="004F597D" w:rsidRPr="0004416F" w:rsidRDefault="00A9294F" w:rsidP="000274AC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 xml:space="preserve">2. </w:t>
            </w:r>
            <w:r w:rsidR="004F597D" w:rsidRPr="0004416F">
              <w:rPr>
                <w:rFonts w:asciiTheme="majorHAnsi" w:hAnsiTheme="majorHAnsi" w:cs="Arial"/>
                <w:sz w:val="20"/>
                <w:szCs w:val="20"/>
              </w:rPr>
              <w:t>Czy Beneficjent posiada certyfikat zarządzania jakością serii ISO 9000, ISO 14000, lub równorzędny? Czy beneficjent posiada inne certyfikaty, nagrody, wyróżnienia?</w:t>
            </w:r>
          </w:p>
        </w:tc>
      </w:tr>
      <w:tr w:rsidR="004F597D" w:rsidRPr="0004416F" w:rsidTr="000274AC">
        <w:trPr>
          <w:gridAfter w:val="1"/>
          <w:wAfter w:w="42" w:type="dxa"/>
        </w:trPr>
        <w:tc>
          <w:tcPr>
            <w:tcW w:w="9568" w:type="dxa"/>
          </w:tcPr>
          <w:p w:rsidR="004F597D" w:rsidRPr="0004416F" w:rsidRDefault="004F597D" w:rsidP="000274AC">
            <w:pPr>
              <w:rPr>
                <w:rFonts w:asciiTheme="majorHAnsi" w:hAnsiTheme="majorHAnsi" w:cs="Arial"/>
                <w:sz w:val="20"/>
                <w:szCs w:val="20"/>
                <w:highlight w:val="yellow"/>
              </w:rPr>
            </w:pPr>
          </w:p>
        </w:tc>
      </w:tr>
      <w:tr w:rsidR="004F597D" w:rsidRPr="0004416F" w:rsidTr="000274AC">
        <w:trPr>
          <w:gridAfter w:val="1"/>
          <w:wAfter w:w="42" w:type="dxa"/>
        </w:trPr>
        <w:tc>
          <w:tcPr>
            <w:tcW w:w="9568" w:type="dxa"/>
            <w:shd w:val="clear" w:color="auto" w:fill="F2F2F2"/>
          </w:tcPr>
          <w:p w:rsidR="004F597D" w:rsidRPr="0004416F" w:rsidRDefault="00A9294F" w:rsidP="000274AC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A1536F">
              <w:rPr>
                <w:rFonts w:asciiTheme="majorHAnsi" w:hAnsiTheme="majorHAnsi" w:cs="Arial"/>
                <w:sz w:val="20"/>
                <w:szCs w:val="20"/>
              </w:rPr>
              <w:t xml:space="preserve">3. </w:t>
            </w:r>
            <w:r w:rsidR="004F597D" w:rsidRPr="00A1536F">
              <w:rPr>
                <w:rFonts w:asciiTheme="majorHAnsi" w:hAnsiTheme="majorHAnsi" w:cs="Arial"/>
                <w:sz w:val="20"/>
                <w:szCs w:val="20"/>
              </w:rPr>
              <w:t>Czy Beneficjent posiada doświadczenie w korzystaniu z programów pomocowych Unii Europejskiej? Jeśli tak, to jakich?</w:t>
            </w:r>
            <w:r w:rsidR="004F597D" w:rsidRPr="0004416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</w:tr>
      <w:tr w:rsidR="004F597D" w:rsidRPr="0004416F" w:rsidTr="000274AC">
        <w:trPr>
          <w:gridAfter w:val="1"/>
          <w:wAfter w:w="42" w:type="dxa"/>
        </w:trPr>
        <w:tc>
          <w:tcPr>
            <w:tcW w:w="9568" w:type="dxa"/>
          </w:tcPr>
          <w:p w:rsidR="004F597D" w:rsidRPr="0004416F" w:rsidRDefault="004F597D" w:rsidP="000274AC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39120B" w:rsidRPr="0004416F" w:rsidRDefault="0039120B" w:rsidP="0039120B">
      <w:pPr>
        <w:pStyle w:val="Nagwek2"/>
        <w:ind w:left="720"/>
        <w:rPr>
          <w:rFonts w:asciiTheme="majorHAnsi" w:hAnsiTheme="majorHAnsi" w:cs="Arial"/>
          <w:i w:val="0"/>
          <w:iCs w:val="0"/>
          <w:sz w:val="20"/>
          <w:szCs w:val="20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3060"/>
        <w:gridCol w:w="3420"/>
      </w:tblGrid>
      <w:tr w:rsidR="0039120B" w:rsidRPr="0004416F" w:rsidTr="00E96C33">
        <w:trPr>
          <w:cantSplit/>
          <w:trHeight w:val="260"/>
        </w:trPr>
        <w:tc>
          <w:tcPr>
            <w:tcW w:w="9610" w:type="dxa"/>
            <w:gridSpan w:val="3"/>
            <w:shd w:val="clear" w:color="auto" w:fill="E0E0E0"/>
            <w:vAlign w:val="center"/>
          </w:tcPr>
          <w:p w:rsidR="0039120B" w:rsidRPr="0004416F" w:rsidRDefault="008538A0" w:rsidP="00C46B9F">
            <w:pPr>
              <w:pStyle w:val="Nagwek3"/>
              <w:rPr>
                <w:rFonts w:asciiTheme="majorHAnsi" w:hAnsiTheme="majorHAnsi" w:cs="Arial"/>
                <w:sz w:val="24"/>
                <w:szCs w:val="24"/>
              </w:rPr>
            </w:pPr>
            <w:bookmarkStart w:id="14" w:name="_Toc489276660"/>
            <w:r w:rsidRPr="0004416F">
              <w:rPr>
                <w:rFonts w:asciiTheme="majorHAnsi" w:hAnsiTheme="majorHAnsi" w:cs="Arial"/>
                <w:sz w:val="24"/>
                <w:szCs w:val="24"/>
              </w:rPr>
              <w:t>1-6</w:t>
            </w:r>
            <w:r w:rsidR="0039120B" w:rsidRPr="0004416F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AE2A51" w:rsidRPr="0004416F">
              <w:rPr>
                <w:rFonts w:asciiTheme="majorHAnsi" w:hAnsiTheme="majorHAnsi" w:cs="Arial"/>
                <w:sz w:val="24"/>
                <w:szCs w:val="24"/>
              </w:rPr>
              <w:t>Zdolność finansowa wnioskodawcy do zrealizowania projektu.</w:t>
            </w:r>
            <w:bookmarkEnd w:id="14"/>
          </w:p>
        </w:tc>
      </w:tr>
      <w:tr w:rsidR="0039120B" w:rsidRPr="0004416F" w:rsidTr="00E96C33">
        <w:trPr>
          <w:cantSplit/>
          <w:trHeight w:val="260"/>
        </w:trPr>
        <w:tc>
          <w:tcPr>
            <w:tcW w:w="9610" w:type="dxa"/>
            <w:gridSpan w:val="3"/>
            <w:shd w:val="clear" w:color="auto" w:fill="E0E0E0"/>
            <w:vAlign w:val="center"/>
          </w:tcPr>
          <w:p w:rsidR="00AE2A51" w:rsidRPr="0004416F" w:rsidRDefault="00A9294F" w:rsidP="00AE2A51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 xml:space="preserve">1. </w:t>
            </w:r>
            <w:r w:rsidR="00AE2A51" w:rsidRPr="0004416F">
              <w:rPr>
                <w:rFonts w:asciiTheme="majorHAnsi" w:hAnsiTheme="majorHAnsi" w:cs="Arial"/>
                <w:sz w:val="20"/>
                <w:szCs w:val="20"/>
              </w:rPr>
              <w:t>Poniżej proszę szczegółowo przedstawić plan sfinansowa</w:t>
            </w:r>
            <w:r w:rsidR="00602906" w:rsidRPr="0004416F">
              <w:rPr>
                <w:rFonts w:asciiTheme="majorHAnsi" w:hAnsiTheme="majorHAnsi" w:cs="Arial"/>
                <w:sz w:val="20"/>
                <w:szCs w:val="20"/>
              </w:rPr>
              <w:t xml:space="preserve">nia inwestycji, ze szczególnym </w:t>
            </w:r>
            <w:r w:rsidR="00AE2A51" w:rsidRPr="0004416F">
              <w:rPr>
                <w:rFonts w:asciiTheme="majorHAnsi" w:hAnsiTheme="majorHAnsi" w:cs="Arial"/>
                <w:sz w:val="20"/>
                <w:szCs w:val="20"/>
              </w:rPr>
              <w:t xml:space="preserve">uwzględnieniem własnych zasobów finansowych. Proszę również wskazać zewnętrzne źródła finansowania projektu i ich koszty. </w:t>
            </w:r>
          </w:p>
          <w:p w:rsidR="0039120B" w:rsidRPr="0004416F" w:rsidRDefault="00AE2A51" w:rsidP="00602906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Wnioskodawca musi dysponować środkami finansowymi wystarc</w:t>
            </w:r>
            <w:r w:rsidR="00502E1D" w:rsidRPr="0004416F">
              <w:rPr>
                <w:rFonts w:asciiTheme="majorHAnsi" w:hAnsiTheme="majorHAnsi" w:cs="Arial"/>
                <w:sz w:val="20"/>
                <w:szCs w:val="20"/>
              </w:rPr>
              <w:t xml:space="preserve">zającymi na realizację projektu </w:t>
            </w:r>
            <w:r w:rsidR="00EB6A3A">
              <w:rPr>
                <w:rFonts w:asciiTheme="majorHAnsi" w:hAnsiTheme="majorHAnsi" w:cs="Arial"/>
                <w:sz w:val="20"/>
                <w:szCs w:val="20"/>
              </w:rPr>
              <w:br/>
            </w:r>
            <w:bookmarkStart w:id="15" w:name="_GoBack"/>
            <w:bookmarkEnd w:id="15"/>
            <w:r w:rsidR="00502E1D" w:rsidRPr="0004416F">
              <w:rPr>
                <w:rFonts w:asciiTheme="majorHAnsi" w:hAnsiTheme="majorHAnsi" w:cs="Arial"/>
                <w:sz w:val="20"/>
                <w:szCs w:val="20"/>
              </w:rPr>
              <w:t>i</w:t>
            </w:r>
            <w:r w:rsidRPr="0004416F">
              <w:rPr>
                <w:rFonts w:asciiTheme="majorHAnsi" w:hAnsiTheme="majorHAnsi" w:cs="Arial"/>
                <w:sz w:val="20"/>
                <w:szCs w:val="20"/>
              </w:rPr>
              <w:t xml:space="preserve"> zapewnienie jego płynności finansowej z uwzględnieniem dofinansowania.</w:t>
            </w:r>
            <w:r w:rsidR="00AD532D" w:rsidRPr="0004416F">
              <w:rPr>
                <w:rFonts w:asciiTheme="majorHAnsi" w:hAnsiTheme="majorHAnsi" w:cs="Arial"/>
                <w:sz w:val="20"/>
                <w:szCs w:val="20"/>
              </w:rPr>
              <w:t xml:space="preserve"> Zdolność finansowa powinna być potwierdzona odpowiednimi dokumentami.</w:t>
            </w:r>
            <w:r w:rsidR="00AD532D" w:rsidRPr="0004416F">
              <w:rPr>
                <w:rFonts w:asciiTheme="majorHAnsi" w:hAnsiTheme="majorHAnsi" w:cs="Arial"/>
                <w:sz w:val="20"/>
                <w:szCs w:val="20"/>
                <w:vertAlign w:val="superscript"/>
              </w:rPr>
              <w:footnoteReference w:id="2"/>
            </w:r>
          </w:p>
        </w:tc>
      </w:tr>
      <w:tr w:rsidR="0039120B" w:rsidRPr="0004416F" w:rsidTr="007D2982">
        <w:trPr>
          <w:cantSplit/>
          <w:trHeight w:val="532"/>
        </w:trPr>
        <w:tc>
          <w:tcPr>
            <w:tcW w:w="9610" w:type="dxa"/>
            <w:gridSpan w:val="3"/>
            <w:vAlign w:val="center"/>
          </w:tcPr>
          <w:p w:rsidR="0039120B" w:rsidRPr="0004416F" w:rsidRDefault="0039120B" w:rsidP="0039120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9294F" w:rsidRPr="0004416F" w:rsidTr="00A9294F">
        <w:trPr>
          <w:cantSplit/>
          <w:trHeight w:val="381"/>
        </w:trPr>
        <w:tc>
          <w:tcPr>
            <w:tcW w:w="9610" w:type="dxa"/>
            <w:gridSpan w:val="3"/>
            <w:shd w:val="pct15" w:color="auto" w:fill="FFFFFF"/>
            <w:vAlign w:val="center"/>
          </w:tcPr>
          <w:p w:rsidR="00A9294F" w:rsidRPr="0004416F" w:rsidRDefault="00602906" w:rsidP="00A9294F">
            <w:pPr>
              <w:rPr>
                <w:rFonts w:asciiTheme="majorHAnsi" w:hAnsiTheme="majorHAnsi" w:cs="Arial"/>
                <w:sz w:val="20"/>
                <w:szCs w:val="20"/>
              </w:rPr>
            </w:pPr>
            <w:bookmarkStart w:id="16" w:name="_Toc467241069"/>
            <w:r w:rsidRPr="0004416F">
              <w:rPr>
                <w:rFonts w:asciiTheme="majorHAnsi" w:hAnsiTheme="majorHAnsi" w:cs="Arial"/>
                <w:sz w:val="20"/>
                <w:szCs w:val="20"/>
              </w:rPr>
              <w:t>2.</w:t>
            </w:r>
            <w:r w:rsidR="00A9294F" w:rsidRPr="0004416F">
              <w:rPr>
                <w:rFonts w:asciiTheme="majorHAnsi" w:hAnsiTheme="majorHAnsi" w:cs="Arial"/>
                <w:sz w:val="20"/>
                <w:szCs w:val="20"/>
              </w:rPr>
              <w:t xml:space="preserve"> Źródła finansowania projektu</w:t>
            </w:r>
            <w:bookmarkEnd w:id="16"/>
          </w:p>
          <w:p w:rsidR="00A9294F" w:rsidRPr="0004416F" w:rsidRDefault="00A9294F" w:rsidP="00A9294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Suma źródeł finansowania powinna zapewnić pokrycie całkowitej wartości inwestycji.</w:t>
            </w:r>
          </w:p>
        </w:tc>
      </w:tr>
      <w:tr w:rsidR="00A9294F" w:rsidRPr="0004416F" w:rsidTr="00602906">
        <w:trPr>
          <w:cantSplit/>
          <w:trHeight w:val="260"/>
        </w:trPr>
        <w:tc>
          <w:tcPr>
            <w:tcW w:w="3130" w:type="dxa"/>
            <w:shd w:val="pct5" w:color="auto" w:fill="auto"/>
            <w:vAlign w:val="center"/>
          </w:tcPr>
          <w:p w:rsidR="00A9294F" w:rsidRPr="0004416F" w:rsidRDefault="00A9294F" w:rsidP="00A9294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b/>
                <w:sz w:val="20"/>
                <w:szCs w:val="20"/>
              </w:rPr>
              <w:t>Środki gwarantowane przez wnioskodawcę</w:t>
            </w:r>
          </w:p>
        </w:tc>
        <w:tc>
          <w:tcPr>
            <w:tcW w:w="3060" w:type="dxa"/>
            <w:shd w:val="pct5" w:color="auto" w:fill="auto"/>
            <w:vAlign w:val="center"/>
          </w:tcPr>
          <w:p w:rsidR="00A9294F" w:rsidRPr="0004416F" w:rsidRDefault="00A9294F" w:rsidP="00A9294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b/>
                <w:sz w:val="20"/>
                <w:szCs w:val="20"/>
              </w:rPr>
              <w:t>PLN</w:t>
            </w:r>
          </w:p>
        </w:tc>
        <w:tc>
          <w:tcPr>
            <w:tcW w:w="3420" w:type="dxa"/>
            <w:shd w:val="pct5" w:color="auto" w:fill="auto"/>
            <w:vAlign w:val="center"/>
          </w:tcPr>
          <w:p w:rsidR="00A9294F" w:rsidRPr="0004416F" w:rsidRDefault="00A9294F" w:rsidP="00A9294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b/>
                <w:sz w:val="20"/>
                <w:szCs w:val="20"/>
              </w:rPr>
              <w:t>% całkowitej wartości inwestycji</w:t>
            </w:r>
          </w:p>
        </w:tc>
      </w:tr>
      <w:tr w:rsidR="00A9294F" w:rsidRPr="0004416F" w:rsidTr="00FF425D">
        <w:trPr>
          <w:cantSplit/>
          <w:trHeight w:val="260"/>
        </w:trPr>
        <w:tc>
          <w:tcPr>
            <w:tcW w:w="3130" w:type="dxa"/>
            <w:shd w:val="pct5" w:color="auto" w:fill="auto"/>
          </w:tcPr>
          <w:p w:rsidR="00A9294F" w:rsidRPr="0004416F" w:rsidRDefault="00A9294F" w:rsidP="00A9294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- Środki własne</w:t>
            </w:r>
          </w:p>
        </w:tc>
        <w:tc>
          <w:tcPr>
            <w:tcW w:w="3060" w:type="dxa"/>
          </w:tcPr>
          <w:p w:rsidR="00A9294F" w:rsidRPr="0004416F" w:rsidRDefault="00A9294F" w:rsidP="00A9294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A9294F" w:rsidRPr="0004416F" w:rsidRDefault="00A9294F" w:rsidP="00A9294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9294F" w:rsidRPr="0004416F" w:rsidTr="00FF425D">
        <w:trPr>
          <w:cantSplit/>
          <w:trHeight w:val="260"/>
        </w:trPr>
        <w:tc>
          <w:tcPr>
            <w:tcW w:w="3130" w:type="dxa"/>
            <w:shd w:val="pct5" w:color="auto" w:fill="auto"/>
          </w:tcPr>
          <w:p w:rsidR="00A9294F" w:rsidRPr="0004416F" w:rsidRDefault="00A9294F" w:rsidP="00A9294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- Kredyt bankowy</w:t>
            </w:r>
          </w:p>
        </w:tc>
        <w:tc>
          <w:tcPr>
            <w:tcW w:w="3060" w:type="dxa"/>
          </w:tcPr>
          <w:p w:rsidR="00A9294F" w:rsidRPr="0004416F" w:rsidRDefault="00A9294F" w:rsidP="00A9294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A9294F" w:rsidRPr="0004416F" w:rsidRDefault="00A9294F" w:rsidP="00A9294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9294F" w:rsidRPr="0004416F" w:rsidTr="00FC49C3">
        <w:trPr>
          <w:cantSplit/>
          <w:trHeight w:val="260"/>
        </w:trPr>
        <w:tc>
          <w:tcPr>
            <w:tcW w:w="3130" w:type="dxa"/>
            <w:tcBorders>
              <w:bottom w:val="single" w:sz="4" w:space="0" w:color="auto"/>
            </w:tcBorders>
            <w:shd w:val="pct5" w:color="auto" w:fill="auto"/>
          </w:tcPr>
          <w:p w:rsidR="00A9294F" w:rsidRPr="0004416F" w:rsidRDefault="00A9294F" w:rsidP="00A9294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- Inne (wymienić jakie)</w:t>
            </w:r>
          </w:p>
        </w:tc>
        <w:tc>
          <w:tcPr>
            <w:tcW w:w="3060" w:type="dxa"/>
          </w:tcPr>
          <w:p w:rsidR="00A9294F" w:rsidRPr="0004416F" w:rsidRDefault="00A9294F" w:rsidP="00A9294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A9294F" w:rsidRPr="0004416F" w:rsidRDefault="00A9294F" w:rsidP="00A9294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9294F" w:rsidRPr="0004416F" w:rsidTr="00FC49C3">
        <w:trPr>
          <w:cantSplit/>
          <w:trHeight w:val="260"/>
        </w:trPr>
        <w:tc>
          <w:tcPr>
            <w:tcW w:w="3130" w:type="dxa"/>
            <w:shd w:val="pct10" w:color="auto" w:fill="auto"/>
          </w:tcPr>
          <w:p w:rsidR="00A9294F" w:rsidRPr="0004416F" w:rsidRDefault="00A9294F" w:rsidP="00A9294F">
            <w:pPr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b/>
                <w:sz w:val="20"/>
                <w:szCs w:val="20"/>
              </w:rPr>
              <w:t>Dotacja</w:t>
            </w:r>
          </w:p>
        </w:tc>
        <w:tc>
          <w:tcPr>
            <w:tcW w:w="3060" w:type="dxa"/>
          </w:tcPr>
          <w:p w:rsidR="00A9294F" w:rsidRPr="0004416F" w:rsidRDefault="00A9294F" w:rsidP="00A9294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A9294F" w:rsidRPr="0004416F" w:rsidRDefault="00A9294F" w:rsidP="00A9294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9294F" w:rsidRPr="0004416F" w:rsidTr="00FC49C3">
        <w:trPr>
          <w:cantSplit/>
          <w:trHeight w:val="260"/>
        </w:trPr>
        <w:tc>
          <w:tcPr>
            <w:tcW w:w="3130" w:type="dxa"/>
            <w:tcBorders>
              <w:bottom w:val="single" w:sz="4" w:space="0" w:color="auto"/>
            </w:tcBorders>
            <w:shd w:val="pct10" w:color="auto" w:fill="auto"/>
          </w:tcPr>
          <w:p w:rsidR="00A9294F" w:rsidRPr="0004416F" w:rsidRDefault="00A9294F" w:rsidP="00A9294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b/>
                <w:sz w:val="20"/>
                <w:szCs w:val="20"/>
              </w:rPr>
              <w:t>RAZEM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A9294F" w:rsidRPr="0004416F" w:rsidRDefault="00A9294F" w:rsidP="00A9294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A9294F" w:rsidRPr="0004416F" w:rsidRDefault="00A9294F" w:rsidP="00A9294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A9294F" w:rsidRPr="0004416F" w:rsidRDefault="00A9294F" w:rsidP="0039120B">
      <w:pPr>
        <w:rPr>
          <w:rFonts w:asciiTheme="majorHAnsi" w:hAnsiTheme="majorHAnsi" w:cs="Arial"/>
          <w:sz w:val="20"/>
          <w:szCs w:val="20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72"/>
        <w:gridCol w:w="3138"/>
      </w:tblGrid>
      <w:tr w:rsidR="00502E1D" w:rsidRPr="0004416F" w:rsidTr="00E96C33">
        <w:trPr>
          <w:cantSplit/>
          <w:trHeight w:val="260"/>
        </w:trPr>
        <w:tc>
          <w:tcPr>
            <w:tcW w:w="9610" w:type="dxa"/>
            <w:gridSpan w:val="2"/>
            <w:shd w:val="clear" w:color="auto" w:fill="E0E0E0"/>
            <w:vAlign w:val="center"/>
          </w:tcPr>
          <w:p w:rsidR="00502E1D" w:rsidRPr="0004416F" w:rsidRDefault="008538A0" w:rsidP="00C46B9F">
            <w:pPr>
              <w:pStyle w:val="Nagwek3"/>
              <w:rPr>
                <w:rFonts w:asciiTheme="majorHAnsi" w:hAnsiTheme="majorHAnsi" w:cs="Arial"/>
                <w:sz w:val="24"/>
                <w:szCs w:val="24"/>
              </w:rPr>
            </w:pPr>
            <w:bookmarkStart w:id="17" w:name="_Toc489276661"/>
            <w:r w:rsidRPr="0004416F">
              <w:rPr>
                <w:rFonts w:asciiTheme="majorHAnsi" w:hAnsiTheme="majorHAnsi" w:cs="Arial"/>
                <w:sz w:val="24"/>
                <w:szCs w:val="24"/>
              </w:rPr>
              <w:t>1-7</w:t>
            </w:r>
            <w:r w:rsidR="00502E1D" w:rsidRPr="0004416F">
              <w:rPr>
                <w:rFonts w:asciiTheme="majorHAnsi" w:hAnsiTheme="majorHAnsi" w:cs="Arial"/>
                <w:sz w:val="24"/>
                <w:szCs w:val="24"/>
              </w:rPr>
              <w:t xml:space="preserve"> Zdolność organizacyjna (kadrowa) techniczna i technologiczna wnioskodawcy </w:t>
            </w:r>
            <w:r w:rsidR="00D14A9F" w:rsidRPr="0004416F">
              <w:rPr>
                <w:rFonts w:asciiTheme="majorHAnsi" w:hAnsiTheme="majorHAnsi" w:cs="Arial"/>
                <w:sz w:val="24"/>
                <w:szCs w:val="24"/>
              </w:rPr>
              <w:br/>
            </w:r>
            <w:r w:rsidR="00502E1D" w:rsidRPr="0004416F">
              <w:rPr>
                <w:rFonts w:asciiTheme="majorHAnsi" w:hAnsiTheme="majorHAnsi" w:cs="Arial"/>
                <w:sz w:val="24"/>
                <w:szCs w:val="24"/>
              </w:rPr>
              <w:t>do zrealizowania projektu.</w:t>
            </w:r>
            <w:bookmarkEnd w:id="17"/>
          </w:p>
        </w:tc>
      </w:tr>
      <w:tr w:rsidR="00502E1D" w:rsidRPr="0004416F" w:rsidTr="00E96C33">
        <w:trPr>
          <w:cantSplit/>
          <w:trHeight w:val="260"/>
        </w:trPr>
        <w:tc>
          <w:tcPr>
            <w:tcW w:w="9610" w:type="dxa"/>
            <w:gridSpan w:val="2"/>
            <w:shd w:val="clear" w:color="auto" w:fill="E0E0E0"/>
            <w:vAlign w:val="center"/>
          </w:tcPr>
          <w:p w:rsidR="00502E1D" w:rsidRPr="0004416F" w:rsidRDefault="00502E1D" w:rsidP="00D97FD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1. Ogólna charakterystyka aktualnego poziomu i struktury zatrudnienia w przedsiębiorstwie, wraz z podaniem kompetencji kluczowych z punktu widzenia rozwoju przedsiębiorstwa osób.</w:t>
            </w:r>
            <w:r w:rsidR="00D97FDA" w:rsidRPr="0004416F">
              <w:rPr>
                <w:rFonts w:asciiTheme="majorHAnsi" w:hAnsiTheme="majorHAnsi" w:cs="Arial"/>
                <w:sz w:val="20"/>
                <w:szCs w:val="20"/>
              </w:rPr>
              <w:t xml:space="preserve"> W punkcie tym należy ponadto podać liczbę pracowników zatrudnionych na etatach jak i osób pracujących na rzecz przedsiębiorstwa na umowach zlecenie i o dzieło.</w:t>
            </w:r>
          </w:p>
        </w:tc>
      </w:tr>
      <w:tr w:rsidR="00D14868" w:rsidRPr="0004416F" w:rsidTr="00D14868">
        <w:trPr>
          <w:trHeight w:val="260"/>
        </w:trPr>
        <w:tc>
          <w:tcPr>
            <w:tcW w:w="9610" w:type="dxa"/>
            <w:gridSpan w:val="2"/>
            <w:vAlign w:val="center"/>
          </w:tcPr>
          <w:p w:rsidR="00D14868" w:rsidRPr="0004416F" w:rsidRDefault="00D14868" w:rsidP="0004416F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</w:tr>
      <w:tr w:rsidR="00D14868" w:rsidRPr="0004416F" w:rsidTr="00D14868">
        <w:trPr>
          <w:trHeight w:val="260"/>
        </w:trPr>
        <w:tc>
          <w:tcPr>
            <w:tcW w:w="9610" w:type="dxa"/>
            <w:gridSpan w:val="2"/>
            <w:shd w:val="pct12" w:color="auto" w:fill="auto"/>
            <w:vAlign w:val="center"/>
          </w:tcPr>
          <w:p w:rsidR="00D14868" w:rsidRPr="0004416F" w:rsidRDefault="00D14868" w:rsidP="00D1486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Stan istniejący</w:t>
            </w:r>
          </w:p>
        </w:tc>
      </w:tr>
      <w:tr w:rsidR="00D14868" w:rsidRPr="0004416F" w:rsidTr="00D14868">
        <w:trPr>
          <w:cantSplit/>
          <w:trHeight w:val="260"/>
        </w:trPr>
        <w:tc>
          <w:tcPr>
            <w:tcW w:w="6472" w:type="dxa"/>
            <w:shd w:val="clear" w:color="auto" w:fill="E0E0E0"/>
          </w:tcPr>
          <w:p w:rsidR="00D14868" w:rsidRPr="0004416F" w:rsidRDefault="00D14868" w:rsidP="00D14868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:rsidR="00D14868" w:rsidRPr="0004416F" w:rsidRDefault="00D14868" w:rsidP="00D14868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liczba zatrudnionych na umowę o pracę osób / etatów (stan na dzień składania wniosku)</w:t>
            </w:r>
          </w:p>
        </w:tc>
        <w:tc>
          <w:tcPr>
            <w:tcW w:w="3138" w:type="dxa"/>
            <w:shd w:val="clear" w:color="auto" w:fill="E0E0E0"/>
          </w:tcPr>
          <w:p w:rsidR="00D14868" w:rsidRPr="0004416F" w:rsidRDefault="00D14868" w:rsidP="00D14868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 xml:space="preserve">liczba zatrudnionych na umowę zlecenie i pracowników sezonowych </w:t>
            </w:r>
          </w:p>
          <w:p w:rsidR="00D14868" w:rsidRPr="0004416F" w:rsidRDefault="00D14868" w:rsidP="00D14868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D14868" w:rsidRPr="0004416F" w:rsidTr="00D14868">
        <w:trPr>
          <w:cantSplit/>
          <w:trHeight w:val="260"/>
        </w:trPr>
        <w:tc>
          <w:tcPr>
            <w:tcW w:w="6472" w:type="dxa"/>
            <w:tcBorders>
              <w:bottom w:val="single" w:sz="4" w:space="0" w:color="auto"/>
            </w:tcBorders>
            <w:vAlign w:val="center"/>
          </w:tcPr>
          <w:p w:rsidR="00D14868" w:rsidRPr="0004416F" w:rsidRDefault="00D14868" w:rsidP="00D14868">
            <w:p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…/…</w:t>
            </w:r>
          </w:p>
        </w:tc>
        <w:tc>
          <w:tcPr>
            <w:tcW w:w="3138" w:type="dxa"/>
            <w:tcBorders>
              <w:bottom w:val="single" w:sz="4" w:space="0" w:color="auto"/>
            </w:tcBorders>
            <w:vAlign w:val="center"/>
          </w:tcPr>
          <w:p w:rsidR="00D14868" w:rsidRPr="0004416F" w:rsidRDefault="00D14868" w:rsidP="00D14868">
            <w:p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EC19C9" w:rsidRPr="0004416F" w:rsidTr="00E96C33">
        <w:trPr>
          <w:cantSplit/>
          <w:trHeight w:val="260"/>
        </w:trPr>
        <w:tc>
          <w:tcPr>
            <w:tcW w:w="9610" w:type="dxa"/>
            <w:gridSpan w:val="2"/>
            <w:shd w:val="clear" w:color="auto" w:fill="E0E0E0"/>
            <w:vAlign w:val="center"/>
          </w:tcPr>
          <w:p w:rsidR="00EC19C9" w:rsidRPr="0004416F" w:rsidRDefault="00EC19C9" w:rsidP="006A5806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 xml:space="preserve">2. </w:t>
            </w:r>
            <w:r w:rsidR="006A5806" w:rsidRPr="0004416F">
              <w:rPr>
                <w:rFonts w:asciiTheme="majorHAnsi" w:hAnsiTheme="majorHAnsi" w:cs="Arial"/>
                <w:sz w:val="20"/>
                <w:szCs w:val="20"/>
              </w:rPr>
              <w:t>Jeżeli zatrudnienie w przedsiębiorstwie ulega sezonowym wahaniom to należy szczegółowo opisać na czym polega sezonowość oraz od jakich czynników zależy.</w:t>
            </w:r>
            <w:r w:rsidRPr="0004416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</w:tr>
      <w:tr w:rsidR="00EC19C9" w:rsidRPr="0004416F" w:rsidTr="00B50833">
        <w:trPr>
          <w:cantSplit/>
          <w:trHeight w:val="373"/>
        </w:trPr>
        <w:tc>
          <w:tcPr>
            <w:tcW w:w="9610" w:type="dxa"/>
            <w:gridSpan w:val="2"/>
            <w:vAlign w:val="center"/>
          </w:tcPr>
          <w:p w:rsidR="00EC19C9" w:rsidRPr="0004416F" w:rsidRDefault="00EC19C9" w:rsidP="00E96C3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02E1D" w:rsidRPr="0004416F" w:rsidTr="00E96C33">
        <w:trPr>
          <w:cantSplit/>
          <w:trHeight w:val="260"/>
        </w:trPr>
        <w:tc>
          <w:tcPr>
            <w:tcW w:w="9610" w:type="dxa"/>
            <w:gridSpan w:val="2"/>
            <w:shd w:val="clear" w:color="auto" w:fill="E0E0E0"/>
            <w:vAlign w:val="center"/>
          </w:tcPr>
          <w:p w:rsidR="00502E1D" w:rsidRPr="0004416F" w:rsidRDefault="00227AEF" w:rsidP="004C5241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3</w:t>
            </w:r>
            <w:r w:rsidR="00502E1D" w:rsidRPr="0004416F">
              <w:rPr>
                <w:rFonts w:asciiTheme="majorHAnsi" w:hAnsiTheme="majorHAnsi" w:cs="Arial"/>
                <w:sz w:val="20"/>
                <w:szCs w:val="20"/>
              </w:rPr>
              <w:t>. Posiadane zasoby techniczne będące aktualnie w dyspozycji wnioskodawcy z podaniem podstawowych parametrów</w:t>
            </w:r>
            <w:r w:rsidR="00A27966" w:rsidRPr="0004416F">
              <w:rPr>
                <w:rFonts w:asciiTheme="majorHAnsi" w:hAnsiTheme="majorHAnsi" w:cs="Arial"/>
                <w:sz w:val="20"/>
                <w:szCs w:val="20"/>
              </w:rPr>
              <w:t xml:space="preserve"> technicznych</w:t>
            </w:r>
            <w:r w:rsidR="00FE0745" w:rsidRPr="0004416F">
              <w:rPr>
                <w:rFonts w:asciiTheme="majorHAnsi" w:hAnsiTheme="majorHAnsi" w:cs="Arial"/>
                <w:sz w:val="20"/>
                <w:szCs w:val="20"/>
              </w:rPr>
              <w:t xml:space="preserve"> (maszyny, urządzenia, środk</w:t>
            </w:r>
            <w:r w:rsidR="004C5241" w:rsidRPr="0004416F">
              <w:rPr>
                <w:rFonts w:asciiTheme="majorHAnsi" w:hAnsiTheme="majorHAnsi" w:cs="Arial"/>
                <w:sz w:val="20"/>
                <w:szCs w:val="20"/>
              </w:rPr>
              <w:t>i transportu, specjalistyczne oprogramowanie itp.)</w:t>
            </w:r>
            <w:r w:rsidR="00A27966" w:rsidRPr="0004416F">
              <w:rPr>
                <w:rFonts w:asciiTheme="majorHAnsi" w:hAnsiTheme="majorHAnsi" w:cs="Arial"/>
                <w:sz w:val="20"/>
                <w:szCs w:val="20"/>
              </w:rPr>
              <w:t>. Poniżej należy r</w:t>
            </w:r>
            <w:r w:rsidR="00602906" w:rsidRPr="0004416F">
              <w:rPr>
                <w:rFonts w:asciiTheme="majorHAnsi" w:hAnsiTheme="majorHAnsi" w:cs="Arial"/>
                <w:sz w:val="20"/>
                <w:szCs w:val="20"/>
              </w:rPr>
              <w:t xml:space="preserve">ównież krótko scharakteryzować </w:t>
            </w:r>
            <w:r w:rsidR="00A27966" w:rsidRPr="0004416F">
              <w:rPr>
                <w:rFonts w:asciiTheme="majorHAnsi" w:hAnsiTheme="majorHAnsi" w:cs="Arial"/>
                <w:sz w:val="20"/>
                <w:szCs w:val="20"/>
              </w:rPr>
              <w:t xml:space="preserve">posiadane nieruchomości i ich przeznaczenie. </w:t>
            </w:r>
          </w:p>
        </w:tc>
      </w:tr>
      <w:tr w:rsidR="00502E1D" w:rsidRPr="0004416F" w:rsidTr="00A05385">
        <w:trPr>
          <w:cantSplit/>
          <w:trHeight w:val="453"/>
        </w:trPr>
        <w:tc>
          <w:tcPr>
            <w:tcW w:w="9610" w:type="dxa"/>
            <w:gridSpan w:val="2"/>
            <w:vAlign w:val="center"/>
          </w:tcPr>
          <w:p w:rsidR="00502E1D" w:rsidRPr="0004416F" w:rsidRDefault="00502E1D" w:rsidP="00E96C3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27966" w:rsidRPr="0004416F" w:rsidTr="00D14868">
        <w:trPr>
          <w:cantSplit/>
          <w:trHeight w:val="600"/>
        </w:trPr>
        <w:tc>
          <w:tcPr>
            <w:tcW w:w="9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14868" w:rsidRPr="0004416F" w:rsidRDefault="00A9294F" w:rsidP="00D1486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4</w:t>
            </w:r>
            <w:r w:rsidR="00A27966" w:rsidRPr="0004416F">
              <w:rPr>
                <w:rFonts w:asciiTheme="majorHAnsi" w:hAnsiTheme="majorHAnsi" w:cs="Arial"/>
                <w:sz w:val="20"/>
                <w:szCs w:val="20"/>
              </w:rPr>
              <w:t xml:space="preserve">. Zdolność technologiczna wnioskodawcy do </w:t>
            </w:r>
            <w:r w:rsidR="00AB2A18" w:rsidRPr="0004416F">
              <w:rPr>
                <w:rFonts w:asciiTheme="majorHAnsi" w:hAnsiTheme="majorHAnsi" w:cs="Arial"/>
                <w:sz w:val="20"/>
                <w:szCs w:val="20"/>
              </w:rPr>
              <w:t>zrealizowania projektu produkcyjnego</w:t>
            </w:r>
            <w:r w:rsidR="00A27966" w:rsidRPr="0004416F">
              <w:rPr>
                <w:rFonts w:asciiTheme="majorHAnsi" w:hAnsiTheme="majorHAnsi" w:cs="Arial"/>
                <w:sz w:val="20"/>
                <w:szCs w:val="20"/>
              </w:rPr>
              <w:t xml:space="preserve">. </w:t>
            </w:r>
            <w:r w:rsidR="006A5806" w:rsidRPr="0004416F">
              <w:rPr>
                <w:rFonts w:asciiTheme="majorHAnsi" w:hAnsiTheme="majorHAnsi" w:cs="Arial"/>
                <w:sz w:val="20"/>
                <w:szCs w:val="20"/>
              </w:rPr>
              <w:t>Proszę opisać dotychczasowe doświadczenie w korzystaniu z technologii produkcyjnych.</w:t>
            </w:r>
            <w:r w:rsidR="00D14868" w:rsidRPr="0004416F">
              <w:rPr>
                <w:rFonts w:asciiTheme="majorHAnsi" w:hAnsiTheme="majorHAnsi" w:cs="Arial"/>
                <w:sz w:val="20"/>
                <w:szCs w:val="20"/>
              </w:rPr>
              <w:t xml:space="preserve"> Należy przedstawić opis koncepcji techniczno-technologicznej projektu uzasadniając jego wykonalność w tym zakresie.</w:t>
            </w:r>
          </w:p>
        </w:tc>
      </w:tr>
      <w:tr w:rsidR="00502E1D" w:rsidRPr="0004416F" w:rsidTr="00B50833">
        <w:trPr>
          <w:cantSplit/>
          <w:trHeight w:val="470"/>
        </w:trPr>
        <w:tc>
          <w:tcPr>
            <w:tcW w:w="9610" w:type="dxa"/>
            <w:gridSpan w:val="2"/>
            <w:vAlign w:val="center"/>
          </w:tcPr>
          <w:p w:rsidR="00502E1D" w:rsidRPr="0004416F" w:rsidRDefault="00502E1D" w:rsidP="00E96C3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8B333E" w:rsidRPr="0004416F" w:rsidRDefault="00C46B9F" w:rsidP="004A37BD">
      <w:pPr>
        <w:pStyle w:val="Nagwek2"/>
        <w:numPr>
          <w:ilvl w:val="0"/>
          <w:numId w:val="2"/>
        </w:numPr>
        <w:rPr>
          <w:rFonts w:asciiTheme="majorHAnsi" w:hAnsiTheme="majorHAnsi" w:cs="Arial"/>
          <w:i w:val="0"/>
          <w:iCs w:val="0"/>
          <w:sz w:val="24"/>
          <w:szCs w:val="24"/>
        </w:rPr>
      </w:pPr>
      <w:bookmarkStart w:id="18" w:name="_Toc489276662"/>
      <w:r w:rsidRPr="0004416F">
        <w:rPr>
          <w:rFonts w:asciiTheme="majorHAnsi" w:hAnsiTheme="majorHAnsi" w:cs="Arial"/>
          <w:i w:val="0"/>
          <w:iCs w:val="0"/>
          <w:sz w:val="24"/>
          <w:szCs w:val="24"/>
        </w:rPr>
        <w:t>INFORMACJE O PROJEKCJE</w:t>
      </w:r>
      <w:bookmarkEnd w:id="18"/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379"/>
      </w:tblGrid>
      <w:tr w:rsidR="005C644D" w:rsidRPr="0004416F" w:rsidTr="00E96C33">
        <w:trPr>
          <w:cantSplit/>
        </w:trPr>
        <w:tc>
          <w:tcPr>
            <w:tcW w:w="9640" w:type="dxa"/>
            <w:gridSpan w:val="2"/>
            <w:shd w:val="pct15" w:color="auto" w:fill="auto"/>
          </w:tcPr>
          <w:p w:rsidR="005C644D" w:rsidRPr="0004416F" w:rsidRDefault="005C644D" w:rsidP="005D6985">
            <w:pPr>
              <w:pStyle w:val="Nagwek3"/>
              <w:rPr>
                <w:rFonts w:asciiTheme="majorHAnsi" w:hAnsiTheme="majorHAnsi" w:cs="Arial"/>
                <w:b w:val="0"/>
                <w:bCs w:val="0"/>
                <w:sz w:val="24"/>
                <w:szCs w:val="24"/>
              </w:rPr>
            </w:pPr>
            <w:bookmarkStart w:id="19" w:name="_Toc489276663"/>
            <w:r w:rsidRPr="0004416F">
              <w:rPr>
                <w:rFonts w:asciiTheme="majorHAnsi" w:hAnsiTheme="majorHAnsi" w:cs="Arial"/>
                <w:sz w:val="24"/>
                <w:szCs w:val="24"/>
              </w:rPr>
              <w:t>2-</w:t>
            </w:r>
            <w:r w:rsidR="005D6985" w:rsidRPr="0004416F">
              <w:rPr>
                <w:rFonts w:asciiTheme="majorHAnsi" w:hAnsiTheme="majorHAnsi" w:cs="Arial"/>
                <w:sz w:val="24"/>
                <w:szCs w:val="24"/>
              </w:rPr>
              <w:t>1</w:t>
            </w:r>
            <w:r w:rsidRPr="0004416F">
              <w:rPr>
                <w:rFonts w:asciiTheme="majorHAnsi" w:hAnsiTheme="majorHAnsi" w:cs="Arial"/>
                <w:sz w:val="24"/>
                <w:szCs w:val="24"/>
              </w:rPr>
              <w:t xml:space="preserve"> Lokalizacja projektu</w:t>
            </w:r>
            <w:bookmarkEnd w:id="19"/>
          </w:p>
        </w:tc>
      </w:tr>
      <w:tr w:rsidR="005C644D" w:rsidRPr="0004416F" w:rsidTr="00E96C33">
        <w:trPr>
          <w:cantSplit/>
        </w:trPr>
        <w:tc>
          <w:tcPr>
            <w:tcW w:w="9640" w:type="dxa"/>
            <w:gridSpan w:val="2"/>
            <w:shd w:val="pct15" w:color="auto" w:fill="auto"/>
          </w:tcPr>
          <w:p w:rsidR="005C644D" w:rsidRPr="0004416F" w:rsidRDefault="005C644D" w:rsidP="005C644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Proszę podać adres nieruchomości, na której podejmowana jest inwestycja. Dane zawarte w tej części powinny być spójne z informacjami zawartymi we wniosku o dofinansowanie.</w:t>
            </w:r>
          </w:p>
        </w:tc>
      </w:tr>
      <w:tr w:rsidR="005C644D" w:rsidRPr="0004416F" w:rsidTr="00900099">
        <w:tc>
          <w:tcPr>
            <w:tcW w:w="3261" w:type="dxa"/>
            <w:shd w:val="pct5" w:color="auto" w:fill="auto"/>
          </w:tcPr>
          <w:p w:rsidR="005C644D" w:rsidRPr="0004416F" w:rsidRDefault="005C644D" w:rsidP="005C644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1. Województwo</w:t>
            </w:r>
          </w:p>
        </w:tc>
        <w:tc>
          <w:tcPr>
            <w:tcW w:w="6379" w:type="dxa"/>
          </w:tcPr>
          <w:p w:rsidR="005C644D" w:rsidRPr="0004416F" w:rsidRDefault="005C644D" w:rsidP="005C644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C644D" w:rsidRPr="0004416F" w:rsidTr="00900099">
        <w:tc>
          <w:tcPr>
            <w:tcW w:w="3261" w:type="dxa"/>
            <w:shd w:val="pct5" w:color="auto" w:fill="auto"/>
          </w:tcPr>
          <w:p w:rsidR="005C644D" w:rsidRPr="0004416F" w:rsidRDefault="005C644D" w:rsidP="005C644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2. Powiat</w:t>
            </w:r>
          </w:p>
        </w:tc>
        <w:tc>
          <w:tcPr>
            <w:tcW w:w="6379" w:type="dxa"/>
          </w:tcPr>
          <w:p w:rsidR="005C644D" w:rsidRPr="0004416F" w:rsidRDefault="005C644D" w:rsidP="005C644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C644D" w:rsidRPr="0004416F" w:rsidTr="00900099">
        <w:tc>
          <w:tcPr>
            <w:tcW w:w="3261" w:type="dxa"/>
            <w:shd w:val="pct5" w:color="auto" w:fill="auto"/>
          </w:tcPr>
          <w:p w:rsidR="005C644D" w:rsidRPr="0004416F" w:rsidRDefault="005C644D" w:rsidP="005C644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3. Gmina</w:t>
            </w:r>
          </w:p>
        </w:tc>
        <w:tc>
          <w:tcPr>
            <w:tcW w:w="6379" w:type="dxa"/>
          </w:tcPr>
          <w:p w:rsidR="005C644D" w:rsidRPr="0004416F" w:rsidRDefault="005C644D" w:rsidP="005C644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C644D" w:rsidRPr="0004416F" w:rsidTr="00900099">
        <w:tc>
          <w:tcPr>
            <w:tcW w:w="3261" w:type="dxa"/>
            <w:shd w:val="pct5" w:color="auto" w:fill="auto"/>
          </w:tcPr>
          <w:p w:rsidR="005C644D" w:rsidRPr="0004416F" w:rsidRDefault="005C644D" w:rsidP="005C644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4. Miejscowość</w:t>
            </w:r>
          </w:p>
        </w:tc>
        <w:tc>
          <w:tcPr>
            <w:tcW w:w="6379" w:type="dxa"/>
          </w:tcPr>
          <w:p w:rsidR="005C644D" w:rsidRPr="0004416F" w:rsidRDefault="005C644D" w:rsidP="005C644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C644D" w:rsidRPr="0004416F" w:rsidTr="00900099">
        <w:tc>
          <w:tcPr>
            <w:tcW w:w="3261" w:type="dxa"/>
            <w:shd w:val="pct5" w:color="auto" w:fill="auto"/>
          </w:tcPr>
          <w:p w:rsidR="005C644D" w:rsidRPr="0004416F" w:rsidRDefault="005C644D" w:rsidP="005C644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5. Kod pocztowy</w:t>
            </w:r>
          </w:p>
        </w:tc>
        <w:tc>
          <w:tcPr>
            <w:tcW w:w="6379" w:type="dxa"/>
          </w:tcPr>
          <w:p w:rsidR="005C644D" w:rsidRPr="0004416F" w:rsidRDefault="005C644D" w:rsidP="005C644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C644D" w:rsidRPr="0004416F" w:rsidTr="00900099">
        <w:tc>
          <w:tcPr>
            <w:tcW w:w="3261" w:type="dxa"/>
            <w:shd w:val="pct5" w:color="auto" w:fill="auto"/>
          </w:tcPr>
          <w:p w:rsidR="005C644D" w:rsidRPr="0004416F" w:rsidRDefault="005C644D" w:rsidP="005C644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6. Ulica</w:t>
            </w:r>
          </w:p>
        </w:tc>
        <w:tc>
          <w:tcPr>
            <w:tcW w:w="6379" w:type="dxa"/>
          </w:tcPr>
          <w:p w:rsidR="005C644D" w:rsidRPr="0004416F" w:rsidRDefault="005C644D" w:rsidP="005C644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C644D" w:rsidRPr="0004416F" w:rsidTr="00900099">
        <w:tc>
          <w:tcPr>
            <w:tcW w:w="3261" w:type="dxa"/>
            <w:shd w:val="pct5" w:color="auto" w:fill="auto"/>
          </w:tcPr>
          <w:p w:rsidR="005C644D" w:rsidRPr="0004416F" w:rsidRDefault="005C644D" w:rsidP="005C644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7. Numer domu</w:t>
            </w:r>
          </w:p>
        </w:tc>
        <w:tc>
          <w:tcPr>
            <w:tcW w:w="6379" w:type="dxa"/>
          </w:tcPr>
          <w:p w:rsidR="005C644D" w:rsidRPr="0004416F" w:rsidRDefault="005C644D" w:rsidP="005C644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C644D" w:rsidRPr="0004416F" w:rsidTr="00900099">
        <w:tc>
          <w:tcPr>
            <w:tcW w:w="3261" w:type="dxa"/>
            <w:shd w:val="pct5" w:color="auto" w:fill="auto"/>
          </w:tcPr>
          <w:p w:rsidR="005C644D" w:rsidRPr="0004416F" w:rsidRDefault="005C644D" w:rsidP="005C644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8. Nr lokalu</w:t>
            </w:r>
          </w:p>
        </w:tc>
        <w:tc>
          <w:tcPr>
            <w:tcW w:w="6379" w:type="dxa"/>
          </w:tcPr>
          <w:p w:rsidR="005C644D" w:rsidRPr="0004416F" w:rsidRDefault="005C644D" w:rsidP="005C644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DB69E3" w:rsidRPr="0004416F" w:rsidTr="00900099">
        <w:tc>
          <w:tcPr>
            <w:tcW w:w="3261" w:type="dxa"/>
            <w:tcBorders>
              <w:bottom w:val="single" w:sz="4" w:space="0" w:color="auto"/>
            </w:tcBorders>
            <w:shd w:val="pct5" w:color="auto" w:fill="auto"/>
          </w:tcPr>
          <w:p w:rsidR="00DB69E3" w:rsidRPr="0004416F" w:rsidRDefault="00DB69E3" w:rsidP="005C644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9. Nr ewidencyjny działki/działek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DB69E3" w:rsidRPr="0004416F" w:rsidRDefault="00DB69E3" w:rsidP="005C644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50833" w:rsidRPr="0004416F" w:rsidTr="00B50833">
        <w:tc>
          <w:tcPr>
            <w:tcW w:w="9640" w:type="dxa"/>
            <w:gridSpan w:val="2"/>
            <w:shd w:val="pct10" w:color="auto" w:fill="auto"/>
          </w:tcPr>
          <w:p w:rsidR="00B50833" w:rsidRPr="0004416F" w:rsidRDefault="00B50833" w:rsidP="006B4205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 xml:space="preserve">10. Status prawny nieruchomości: określić formę władania nieruchomością; </w:t>
            </w:r>
            <w:r w:rsidR="00FD341E">
              <w:rPr>
                <w:rFonts w:asciiTheme="majorHAnsi" w:hAnsiTheme="majorHAnsi" w:cs="Arial"/>
                <w:sz w:val="20"/>
                <w:szCs w:val="20"/>
              </w:rPr>
              <w:t>prawo własności / prawo wieczystego użytkowania</w:t>
            </w:r>
          </w:p>
        </w:tc>
      </w:tr>
      <w:tr w:rsidR="00B50833" w:rsidRPr="0004416F" w:rsidTr="00B50833"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:rsidR="00B50833" w:rsidRPr="0004416F" w:rsidRDefault="00B50833" w:rsidP="005C644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50833" w:rsidRPr="0004416F" w:rsidTr="00B50833">
        <w:trPr>
          <w:trHeight w:val="740"/>
        </w:trPr>
        <w:tc>
          <w:tcPr>
            <w:tcW w:w="9640" w:type="dxa"/>
            <w:gridSpan w:val="2"/>
            <w:shd w:val="pct10" w:color="auto" w:fill="auto"/>
          </w:tcPr>
          <w:p w:rsidR="00B50833" w:rsidRPr="0004416F" w:rsidRDefault="00B50833" w:rsidP="005C644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11. Pozostałe miejsca oddziaływania projektu</w:t>
            </w:r>
            <w:r w:rsidRPr="0004416F">
              <w:rPr>
                <w:rFonts w:asciiTheme="majorHAnsi" w:hAnsiTheme="majorHAnsi"/>
                <w:sz w:val="20"/>
                <w:szCs w:val="20"/>
                <w:vertAlign w:val="superscript"/>
              </w:rPr>
              <w:footnoteReference w:id="3"/>
            </w:r>
            <w:r w:rsidRPr="0004416F">
              <w:rPr>
                <w:rFonts w:asciiTheme="majorHAnsi" w:hAnsiTheme="majorHAnsi" w:cs="Arial"/>
                <w:sz w:val="20"/>
                <w:szCs w:val="20"/>
              </w:rPr>
              <w:t xml:space="preserve"> (np. oddziały przedsiębiorstwa, w których zakupione w ramach projektu maszyny i urządzenia mogą być wykorzystywane lub składowane). Proszę podać województwo, powiat, gminę, miejscowość, kod pocztowy, ulicę, nr domu i lokalu (jeśli dotyczy).</w:t>
            </w:r>
          </w:p>
        </w:tc>
      </w:tr>
      <w:tr w:rsidR="00B50833" w:rsidRPr="0004416F" w:rsidTr="00B50833">
        <w:trPr>
          <w:trHeight w:val="396"/>
        </w:trPr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:rsidR="00B50833" w:rsidRPr="0004416F" w:rsidRDefault="00B50833" w:rsidP="005C644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50833" w:rsidRPr="0004416F" w:rsidTr="00B50833">
        <w:trPr>
          <w:trHeight w:val="871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B50833" w:rsidRPr="0004416F" w:rsidRDefault="00B50833" w:rsidP="00DA6DEA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 xml:space="preserve">12. Jeżeli </w:t>
            </w:r>
            <w:r w:rsidR="00602906" w:rsidRPr="0004416F">
              <w:rPr>
                <w:rFonts w:asciiTheme="majorHAnsi" w:hAnsiTheme="majorHAnsi" w:cs="Arial"/>
                <w:sz w:val="20"/>
                <w:szCs w:val="20"/>
              </w:rPr>
              <w:t xml:space="preserve">projekt </w:t>
            </w:r>
            <w:r w:rsidRPr="0004416F">
              <w:rPr>
                <w:rFonts w:asciiTheme="majorHAnsi" w:hAnsiTheme="majorHAnsi" w:cs="Arial"/>
                <w:sz w:val="20"/>
                <w:szCs w:val="20"/>
              </w:rPr>
              <w:t>jest zlokalizowany na obszarach zagrożonych powodzią</w:t>
            </w:r>
            <w:r w:rsidR="00DA6DEA" w:rsidRPr="0004416F">
              <w:rPr>
                <w:rStyle w:val="Odwoanieprzypisudolnego"/>
                <w:rFonts w:asciiTheme="majorHAnsi" w:hAnsiTheme="majorHAnsi"/>
                <w:sz w:val="20"/>
                <w:szCs w:val="20"/>
              </w:rPr>
              <w:footnoteReference w:id="4"/>
            </w:r>
            <w:r w:rsidR="00602906" w:rsidRPr="0004416F">
              <w:rPr>
                <w:rFonts w:asciiTheme="majorHAnsi" w:hAnsiTheme="majorHAnsi" w:cs="Arial"/>
                <w:sz w:val="20"/>
                <w:szCs w:val="20"/>
              </w:rPr>
              <w:t xml:space="preserve">, </w:t>
            </w:r>
            <w:r w:rsidRPr="0004416F">
              <w:rPr>
                <w:rFonts w:asciiTheme="majorHAnsi" w:hAnsiTheme="majorHAnsi" w:cs="Arial"/>
                <w:sz w:val="20"/>
                <w:szCs w:val="20"/>
              </w:rPr>
              <w:t>wówczas należy wykazać, że wszelkie elementy infrastruktury i wyposażenia zlokalizowane na obszarach zagrożonych powodzią, zostały zaprojektowane w sposób, który uwzględnia to ryzyko. Dokumentacja projektowa powinna wyraźnie wskazywać czy inwestycja ma wpływ na ryzyko powodziowe, a jeśli tak, to w jaki sposób zarządza się tym ryzykiem.</w:t>
            </w:r>
          </w:p>
        </w:tc>
      </w:tr>
      <w:tr w:rsidR="00B50833" w:rsidRPr="0004416F" w:rsidTr="00B50833">
        <w:trPr>
          <w:trHeight w:val="45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33" w:rsidRPr="0004416F" w:rsidRDefault="00B50833" w:rsidP="00E96C3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50833" w:rsidRPr="0004416F" w:rsidTr="00F22898">
        <w:trPr>
          <w:trHeight w:val="807"/>
        </w:trPr>
        <w:tc>
          <w:tcPr>
            <w:tcW w:w="9640" w:type="dxa"/>
            <w:gridSpan w:val="2"/>
          </w:tcPr>
          <w:p w:rsidR="00B50833" w:rsidRPr="00A1536F" w:rsidRDefault="00B50833" w:rsidP="00207336">
            <w:pPr>
              <w:shd w:val="pct10" w:color="auto" w:fill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1536F">
              <w:rPr>
                <w:rFonts w:asciiTheme="majorHAnsi" w:hAnsiTheme="majorHAnsi" w:cs="Arial"/>
                <w:sz w:val="20"/>
                <w:szCs w:val="20"/>
              </w:rPr>
              <w:t>13</w:t>
            </w:r>
            <w:r w:rsidR="00047C47" w:rsidRPr="00A1536F">
              <w:rPr>
                <w:rFonts w:asciiTheme="majorHAnsi" w:hAnsiTheme="majorHAnsi" w:cs="Arial"/>
                <w:sz w:val="20"/>
                <w:szCs w:val="20"/>
              </w:rPr>
              <w:t>.</w:t>
            </w:r>
            <w:r w:rsidRPr="00A1536F">
              <w:rPr>
                <w:rFonts w:asciiTheme="majorHAnsi" w:hAnsiTheme="majorHAnsi" w:cs="Arial"/>
                <w:sz w:val="20"/>
                <w:szCs w:val="20"/>
              </w:rPr>
              <w:t xml:space="preserve"> Czy wnioskodawca odprowadza bądź w wyniku realizacji projektu zacznie odprowadzać podatek dochodowy na terenie województwa świętokrzyskiego? </w:t>
            </w:r>
            <w:r w:rsidR="00A1536F" w:rsidRPr="00A1536F">
              <w:rPr>
                <w:rFonts w:asciiTheme="majorHAnsi" w:hAnsiTheme="majorHAnsi" w:cs="Arial"/>
                <w:sz w:val="20"/>
                <w:szCs w:val="20"/>
              </w:rPr>
              <w:t xml:space="preserve"> Jeśli tak proszę podać właściwy Urząd  Skarbowy</w:t>
            </w:r>
          </w:p>
          <w:p w:rsidR="00131D46" w:rsidRPr="00A1536F" w:rsidRDefault="00131D46" w:rsidP="00207336">
            <w:pPr>
              <w:shd w:val="pct10" w:color="auto" w:fill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:rsidR="00B50833" w:rsidRPr="0004416F" w:rsidRDefault="00FF09AD" w:rsidP="00E31B90">
            <w:pPr>
              <w:shd w:val="pct10" w:color="auto" w:fill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FF09AD"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  <w:lastRenderedPageBreak/>
              <w:t>Powyższa deklaracja umożliwia otrzymanie dodatkowych punktów w ocenie  spełniania kryteriów wyboru projektów i z tego względu stanowi zobowiązanie Wnioskodawcy do spełnienia określonego warunku. Kwestia wypełnienia tego zobowiązania będzie monitorowana w okresie realizacji i trwałości projektu, a jego niedopełnienie może zostać uznane za znaczącą modyfikację projektu, co może skutkować koniecznością zwrotu dofinansowania.</w:t>
            </w:r>
          </w:p>
        </w:tc>
      </w:tr>
      <w:tr w:rsidR="00843B05" w:rsidRPr="0004416F" w:rsidTr="00843B05">
        <w:trPr>
          <w:trHeight w:val="467"/>
        </w:trPr>
        <w:tc>
          <w:tcPr>
            <w:tcW w:w="9640" w:type="dxa"/>
            <w:gridSpan w:val="2"/>
          </w:tcPr>
          <w:p w:rsidR="00843B05" w:rsidRPr="0004416F" w:rsidRDefault="00843B0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5C644D" w:rsidRPr="0004416F" w:rsidRDefault="005C644D" w:rsidP="005C644D">
      <w:pPr>
        <w:rPr>
          <w:rFonts w:asciiTheme="majorHAnsi" w:hAnsiTheme="majorHAnsi"/>
          <w:sz w:val="20"/>
          <w:szCs w:val="20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988"/>
      </w:tblGrid>
      <w:tr w:rsidR="002A38F4" w:rsidRPr="0004416F" w:rsidTr="00C46B9F">
        <w:trPr>
          <w:cantSplit/>
          <w:trHeight w:val="260"/>
        </w:trPr>
        <w:tc>
          <w:tcPr>
            <w:tcW w:w="9610" w:type="dxa"/>
            <w:gridSpan w:val="2"/>
            <w:shd w:val="clear" w:color="auto" w:fill="E0E0E0"/>
            <w:vAlign w:val="center"/>
          </w:tcPr>
          <w:p w:rsidR="002A38F4" w:rsidRPr="0004416F" w:rsidRDefault="002A38F4" w:rsidP="005D6985">
            <w:pPr>
              <w:pStyle w:val="Nagwek3"/>
              <w:rPr>
                <w:rFonts w:asciiTheme="majorHAnsi" w:hAnsiTheme="majorHAnsi" w:cs="Arial"/>
                <w:sz w:val="24"/>
                <w:szCs w:val="24"/>
                <w:highlight w:val="yellow"/>
              </w:rPr>
            </w:pPr>
            <w:bookmarkStart w:id="20" w:name="_Toc489276664"/>
            <w:bookmarkStart w:id="21" w:name="_Toc86231236"/>
            <w:r w:rsidRPr="0004416F">
              <w:rPr>
                <w:rFonts w:asciiTheme="majorHAnsi" w:hAnsiTheme="majorHAnsi" w:cs="Arial"/>
                <w:sz w:val="24"/>
                <w:szCs w:val="24"/>
              </w:rPr>
              <w:t>2-</w:t>
            </w:r>
            <w:r w:rsidR="005D6985" w:rsidRPr="0004416F">
              <w:rPr>
                <w:rFonts w:asciiTheme="majorHAnsi" w:hAnsiTheme="majorHAnsi" w:cs="Arial"/>
                <w:sz w:val="24"/>
                <w:szCs w:val="24"/>
              </w:rPr>
              <w:t>2</w:t>
            </w:r>
            <w:r w:rsidRPr="0004416F">
              <w:rPr>
                <w:rFonts w:asciiTheme="majorHAnsi" w:hAnsiTheme="majorHAnsi" w:cs="Arial"/>
                <w:sz w:val="24"/>
                <w:szCs w:val="24"/>
              </w:rPr>
              <w:t xml:space="preserve"> Informacja o planowanej inwestycji</w:t>
            </w:r>
            <w:bookmarkEnd w:id="20"/>
          </w:p>
        </w:tc>
      </w:tr>
      <w:bookmarkEnd w:id="21"/>
      <w:tr w:rsidR="005D6985" w:rsidRPr="0004416F" w:rsidTr="00E96C33">
        <w:trPr>
          <w:trHeight w:val="260"/>
        </w:trPr>
        <w:tc>
          <w:tcPr>
            <w:tcW w:w="9610" w:type="dxa"/>
            <w:gridSpan w:val="2"/>
            <w:shd w:val="pct10" w:color="auto" w:fill="auto"/>
            <w:vAlign w:val="center"/>
          </w:tcPr>
          <w:p w:rsidR="005D6985" w:rsidRPr="0004416F" w:rsidRDefault="00652B15" w:rsidP="00C27421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="005D6985" w:rsidRPr="0004416F">
              <w:rPr>
                <w:rFonts w:asciiTheme="majorHAnsi" w:hAnsiTheme="majorHAnsi" w:cs="Arial"/>
                <w:sz w:val="20"/>
                <w:szCs w:val="20"/>
              </w:rPr>
              <w:t xml:space="preserve">. Proszę szczegółowo przedstawić zakres planowanej inwestycji, (np. budowa, adaptacja, modernizacja budynków, zakup maszyn i urządzeń, zakup wyników prac B+R, </w:t>
            </w:r>
            <w:r w:rsidR="00602906" w:rsidRPr="0004416F">
              <w:rPr>
                <w:rFonts w:asciiTheme="majorHAnsi" w:hAnsiTheme="majorHAnsi" w:cs="Arial"/>
                <w:sz w:val="20"/>
                <w:szCs w:val="20"/>
              </w:rPr>
              <w:t xml:space="preserve">zagospodarowanie terenu, itp.) </w:t>
            </w:r>
            <w:r w:rsidR="005D6985" w:rsidRPr="0004416F">
              <w:rPr>
                <w:rFonts w:asciiTheme="majorHAnsi" w:hAnsiTheme="majorHAnsi" w:cs="Arial"/>
                <w:sz w:val="20"/>
                <w:szCs w:val="20"/>
              </w:rPr>
              <w:t>Należy tu również uzasadnić konieczność poniesienia poszczególnych wydatków w kontekście realizowanego projektu (dlaczego taka a nie inna powierzchnia nieruchomości, budynków, takie a nie inne maszyny, linie technologiczne itp.) łącznie z podejmowanymi poza realizowanym projektem, ale nierozerwalnie z nim związanym.</w:t>
            </w:r>
          </w:p>
        </w:tc>
      </w:tr>
      <w:tr w:rsidR="00C40EC8" w:rsidRPr="0004416F" w:rsidTr="00E96C33">
        <w:trPr>
          <w:trHeight w:val="260"/>
        </w:trPr>
        <w:tc>
          <w:tcPr>
            <w:tcW w:w="96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0EC8" w:rsidRPr="0004416F" w:rsidRDefault="00C40EC8" w:rsidP="00E96C3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2650E1" w:rsidRPr="0004416F" w:rsidTr="00E96C33">
        <w:trPr>
          <w:trHeight w:val="260"/>
        </w:trPr>
        <w:tc>
          <w:tcPr>
            <w:tcW w:w="9610" w:type="dxa"/>
            <w:gridSpan w:val="2"/>
            <w:shd w:val="pct10" w:color="auto" w:fill="auto"/>
          </w:tcPr>
          <w:p w:rsidR="002650E1" w:rsidRPr="0004416F" w:rsidRDefault="00652B15" w:rsidP="00AB7E4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  <w:r w:rsidR="002650E1" w:rsidRPr="0004416F">
              <w:rPr>
                <w:rFonts w:asciiTheme="majorHAnsi" w:hAnsiTheme="majorHAnsi" w:cs="Arial"/>
                <w:sz w:val="20"/>
                <w:szCs w:val="20"/>
              </w:rPr>
              <w:t>. Stopień przygotowania projektu do realizacji</w:t>
            </w:r>
            <w:r w:rsidR="002650E1" w:rsidRPr="00A1536F">
              <w:rPr>
                <w:rFonts w:asciiTheme="majorHAnsi" w:hAnsiTheme="majorHAnsi" w:cs="Arial"/>
                <w:sz w:val="20"/>
                <w:szCs w:val="20"/>
              </w:rPr>
              <w:t>. Proszę wskazać czy realizacja projektu uzależniona jest od uzyskania dodatkowych dokumentów takich jak: tytuły własności dla nieruchomości, pozwolenia np. na budowę, koncesje, dokumentację środowiskową, których wnioskodawca jeszcze nie uzyskał, czy też wnioskodawca posiada już wszystkie wymagane prawem dokumenty niezbędne do realizacji projektu. W przypadku konieczności uzupełnienia posiadanej dokumentacji proszę określić przewidywany termin otrzymania niezbędnych dokumentów.</w:t>
            </w:r>
          </w:p>
        </w:tc>
      </w:tr>
      <w:tr w:rsidR="002650E1" w:rsidRPr="0004416F" w:rsidTr="00E96C33">
        <w:trPr>
          <w:trHeight w:val="260"/>
        </w:trPr>
        <w:tc>
          <w:tcPr>
            <w:tcW w:w="96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50E1" w:rsidRPr="0004416F" w:rsidRDefault="002650E1" w:rsidP="00E96C3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2650E1" w:rsidRPr="0004416F" w:rsidTr="00E96C33">
        <w:trPr>
          <w:trHeight w:val="260"/>
        </w:trPr>
        <w:tc>
          <w:tcPr>
            <w:tcW w:w="9610" w:type="dxa"/>
            <w:gridSpan w:val="2"/>
            <w:shd w:val="pct10" w:color="auto" w:fill="auto"/>
            <w:vAlign w:val="center"/>
          </w:tcPr>
          <w:p w:rsidR="002650E1" w:rsidRPr="0004416F" w:rsidRDefault="00652B15" w:rsidP="00FE0745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  <w:r w:rsidR="002650E1" w:rsidRPr="0004416F">
              <w:rPr>
                <w:rFonts w:asciiTheme="majorHAnsi" w:hAnsiTheme="majorHAnsi" w:cs="Arial"/>
                <w:sz w:val="20"/>
                <w:szCs w:val="20"/>
              </w:rPr>
              <w:t>. Opis zidentyfikowanych problemów – barier i zagrożeń dla rozwoju przedsiębiorstwa</w:t>
            </w:r>
            <w:r w:rsidR="00FE0745" w:rsidRPr="0004416F">
              <w:rPr>
                <w:rFonts w:asciiTheme="majorHAnsi" w:hAnsiTheme="majorHAnsi" w:cs="Arial"/>
                <w:sz w:val="20"/>
                <w:szCs w:val="20"/>
              </w:rPr>
              <w:t xml:space="preserve"> i realizacji projektu.</w:t>
            </w:r>
          </w:p>
        </w:tc>
      </w:tr>
      <w:tr w:rsidR="002650E1" w:rsidRPr="0004416F" w:rsidTr="00E96C33">
        <w:trPr>
          <w:trHeight w:val="260"/>
        </w:trPr>
        <w:tc>
          <w:tcPr>
            <w:tcW w:w="96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50E1" w:rsidRPr="0004416F" w:rsidRDefault="002650E1" w:rsidP="00E96C3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943078" w:rsidRPr="0004416F" w:rsidTr="00E96C33">
        <w:trPr>
          <w:trHeight w:val="260"/>
        </w:trPr>
        <w:tc>
          <w:tcPr>
            <w:tcW w:w="9610" w:type="dxa"/>
            <w:gridSpan w:val="2"/>
            <w:shd w:val="pct10" w:color="auto" w:fill="auto"/>
            <w:vAlign w:val="center"/>
          </w:tcPr>
          <w:p w:rsidR="00943078" w:rsidRPr="0004416F" w:rsidRDefault="00652B15" w:rsidP="00E05D10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4</w:t>
            </w:r>
            <w:r w:rsidR="00943078" w:rsidRPr="0004416F">
              <w:rPr>
                <w:rFonts w:asciiTheme="majorHAnsi" w:hAnsiTheme="majorHAnsi" w:cs="Arial"/>
                <w:sz w:val="20"/>
                <w:szCs w:val="20"/>
              </w:rPr>
              <w:t xml:space="preserve">. </w:t>
            </w:r>
            <w:r w:rsidR="00B01E07" w:rsidRPr="0004416F">
              <w:rPr>
                <w:rFonts w:asciiTheme="majorHAnsi" w:hAnsiTheme="majorHAnsi" w:cs="Arial"/>
                <w:sz w:val="20"/>
                <w:szCs w:val="20"/>
              </w:rPr>
              <w:t>Stopień</w:t>
            </w:r>
            <w:r w:rsidR="002650E1" w:rsidRPr="0004416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B01E07" w:rsidRPr="0004416F">
              <w:rPr>
                <w:rFonts w:asciiTheme="majorHAnsi" w:hAnsiTheme="majorHAnsi" w:cs="Arial"/>
                <w:sz w:val="20"/>
                <w:szCs w:val="20"/>
              </w:rPr>
              <w:t>innowacyjności produktu/procesu. Należy określić skalę innowacyjności projektu (</w:t>
            </w:r>
            <w:r w:rsidR="00E05D10" w:rsidRPr="0004416F">
              <w:rPr>
                <w:rFonts w:asciiTheme="majorHAnsi" w:hAnsiTheme="majorHAnsi" w:cs="Arial"/>
                <w:sz w:val="20"/>
                <w:szCs w:val="20"/>
              </w:rPr>
              <w:t>ponadlokalna, regionalna krajowa</w:t>
            </w:r>
            <w:r w:rsidR="00585372">
              <w:rPr>
                <w:rFonts w:asciiTheme="majorHAnsi" w:hAnsiTheme="majorHAnsi" w:cs="Arial"/>
                <w:sz w:val="20"/>
                <w:szCs w:val="20"/>
              </w:rPr>
              <w:t xml:space="preserve"> lub wyżej</w:t>
            </w:r>
            <w:r w:rsidR="00E05D10" w:rsidRPr="0004416F">
              <w:rPr>
                <w:rFonts w:asciiTheme="majorHAnsi" w:hAnsiTheme="majorHAnsi" w:cs="Arial"/>
                <w:sz w:val="20"/>
                <w:szCs w:val="20"/>
              </w:rPr>
              <w:t>)</w:t>
            </w:r>
            <w:r w:rsidR="00B01E07" w:rsidRPr="0004416F">
              <w:rPr>
                <w:rFonts w:asciiTheme="majorHAnsi" w:hAnsiTheme="majorHAnsi" w:cs="Arial"/>
                <w:sz w:val="20"/>
                <w:szCs w:val="20"/>
              </w:rPr>
              <w:t xml:space="preserve"> rozumiana jako występowanie danego produktu/procesu na danym obszarze </w:t>
            </w:r>
            <w:r w:rsidR="00EB6A3A">
              <w:rPr>
                <w:rFonts w:asciiTheme="majorHAnsi" w:hAnsiTheme="majorHAnsi" w:cs="Arial"/>
                <w:sz w:val="20"/>
                <w:szCs w:val="20"/>
              </w:rPr>
              <w:br/>
            </w:r>
            <w:r w:rsidR="00B01E07" w:rsidRPr="0004416F">
              <w:rPr>
                <w:rFonts w:asciiTheme="majorHAnsi" w:hAnsiTheme="majorHAnsi" w:cs="Arial"/>
                <w:sz w:val="20"/>
                <w:szCs w:val="20"/>
              </w:rPr>
              <w:t>w okresie 3 ostatnich lat (poprzedzających dzień złożenia wniosku). Bądź też wykazać</w:t>
            </w:r>
            <w:r w:rsidR="00724F6B" w:rsidRPr="0004416F">
              <w:rPr>
                <w:rFonts w:asciiTheme="majorHAnsi" w:hAnsiTheme="majorHAnsi" w:cs="Arial"/>
                <w:sz w:val="20"/>
                <w:szCs w:val="20"/>
              </w:rPr>
              <w:t>,</w:t>
            </w:r>
            <w:r w:rsidR="00B01E07" w:rsidRPr="0004416F">
              <w:rPr>
                <w:rFonts w:asciiTheme="majorHAnsi" w:hAnsiTheme="majorHAnsi" w:cs="Arial"/>
                <w:sz w:val="20"/>
                <w:szCs w:val="20"/>
              </w:rPr>
              <w:t xml:space="preserve"> iż w wyniku realizacji projektu dojdzie do wprowadzenia nowość zupełnej </w:t>
            </w:r>
            <w:r w:rsidR="00724F6B" w:rsidRPr="0004416F">
              <w:rPr>
                <w:rFonts w:asciiTheme="majorHAnsi" w:hAnsiTheme="majorHAnsi" w:cs="Arial"/>
                <w:sz w:val="20"/>
                <w:szCs w:val="20"/>
              </w:rPr>
              <w:t xml:space="preserve">tj. </w:t>
            </w:r>
            <w:r w:rsidR="00B01E07" w:rsidRPr="0004416F">
              <w:rPr>
                <w:rFonts w:asciiTheme="majorHAnsi" w:hAnsiTheme="majorHAnsi" w:cs="Arial"/>
                <w:sz w:val="20"/>
                <w:szCs w:val="20"/>
              </w:rPr>
              <w:t xml:space="preserve">nieznanej i niestosowanej dotychczas na świecie. Celem uwiarygodnienia podanych informacji należy dołączyć kopie odpowiednich dokumentów np. opinię </w:t>
            </w:r>
            <w:r w:rsidR="00DB5A4B">
              <w:rPr>
                <w:rFonts w:asciiTheme="majorHAnsi" w:hAnsiTheme="majorHAnsi" w:cs="Arial"/>
                <w:sz w:val="20"/>
                <w:szCs w:val="20"/>
              </w:rPr>
              <w:br/>
            </w:r>
            <w:r w:rsidR="00B01E07" w:rsidRPr="0004416F">
              <w:rPr>
                <w:rFonts w:asciiTheme="majorHAnsi" w:hAnsiTheme="majorHAnsi" w:cs="Arial"/>
                <w:sz w:val="20"/>
                <w:szCs w:val="20"/>
              </w:rPr>
              <w:t>o innowacyjności, dokumenty patentowe, publikacje naukowe itp.</w:t>
            </w:r>
          </w:p>
        </w:tc>
      </w:tr>
      <w:tr w:rsidR="00943078" w:rsidRPr="0004416F" w:rsidTr="00E96C33">
        <w:trPr>
          <w:cantSplit/>
          <w:trHeight w:val="260"/>
        </w:trPr>
        <w:tc>
          <w:tcPr>
            <w:tcW w:w="9610" w:type="dxa"/>
            <w:gridSpan w:val="2"/>
            <w:shd w:val="clear" w:color="auto" w:fill="auto"/>
            <w:vAlign w:val="center"/>
          </w:tcPr>
          <w:p w:rsidR="0077018C" w:rsidRPr="0004416F" w:rsidRDefault="0077018C" w:rsidP="00E96C3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40EC8" w:rsidRPr="0004416F" w:rsidTr="00E96C33">
        <w:trPr>
          <w:trHeight w:val="260"/>
        </w:trPr>
        <w:tc>
          <w:tcPr>
            <w:tcW w:w="9610" w:type="dxa"/>
            <w:gridSpan w:val="2"/>
            <w:shd w:val="pct10" w:color="auto" w:fill="auto"/>
            <w:vAlign w:val="center"/>
          </w:tcPr>
          <w:p w:rsidR="00A1536F" w:rsidRDefault="00652B15" w:rsidP="00E96C3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5</w:t>
            </w:r>
            <w:r w:rsidR="00C40EC8" w:rsidRPr="0004416F">
              <w:rPr>
                <w:rFonts w:asciiTheme="majorHAnsi" w:hAnsiTheme="majorHAnsi" w:cs="Arial"/>
                <w:sz w:val="20"/>
                <w:szCs w:val="20"/>
              </w:rPr>
              <w:t>. Proszę zadeklarować, czy projekt jest zgodny z regionalnymi inteligentnymi specjalizacjami województwa świętokrzyskiego określonymi w dokumencie strategicznym pn</w:t>
            </w:r>
            <w:r w:rsidR="00A1536F">
              <w:rPr>
                <w:rFonts w:asciiTheme="majorHAnsi" w:hAnsiTheme="majorHAnsi" w:cs="Arial"/>
                <w:sz w:val="20"/>
                <w:szCs w:val="20"/>
              </w:rPr>
              <w:t>.</w:t>
            </w:r>
            <w:r w:rsidR="00C40EC8" w:rsidRPr="0004416F">
              <w:rPr>
                <w:rFonts w:asciiTheme="majorHAnsi" w:hAnsiTheme="majorHAnsi" w:cs="Arial"/>
                <w:sz w:val="20"/>
                <w:szCs w:val="20"/>
              </w:rPr>
              <w:t xml:space="preserve"> „Strategii Badań i Innowacyjności (RIS3)”</w:t>
            </w:r>
            <w:r w:rsidR="00A1536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hyperlink r:id="rId12" w:history="1">
              <w:r w:rsidR="00A1536F" w:rsidRPr="00CA5BD0">
                <w:rPr>
                  <w:rStyle w:val="Hipercze"/>
                  <w:rFonts w:asciiTheme="majorHAnsi" w:hAnsiTheme="majorHAnsi" w:cs="Arial"/>
                  <w:i/>
                  <w:sz w:val="20"/>
                  <w:szCs w:val="20"/>
                </w:rPr>
                <w:t>http://www.2014-2020.rpo-swietokrzyskie.pl/dowiedz-sie-wiecej-o-programie/zapoznaj-sie-z-prawem-i-dokumentami/dokumenty-regionalne/item/210-regionalne-inteligentne-specjalizacje-wojewodztwa-swietokrzyskiego</w:t>
              </w:r>
            </w:hyperlink>
          </w:p>
          <w:p w:rsidR="00C40EC8" w:rsidRPr="0004416F" w:rsidRDefault="00C40EC8" w:rsidP="00E96C3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 xml:space="preserve"> W przypadku odpowiedzi twierdzącej proszę określić inteligentną specjalizacje RIS3, w ramach którego projekt jest realizowany i uzasadnić w jaki sposób projekt wpisuje się w dany obszar.</w:t>
            </w:r>
          </w:p>
        </w:tc>
      </w:tr>
      <w:tr w:rsidR="00C40EC8" w:rsidRPr="0004416F" w:rsidTr="00E96C33">
        <w:trPr>
          <w:cantSplit/>
          <w:trHeight w:val="260"/>
        </w:trPr>
        <w:tc>
          <w:tcPr>
            <w:tcW w:w="9610" w:type="dxa"/>
            <w:gridSpan w:val="2"/>
            <w:shd w:val="clear" w:color="auto" w:fill="auto"/>
            <w:vAlign w:val="center"/>
          </w:tcPr>
          <w:p w:rsidR="0077018C" w:rsidRPr="0004416F" w:rsidRDefault="0077018C" w:rsidP="00E96C3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3A7F62" w:rsidRPr="0004416F" w:rsidTr="00E96C33">
        <w:trPr>
          <w:trHeight w:val="260"/>
        </w:trPr>
        <w:tc>
          <w:tcPr>
            <w:tcW w:w="9610" w:type="dxa"/>
            <w:gridSpan w:val="2"/>
            <w:shd w:val="pct15" w:color="auto" w:fill="FFFFFF"/>
            <w:vAlign w:val="center"/>
          </w:tcPr>
          <w:p w:rsidR="003A7F62" w:rsidRDefault="00652B15" w:rsidP="0077018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6</w:t>
            </w:r>
            <w:r w:rsidR="003A7F62" w:rsidRPr="0004416F">
              <w:rPr>
                <w:rFonts w:asciiTheme="majorHAnsi" w:hAnsiTheme="majorHAnsi" w:cs="Arial"/>
                <w:sz w:val="20"/>
                <w:szCs w:val="20"/>
              </w:rPr>
              <w:t xml:space="preserve">. Charakter wdrażanej innowacji. Proszę scharakteryzować czy w wyniku realizacji projektu dojdzie do wdrożenia innowacji produktowej lub procesowej </w:t>
            </w:r>
            <w:r w:rsidR="00602906" w:rsidRPr="0004416F">
              <w:rPr>
                <w:rFonts w:asciiTheme="majorHAnsi" w:hAnsiTheme="majorHAnsi" w:cs="Arial"/>
                <w:sz w:val="20"/>
                <w:szCs w:val="20"/>
              </w:rPr>
              <w:t xml:space="preserve">definiowanej zgodnie z </w:t>
            </w:r>
            <w:r w:rsidR="003A7F62" w:rsidRPr="0004416F">
              <w:rPr>
                <w:rFonts w:asciiTheme="majorHAnsi" w:hAnsiTheme="majorHAnsi" w:cs="Arial"/>
                <w:sz w:val="20"/>
                <w:szCs w:val="20"/>
              </w:rPr>
              <w:t>podręcznikiem OECD Podręcznik Oslo</w:t>
            </w:r>
            <w:r w:rsidR="00B50833" w:rsidRPr="0004416F">
              <w:rPr>
                <w:rStyle w:val="Odwoanieprzypisudolnego"/>
                <w:rFonts w:asciiTheme="majorHAnsi" w:hAnsiTheme="majorHAnsi"/>
                <w:sz w:val="20"/>
                <w:szCs w:val="20"/>
              </w:rPr>
              <w:footnoteReference w:id="5"/>
            </w:r>
            <w:r w:rsidR="00B2496D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hyperlink r:id="rId13" w:history="1">
              <w:r w:rsidR="00B2496D" w:rsidRPr="00CA5BD0">
                <w:rPr>
                  <w:rStyle w:val="Hipercze"/>
                  <w:rFonts w:asciiTheme="majorHAnsi" w:hAnsiTheme="majorHAnsi" w:cs="Arial"/>
                  <w:sz w:val="20"/>
                  <w:szCs w:val="20"/>
                </w:rPr>
                <w:t>http://www.pi.gov.pl/PARPFiles/media/_multimedia/6346DDDAFC5247EABAF225A43CA94EDA/20110308_140728%20Oslo%20Manual.pdf</w:t>
              </w:r>
            </w:hyperlink>
            <w:r w:rsidR="00B2496D" w:rsidRPr="00B2496D"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  <w:p w:rsidR="00B2496D" w:rsidRPr="0004416F" w:rsidRDefault="00B2496D" w:rsidP="0077018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3A7F62" w:rsidRPr="0004416F" w:rsidTr="00E96C33">
        <w:trPr>
          <w:trHeight w:val="260"/>
        </w:trPr>
        <w:tc>
          <w:tcPr>
            <w:tcW w:w="9610" w:type="dxa"/>
            <w:gridSpan w:val="2"/>
            <w:vAlign w:val="center"/>
          </w:tcPr>
          <w:p w:rsidR="0077018C" w:rsidRPr="0004416F" w:rsidRDefault="0077018C" w:rsidP="0004416F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</w:tr>
      <w:tr w:rsidR="00E96C33" w:rsidRPr="0004416F" w:rsidTr="00E96C33">
        <w:trPr>
          <w:cantSplit/>
          <w:trHeight w:val="260"/>
        </w:trPr>
        <w:tc>
          <w:tcPr>
            <w:tcW w:w="9610" w:type="dxa"/>
            <w:gridSpan w:val="2"/>
            <w:shd w:val="clear" w:color="auto" w:fill="E0E0E0"/>
            <w:vAlign w:val="center"/>
          </w:tcPr>
          <w:p w:rsidR="00E96C33" w:rsidRPr="0004416F" w:rsidRDefault="00652B15" w:rsidP="00154B57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7</w:t>
            </w:r>
            <w:r w:rsidR="00E96C33" w:rsidRPr="0004416F">
              <w:rPr>
                <w:rFonts w:asciiTheme="majorHAnsi" w:hAnsiTheme="majorHAnsi" w:cs="Arial"/>
                <w:sz w:val="20"/>
                <w:szCs w:val="20"/>
              </w:rPr>
              <w:t xml:space="preserve">. Wpływ realizacji projektu na tworzenie nowych miejsc pracy. Proszę opisać nowo tworzone stanowiska pracy (liczbę etatów, opis stanowiska oraz zakres czynności). </w:t>
            </w:r>
            <w:r w:rsidR="00154B57" w:rsidRPr="0004416F">
              <w:rPr>
                <w:rFonts w:asciiTheme="majorHAnsi" w:hAnsiTheme="majorHAnsi" w:cs="Arial"/>
                <w:sz w:val="20"/>
                <w:szCs w:val="20"/>
              </w:rPr>
              <w:t>Informacje zawarte w tym punkcie powinny być spójne z danymi zawartymi w części XIV. Wskaźniki wniosku o dofinansowanie.</w:t>
            </w:r>
          </w:p>
        </w:tc>
      </w:tr>
      <w:tr w:rsidR="002550EB" w:rsidRPr="0004416F" w:rsidTr="002550EB">
        <w:trPr>
          <w:cantSplit/>
          <w:trHeight w:val="260"/>
        </w:trPr>
        <w:tc>
          <w:tcPr>
            <w:tcW w:w="2622" w:type="dxa"/>
            <w:shd w:val="clear" w:color="auto" w:fill="FFFFFF"/>
            <w:vAlign w:val="center"/>
          </w:tcPr>
          <w:p w:rsidR="002550EB" w:rsidRPr="0004416F" w:rsidRDefault="002550EB" w:rsidP="002550EB">
            <w:pPr>
              <w:rPr>
                <w:rFonts w:asciiTheme="majorHAnsi" w:hAnsiTheme="majorHAnsi" w:cs="Arial"/>
                <w:bCs/>
                <w:i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bCs/>
                <w:i/>
                <w:sz w:val="20"/>
                <w:szCs w:val="20"/>
              </w:rPr>
              <w:t>Stanowiska nowo powstałe</w:t>
            </w:r>
          </w:p>
        </w:tc>
        <w:tc>
          <w:tcPr>
            <w:tcW w:w="6988" w:type="dxa"/>
            <w:shd w:val="clear" w:color="auto" w:fill="FFFFFF"/>
            <w:vAlign w:val="center"/>
          </w:tcPr>
          <w:p w:rsidR="002550EB" w:rsidRPr="0004416F" w:rsidRDefault="002550EB" w:rsidP="002550EB">
            <w:pPr>
              <w:jc w:val="center"/>
              <w:rPr>
                <w:rFonts w:asciiTheme="majorHAnsi" w:hAnsiTheme="majorHAnsi" w:cs="Arial"/>
                <w:bCs/>
                <w:i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bCs/>
                <w:i/>
                <w:sz w:val="20"/>
                <w:szCs w:val="20"/>
              </w:rPr>
              <w:t>Opis stanowiska / zakres czynności oraz liczba etatów</w:t>
            </w:r>
          </w:p>
        </w:tc>
      </w:tr>
      <w:tr w:rsidR="00E96C33" w:rsidRPr="0004416F" w:rsidTr="00E96C33">
        <w:trPr>
          <w:cantSplit/>
          <w:trHeight w:val="260"/>
        </w:trPr>
        <w:tc>
          <w:tcPr>
            <w:tcW w:w="2622" w:type="dxa"/>
            <w:vAlign w:val="center"/>
          </w:tcPr>
          <w:p w:rsidR="00E96C33" w:rsidRPr="0004416F" w:rsidRDefault="00E96C33" w:rsidP="00E96C3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lastRenderedPageBreak/>
              <w:t>Stanowisko 1:…………………..</w:t>
            </w:r>
          </w:p>
        </w:tc>
        <w:tc>
          <w:tcPr>
            <w:tcW w:w="6988" w:type="dxa"/>
            <w:vAlign w:val="center"/>
          </w:tcPr>
          <w:p w:rsidR="00E96C33" w:rsidRPr="0004416F" w:rsidRDefault="00E96C33" w:rsidP="00E96C3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E96C33" w:rsidRPr="0004416F" w:rsidTr="00E96C33">
        <w:trPr>
          <w:cantSplit/>
          <w:trHeight w:val="260"/>
        </w:trPr>
        <w:tc>
          <w:tcPr>
            <w:tcW w:w="2622" w:type="dxa"/>
            <w:vAlign w:val="center"/>
          </w:tcPr>
          <w:p w:rsidR="00E96C33" w:rsidRPr="0004416F" w:rsidRDefault="00E96C33" w:rsidP="00E96C3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Stanowisko 2:…………………..</w:t>
            </w:r>
          </w:p>
        </w:tc>
        <w:tc>
          <w:tcPr>
            <w:tcW w:w="6988" w:type="dxa"/>
            <w:vAlign w:val="center"/>
          </w:tcPr>
          <w:p w:rsidR="00E96C33" w:rsidRPr="0004416F" w:rsidRDefault="00E96C33" w:rsidP="00E96C3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E96C33" w:rsidRPr="0004416F" w:rsidTr="00E96C33">
        <w:trPr>
          <w:cantSplit/>
          <w:trHeight w:val="260"/>
        </w:trPr>
        <w:tc>
          <w:tcPr>
            <w:tcW w:w="2622" w:type="dxa"/>
            <w:vAlign w:val="center"/>
          </w:tcPr>
          <w:p w:rsidR="00E96C33" w:rsidRPr="0004416F" w:rsidRDefault="00E96C33" w:rsidP="00E96C3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Stanowisko N:………………….</w:t>
            </w:r>
          </w:p>
        </w:tc>
        <w:tc>
          <w:tcPr>
            <w:tcW w:w="6988" w:type="dxa"/>
            <w:vAlign w:val="center"/>
          </w:tcPr>
          <w:p w:rsidR="00E96C33" w:rsidRPr="0004416F" w:rsidRDefault="00E96C33" w:rsidP="00E96C3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2550EB" w:rsidRPr="0004416F" w:rsidTr="002550EB">
        <w:trPr>
          <w:trHeight w:val="260"/>
        </w:trPr>
        <w:tc>
          <w:tcPr>
            <w:tcW w:w="26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50EB" w:rsidRPr="0004416F" w:rsidRDefault="002550EB" w:rsidP="00E96C3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 xml:space="preserve">Ogółem </w:t>
            </w:r>
          </w:p>
        </w:tc>
        <w:tc>
          <w:tcPr>
            <w:tcW w:w="6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50EB" w:rsidRPr="0004416F" w:rsidRDefault="002550EB" w:rsidP="00E96C3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2550EB" w:rsidRPr="0004416F" w:rsidTr="005944D7">
        <w:trPr>
          <w:cantSplit/>
          <w:trHeight w:val="260"/>
        </w:trPr>
        <w:tc>
          <w:tcPr>
            <w:tcW w:w="9610" w:type="dxa"/>
            <w:gridSpan w:val="2"/>
            <w:shd w:val="clear" w:color="auto" w:fill="E0E0E0"/>
            <w:vAlign w:val="center"/>
          </w:tcPr>
          <w:p w:rsidR="002550EB" w:rsidRPr="0004416F" w:rsidRDefault="00652B15" w:rsidP="0077018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</w:t>
            </w:r>
            <w:r w:rsidR="002550EB" w:rsidRPr="0004416F">
              <w:rPr>
                <w:rFonts w:asciiTheme="majorHAnsi" w:hAnsiTheme="majorHAnsi" w:cs="Arial"/>
                <w:sz w:val="20"/>
                <w:szCs w:val="20"/>
              </w:rPr>
              <w:t>.</w:t>
            </w:r>
            <w:r w:rsidR="0077018C" w:rsidRPr="0004416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2550EB" w:rsidRPr="0004416F">
              <w:rPr>
                <w:rFonts w:asciiTheme="majorHAnsi" w:hAnsiTheme="majorHAnsi" w:cs="Arial"/>
                <w:sz w:val="20"/>
                <w:szCs w:val="20"/>
              </w:rPr>
              <w:t xml:space="preserve">Poniżej proszę krótko scharakteryzować przeprowadzoną analizę dostępności na rynku pracowników </w:t>
            </w:r>
            <w:r w:rsidR="00585372">
              <w:rPr>
                <w:rFonts w:asciiTheme="majorHAnsi" w:hAnsiTheme="majorHAnsi" w:cs="Arial"/>
                <w:sz w:val="20"/>
                <w:szCs w:val="20"/>
              </w:rPr>
              <w:br/>
            </w:r>
            <w:r w:rsidR="002550EB" w:rsidRPr="0004416F">
              <w:rPr>
                <w:rFonts w:asciiTheme="majorHAnsi" w:hAnsiTheme="majorHAnsi" w:cs="Arial"/>
                <w:sz w:val="20"/>
                <w:szCs w:val="20"/>
              </w:rPr>
              <w:t xml:space="preserve">o odpowiednich kwalifikacjach, których będzie można zatrudnić w wyniku realizacji projektu – ze szczególnym uwzględnieniem </w:t>
            </w:r>
            <w:r w:rsidR="00FE0745" w:rsidRPr="0004416F">
              <w:rPr>
                <w:rFonts w:asciiTheme="majorHAnsi" w:hAnsiTheme="majorHAnsi" w:cs="Arial"/>
                <w:sz w:val="20"/>
                <w:szCs w:val="20"/>
              </w:rPr>
              <w:t xml:space="preserve">oczekiwanych </w:t>
            </w:r>
            <w:r w:rsidR="002550EB" w:rsidRPr="0004416F">
              <w:rPr>
                <w:rFonts w:asciiTheme="majorHAnsi" w:hAnsiTheme="majorHAnsi" w:cs="Arial"/>
                <w:sz w:val="20"/>
                <w:szCs w:val="20"/>
              </w:rPr>
              <w:t>kwalifikacji i poziomu płac.</w:t>
            </w:r>
          </w:p>
        </w:tc>
      </w:tr>
      <w:tr w:rsidR="002550EB" w:rsidRPr="0004416F" w:rsidTr="00B50833">
        <w:trPr>
          <w:cantSplit/>
          <w:trHeight w:val="520"/>
        </w:trPr>
        <w:tc>
          <w:tcPr>
            <w:tcW w:w="9610" w:type="dxa"/>
            <w:gridSpan w:val="2"/>
            <w:vAlign w:val="center"/>
          </w:tcPr>
          <w:p w:rsidR="002550EB" w:rsidRPr="0004416F" w:rsidRDefault="002550EB" w:rsidP="0004416F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</w:tr>
      <w:tr w:rsidR="00C40EC8" w:rsidRPr="0004416F" w:rsidTr="00E96C33">
        <w:trPr>
          <w:trHeight w:val="260"/>
        </w:trPr>
        <w:tc>
          <w:tcPr>
            <w:tcW w:w="9610" w:type="dxa"/>
            <w:gridSpan w:val="2"/>
            <w:shd w:val="pct10" w:color="auto" w:fill="auto"/>
            <w:vAlign w:val="center"/>
          </w:tcPr>
          <w:p w:rsidR="00C40EC8" w:rsidRPr="0004416F" w:rsidRDefault="00FF09AD" w:rsidP="00C521A1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</w:t>
            </w:r>
            <w:r w:rsidR="00C40EC8" w:rsidRPr="0004416F">
              <w:rPr>
                <w:rFonts w:asciiTheme="majorHAnsi" w:hAnsiTheme="majorHAnsi" w:cs="Arial"/>
                <w:sz w:val="20"/>
                <w:szCs w:val="20"/>
              </w:rPr>
              <w:t xml:space="preserve">. Proszę określić pożądane parametry techniczne wszystkich maszyn i urządzeń planowanych do zakupu/wytworzenia w ramach realizacji projektu. </w:t>
            </w:r>
            <w:r w:rsidR="00FE0745" w:rsidRPr="0004416F">
              <w:rPr>
                <w:rFonts w:asciiTheme="majorHAnsi" w:hAnsiTheme="majorHAnsi" w:cs="Arial"/>
                <w:sz w:val="20"/>
                <w:szCs w:val="20"/>
              </w:rPr>
              <w:t>Ponadto proszę określić w jaki sposób ustalono ceny poszczególnych elementów i</w:t>
            </w:r>
            <w:r w:rsidR="00FE0745" w:rsidRPr="0004416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FE0745" w:rsidRPr="0004416F">
              <w:rPr>
                <w:rFonts w:asciiTheme="majorHAnsi" w:hAnsiTheme="majorHAnsi" w:cs="Arial"/>
                <w:sz w:val="20"/>
                <w:szCs w:val="20"/>
              </w:rPr>
              <w:t xml:space="preserve">przedłożyć odpowiednie dokumenty potwierdzające wysokość podanych cen np. oferty, operaty szacunkowe </w:t>
            </w:r>
            <w:r w:rsidR="0077018C" w:rsidRPr="0004416F">
              <w:rPr>
                <w:rFonts w:asciiTheme="majorHAnsi" w:hAnsiTheme="majorHAnsi" w:cs="Arial"/>
                <w:sz w:val="20"/>
                <w:szCs w:val="20"/>
              </w:rPr>
              <w:t>itp.</w:t>
            </w:r>
          </w:p>
        </w:tc>
      </w:tr>
      <w:tr w:rsidR="00C40EC8" w:rsidRPr="0004416F" w:rsidTr="00E96C33">
        <w:trPr>
          <w:trHeight w:val="260"/>
        </w:trPr>
        <w:tc>
          <w:tcPr>
            <w:tcW w:w="96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0EC8" w:rsidRPr="0004416F" w:rsidRDefault="00C40EC8" w:rsidP="00E96C3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9392B" w:rsidRPr="0004416F" w:rsidTr="005944D7">
        <w:trPr>
          <w:trHeight w:val="260"/>
        </w:trPr>
        <w:tc>
          <w:tcPr>
            <w:tcW w:w="9610" w:type="dxa"/>
            <w:gridSpan w:val="2"/>
            <w:shd w:val="pct10" w:color="auto" w:fill="auto"/>
            <w:vAlign w:val="center"/>
          </w:tcPr>
          <w:p w:rsidR="00A9392B" w:rsidRPr="0004416F" w:rsidRDefault="00A9392B" w:rsidP="00C521A1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="00FF09AD">
              <w:rPr>
                <w:rFonts w:asciiTheme="majorHAnsi" w:hAnsiTheme="majorHAnsi" w:cs="Arial"/>
                <w:sz w:val="20"/>
                <w:szCs w:val="20"/>
              </w:rPr>
              <w:t>0</w:t>
            </w:r>
            <w:r w:rsidRPr="0004416F">
              <w:rPr>
                <w:rFonts w:asciiTheme="majorHAnsi" w:hAnsiTheme="majorHAnsi" w:cs="Arial"/>
                <w:sz w:val="20"/>
                <w:szCs w:val="20"/>
              </w:rPr>
              <w:t xml:space="preserve">. Jeżeli w ramach zgłaszanego projektu konieczny jest zakup nieruchomości, robót i/ lub materiałów </w:t>
            </w:r>
            <w:r w:rsidRPr="00FF09AD">
              <w:rPr>
                <w:rFonts w:asciiTheme="majorHAnsi" w:hAnsiTheme="majorHAnsi" w:cs="Arial"/>
                <w:sz w:val="20"/>
                <w:szCs w:val="20"/>
              </w:rPr>
              <w:t>budowlanych</w:t>
            </w:r>
            <w:r w:rsidR="008379F1" w:rsidRPr="00FF09AD">
              <w:rPr>
                <w:rFonts w:asciiTheme="majorHAnsi" w:hAnsiTheme="majorHAnsi" w:cs="Arial"/>
                <w:sz w:val="20"/>
                <w:szCs w:val="20"/>
              </w:rPr>
              <w:t xml:space="preserve"> bądź też zakup samochodu specjalistycznego</w:t>
            </w:r>
            <w:r w:rsidRPr="0004416F">
              <w:rPr>
                <w:rFonts w:asciiTheme="majorHAnsi" w:hAnsiTheme="majorHAnsi" w:cs="Arial"/>
                <w:sz w:val="20"/>
                <w:szCs w:val="20"/>
              </w:rPr>
              <w:t xml:space="preserve"> proszę uzasadnić związek tego zakupu z celami przedsięwzięcia objętego wsparciem (tzn. że są niezbędne do prawidłowej realizacji i osiągnięcia celów projektu) oraz podać informację, na jakiej podstawie przyjęto kalk</w:t>
            </w:r>
            <w:r w:rsidR="005D4572" w:rsidRPr="0004416F">
              <w:rPr>
                <w:rFonts w:asciiTheme="majorHAnsi" w:hAnsiTheme="majorHAnsi" w:cs="Arial"/>
                <w:sz w:val="20"/>
                <w:szCs w:val="20"/>
              </w:rPr>
              <w:t>ulacje kosztów z tym związanych. Należy również wyjaśnić</w:t>
            </w:r>
            <w:r w:rsidRPr="0004416F">
              <w:rPr>
                <w:rFonts w:asciiTheme="majorHAnsi" w:hAnsiTheme="majorHAnsi" w:cs="Arial"/>
                <w:sz w:val="20"/>
                <w:szCs w:val="20"/>
              </w:rPr>
              <w:t xml:space="preserve"> dlaczego niezbędna jest określona powierzchnia użytkowa.</w:t>
            </w:r>
          </w:p>
        </w:tc>
      </w:tr>
      <w:tr w:rsidR="00C40EC8" w:rsidRPr="0004416F" w:rsidTr="00154B57">
        <w:trPr>
          <w:trHeight w:val="260"/>
        </w:trPr>
        <w:tc>
          <w:tcPr>
            <w:tcW w:w="96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18C" w:rsidRPr="0004416F" w:rsidRDefault="0077018C" w:rsidP="00E96C3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154B57" w:rsidRPr="0004416F" w:rsidTr="00154B57">
        <w:trPr>
          <w:trHeight w:val="260"/>
        </w:trPr>
        <w:tc>
          <w:tcPr>
            <w:tcW w:w="9610" w:type="dxa"/>
            <w:gridSpan w:val="2"/>
            <w:shd w:val="pct10" w:color="auto" w:fill="auto"/>
            <w:vAlign w:val="center"/>
          </w:tcPr>
          <w:p w:rsidR="00154B57" w:rsidRPr="0004416F" w:rsidRDefault="00154B57" w:rsidP="00154B57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="00FF09AD"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Pr="0004416F">
              <w:rPr>
                <w:rFonts w:asciiTheme="majorHAnsi" w:hAnsiTheme="majorHAnsi" w:cs="Arial"/>
                <w:sz w:val="20"/>
                <w:szCs w:val="20"/>
              </w:rPr>
              <w:t>. Czy projekt przewiduje zastosowanie zaawansowanych technologii informacyjnych i komunikacyjnych (TIK).? Jeśli tak, opisać jakich i na czym polegają.</w:t>
            </w:r>
          </w:p>
        </w:tc>
      </w:tr>
      <w:tr w:rsidR="00154B57" w:rsidRPr="0004416F" w:rsidTr="00154B57">
        <w:trPr>
          <w:trHeight w:val="260"/>
        </w:trPr>
        <w:tc>
          <w:tcPr>
            <w:tcW w:w="96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4B57" w:rsidRPr="0004416F" w:rsidRDefault="00154B57" w:rsidP="00154B57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154B57" w:rsidRPr="0004416F" w:rsidTr="00154B57">
        <w:trPr>
          <w:trHeight w:val="260"/>
        </w:trPr>
        <w:tc>
          <w:tcPr>
            <w:tcW w:w="9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154B57" w:rsidRPr="0004416F" w:rsidRDefault="00154B57" w:rsidP="00154B57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bookmarkStart w:id="22" w:name="_Toc86231222"/>
            <w:r w:rsidRPr="0004416F"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="00FF09AD">
              <w:rPr>
                <w:rFonts w:asciiTheme="majorHAnsi" w:hAnsiTheme="majorHAnsi" w:cs="Arial"/>
                <w:sz w:val="20"/>
                <w:szCs w:val="20"/>
              </w:rPr>
              <w:t>2</w:t>
            </w:r>
            <w:r w:rsidRPr="0004416F">
              <w:rPr>
                <w:rFonts w:asciiTheme="majorHAnsi" w:hAnsiTheme="majorHAnsi" w:cs="Arial"/>
                <w:sz w:val="20"/>
                <w:szCs w:val="20"/>
              </w:rPr>
              <w:t xml:space="preserve">. </w:t>
            </w:r>
            <w:r w:rsidRPr="0004416F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Czy projekt przewiduje wprowadzenie nowych rozwiązań organizacyjnych lub marketingowych (innowacji </w:t>
            </w:r>
            <w:proofErr w:type="spellStart"/>
            <w:r w:rsidRPr="0004416F">
              <w:rPr>
                <w:rFonts w:asciiTheme="majorHAnsi" w:hAnsiTheme="majorHAnsi" w:cs="Arial"/>
                <w:color w:val="000000"/>
                <w:sz w:val="20"/>
                <w:szCs w:val="20"/>
              </w:rPr>
              <w:t>nietechnologicznych</w:t>
            </w:r>
            <w:proofErr w:type="spellEnd"/>
            <w:r w:rsidRPr="0004416F">
              <w:rPr>
                <w:rFonts w:asciiTheme="majorHAnsi" w:hAnsiTheme="majorHAnsi" w:cs="Arial"/>
                <w:color w:val="000000"/>
                <w:sz w:val="20"/>
                <w:szCs w:val="20"/>
              </w:rPr>
              <w:t>)?</w:t>
            </w:r>
            <w:r w:rsidRPr="0004416F">
              <w:rPr>
                <w:rStyle w:val="Odwoanieprzypisudolnego"/>
                <w:rFonts w:asciiTheme="majorHAnsi" w:hAnsiTheme="majorHAnsi"/>
                <w:color w:val="000000"/>
                <w:sz w:val="20"/>
                <w:szCs w:val="20"/>
              </w:rPr>
              <w:footnoteReference w:id="6"/>
            </w:r>
            <w:r w:rsidRPr="0004416F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Pr="0004416F">
              <w:rPr>
                <w:rFonts w:asciiTheme="majorHAnsi" w:hAnsiTheme="majorHAnsi" w:cs="Arial"/>
                <w:sz w:val="20"/>
                <w:szCs w:val="20"/>
              </w:rPr>
              <w:t>Jeśli tak, opisać jakich i na czym polegają.</w:t>
            </w:r>
          </w:p>
        </w:tc>
      </w:tr>
      <w:tr w:rsidR="00154B57" w:rsidRPr="0004416F" w:rsidTr="00EE75A6">
        <w:trPr>
          <w:trHeight w:val="260"/>
        </w:trPr>
        <w:tc>
          <w:tcPr>
            <w:tcW w:w="9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B57" w:rsidRPr="0004416F" w:rsidRDefault="00154B57" w:rsidP="00EE75A6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154B57" w:rsidRPr="0004416F" w:rsidTr="00EE75A6">
        <w:trPr>
          <w:trHeight w:val="260"/>
        </w:trPr>
        <w:tc>
          <w:tcPr>
            <w:tcW w:w="9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154B57" w:rsidRPr="0004416F" w:rsidRDefault="00154B57" w:rsidP="00154B57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="00FF09AD">
              <w:rPr>
                <w:rFonts w:asciiTheme="majorHAnsi" w:hAnsiTheme="majorHAnsi" w:cs="Arial"/>
                <w:sz w:val="20"/>
                <w:szCs w:val="20"/>
              </w:rPr>
              <w:t>3</w:t>
            </w:r>
            <w:r w:rsidRPr="0004416F">
              <w:rPr>
                <w:rFonts w:asciiTheme="majorHAnsi" w:hAnsiTheme="majorHAnsi" w:cs="Arial"/>
                <w:sz w:val="20"/>
                <w:szCs w:val="20"/>
              </w:rPr>
              <w:t xml:space="preserve">. </w:t>
            </w:r>
            <w:r w:rsidRPr="0004416F">
              <w:rPr>
                <w:rFonts w:asciiTheme="majorHAnsi" w:hAnsiTheme="majorHAnsi" w:cs="Arial"/>
                <w:color w:val="000000"/>
                <w:sz w:val="20"/>
                <w:szCs w:val="20"/>
              </w:rPr>
              <w:t>Czy realizacja projektu ma pozytywny wpływ na środowisko naturalne. Należy wskazać, czy projekt przewiduje rozwiązania mające na celu zapobieganie powstawaniu i/lub redukcję zanieczyszczeń różnych elementów środowiska? Należy określić odpowiednie wskaźniki/</w:t>
            </w:r>
            <w:r w:rsidR="00602906" w:rsidRPr="0004416F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mierniki mierzące taki wpływ i </w:t>
            </w:r>
            <w:r w:rsidRPr="0004416F">
              <w:rPr>
                <w:rFonts w:asciiTheme="majorHAnsi" w:hAnsiTheme="majorHAnsi" w:cs="Arial"/>
                <w:color w:val="000000"/>
                <w:sz w:val="20"/>
                <w:szCs w:val="20"/>
              </w:rPr>
              <w:t>podać uzasadnienie (metodologię obliczeń).</w:t>
            </w:r>
          </w:p>
        </w:tc>
      </w:tr>
      <w:tr w:rsidR="00154B57" w:rsidRPr="0004416F" w:rsidTr="00EE75A6">
        <w:trPr>
          <w:trHeight w:val="260"/>
        </w:trPr>
        <w:tc>
          <w:tcPr>
            <w:tcW w:w="9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B57" w:rsidRPr="0004416F" w:rsidRDefault="00154B57" w:rsidP="00EE75A6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154B57" w:rsidRPr="0004416F" w:rsidTr="00EE75A6">
        <w:trPr>
          <w:trHeight w:val="260"/>
        </w:trPr>
        <w:tc>
          <w:tcPr>
            <w:tcW w:w="9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EE75A6" w:rsidRPr="0004416F" w:rsidRDefault="00154B57" w:rsidP="00EE75A6">
            <w:pPr>
              <w:jc w:val="both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="00FF09AD">
              <w:rPr>
                <w:rFonts w:asciiTheme="majorHAnsi" w:hAnsiTheme="majorHAnsi" w:cs="Arial"/>
                <w:sz w:val="20"/>
                <w:szCs w:val="20"/>
              </w:rPr>
              <w:t>4</w:t>
            </w:r>
            <w:r w:rsidRPr="0004416F">
              <w:rPr>
                <w:rFonts w:asciiTheme="majorHAnsi" w:hAnsiTheme="majorHAnsi" w:cs="Arial"/>
                <w:sz w:val="20"/>
                <w:szCs w:val="20"/>
              </w:rPr>
              <w:t xml:space="preserve">. </w:t>
            </w:r>
            <w:r w:rsidR="00EE75A6" w:rsidRPr="0004416F">
              <w:rPr>
                <w:rFonts w:asciiTheme="majorHAnsi" w:hAnsiTheme="majorHAnsi" w:cs="Arial"/>
                <w:color w:val="000000"/>
                <w:sz w:val="20"/>
                <w:szCs w:val="20"/>
                <w:shd w:val="pct10" w:color="auto" w:fill="auto"/>
              </w:rPr>
              <w:t xml:space="preserve">Czy </w:t>
            </w:r>
            <w:r w:rsidR="00EE75A6" w:rsidRPr="0004416F">
              <w:rPr>
                <w:rFonts w:asciiTheme="majorHAnsi" w:hAnsiTheme="majorHAnsi" w:cs="Arial"/>
                <w:color w:val="000000"/>
                <w:sz w:val="20"/>
                <w:szCs w:val="20"/>
              </w:rPr>
              <w:t>Wnioskodawca deklaruje uzyskanie w wyniku realizacji projektu dodatkowego efektu, innego niż wymienione powyżej (efekt ten musi być zgodny z celami Działania 2.5 RPOWŚ na lata 2014-2020). Należy wyczerpująco wyjaśnić na czy</w:t>
            </w:r>
            <w:r w:rsidR="004E21DB">
              <w:rPr>
                <w:rFonts w:asciiTheme="majorHAnsi" w:hAnsiTheme="majorHAnsi" w:cs="Arial"/>
                <w:color w:val="000000"/>
                <w:sz w:val="20"/>
                <w:szCs w:val="20"/>
              </w:rPr>
              <w:t>m</w:t>
            </w:r>
            <w:r w:rsidR="00EE75A6" w:rsidRPr="0004416F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polega </w:t>
            </w:r>
            <w:r w:rsidR="006C0FB5" w:rsidRPr="0004416F">
              <w:rPr>
                <w:rFonts w:asciiTheme="majorHAnsi" w:hAnsiTheme="majorHAnsi" w:cs="Arial"/>
                <w:color w:val="000000"/>
                <w:sz w:val="20"/>
                <w:szCs w:val="20"/>
              </w:rPr>
              <w:t>zadeklarowany efekt oraz określić odpowiednie wskaźniki/mierniki mierzące taki efekt</w:t>
            </w:r>
            <w:r w:rsidR="00602906" w:rsidRPr="0004416F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i </w:t>
            </w:r>
            <w:r w:rsidR="006C0FB5" w:rsidRPr="0004416F">
              <w:rPr>
                <w:rFonts w:asciiTheme="majorHAnsi" w:hAnsiTheme="majorHAnsi" w:cs="Arial"/>
                <w:color w:val="000000"/>
                <w:sz w:val="20"/>
                <w:szCs w:val="20"/>
              </w:rPr>
              <w:t>podać uzasadnienie (metodologię obliczeń).</w:t>
            </w:r>
          </w:p>
          <w:p w:rsidR="00154B57" w:rsidRPr="0004416F" w:rsidRDefault="00154B57" w:rsidP="00EE75A6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154B57" w:rsidRPr="0004416F" w:rsidTr="00154B57">
        <w:trPr>
          <w:trHeight w:val="260"/>
        </w:trPr>
        <w:tc>
          <w:tcPr>
            <w:tcW w:w="9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B57" w:rsidRPr="0004416F" w:rsidRDefault="00154B57" w:rsidP="00EE75A6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BC146F" w:rsidRPr="0004416F" w:rsidRDefault="00BC146F" w:rsidP="00B50833">
      <w:pPr>
        <w:pStyle w:val="Nagwek2"/>
        <w:spacing w:before="0"/>
        <w:rPr>
          <w:rFonts w:asciiTheme="majorHAnsi" w:hAnsiTheme="majorHAnsi"/>
          <w:i w:val="0"/>
          <w:iCs w:val="0"/>
          <w:sz w:val="20"/>
          <w:szCs w:val="20"/>
        </w:rPr>
      </w:pPr>
    </w:p>
    <w:tbl>
      <w:tblPr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"/>
        <w:gridCol w:w="4720"/>
        <w:gridCol w:w="1440"/>
        <w:gridCol w:w="1440"/>
        <w:gridCol w:w="1620"/>
        <w:gridCol w:w="8"/>
      </w:tblGrid>
      <w:tr w:rsidR="00AE3E9D" w:rsidRPr="0004416F" w:rsidTr="00C46B9F">
        <w:trPr>
          <w:cantSplit/>
          <w:trHeight w:val="260"/>
        </w:trPr>
        <w:tc>
          <w:tcPr>
            <w:tcW w:w="9618" w:type="dxa"/>
            <w:gridSpan w:val="6"/>
            <w:shd w:val="clear" w:color="auto" w:fill="E0E0E0"/>
            <w:vAlign w:val="center"/>
          </w:tcPr>
          <w:p w:rsidR="00AE3E9D" w:rsidRPr="0004416F" w:rsidRDefault="00AE3E9D" w:rsidP="005D6985">
            <w:pPr>
              <w:pStyle w:val="Nagwek3"/>
              <w:rPr>
                <w:rFonts w:asciiTheme="majorHAnsi" w:hAnsiTheme="majorHAnsi" w:cs="Arial"/>
                <w:b w:val="0"/>
                <w:bCs w:val="0"/>
                <w:sz w:val="24"/>
                <w:szCs w:val="24"/>
              </w:rPr>
            </w:pPr>
            <w:bookmarkStart w:id="23" w:name="_Toc85902776"/>
            <w:bookmarkStart w:id="24" w:name="_Toc489276665"/>
            <w:r w:rsidRPr="0004416F">
              <w:rPr>
                <w:rFonts w:asciiTheme="majorHAnsi" w:hAnsiTheme="majorHAnsi" w:cs="Arial"/>
                <w:sz w:val="24"/>
                <w:szCs w:val="24"/>
              </w:rPr>
              <w:t>2-</w:t>
            </w:r>
            <w:r w:rsidR="005D6985" w:rsidRPr="0004416F">
              <w:rPr>
                <w:rFonts w:asciiTheme="majorHAnsi" w:hAnsiTheme="majorHAnsi" w:cs="Arial"/>
                <w:sz w:val="24"/>
                <w:szCs w:val="24"/>
              </w:rPr>
              <w:t>3</w:t>
            </w:r>
            <w:r w:rsidRPr="0004416F">
              <w:rPr>
                <w:rFonts w:asciiTheme="majorHAnsi" w:hAnsiTheme="majorHAnsi" w:cs="Arial"/>
                <w:sz w:val="24"/>
                <w:szCs w:val="24"/>
              </w:rPr>
              <w:t xml:space="preserve"> Wyszczególnienie składników projektu</w:t>
            </w:r>
            <w:bookmarkEnd w:id="23"/>
            <w:bookmarkEnd w:id="24"/>
          </w:p>
        </w:tc>
      </w:tr>
      <w:tr w:rsidR="00AE3E9D" w:rsidRPr="0004416F" w:rsidTr="00C46B9F">
        <w:trPr>
          <w:cantSplit/>
          <w:trHeight w:val="260"/>
        </w:trPr>
        <w:tc>
          <w:tcPr>
            <w:tcW w:w="9618" w:type="dxa"/>
            <w:gridSpan w:val="6"/>
            <w:shd w:val="clear" w:color="auto" w:fill="E0E0E0"/>
            <w:vAlign w:val="center"/>
          </w:tcPr>
          <w:p w:rsidR="00AE3E9D" w:rsidRPr="0004416F" w:rsidRDefault="00AE3E9D" w:rsidP="00AE3E9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W tabeli tej należy wymienić wszystkie składniki projektu wraz z ich wartością netto i brutto. Jeżeli w ramach projektu można wyodrębnić kilka odrębnych zadań należy podzielić tabele na czę</w:t>
            </w:r>
            <w:r w:rsidR="00602906" w:rsidRPr="0004416F">
              <w:rPr>
                <w:rFonts w:asciiTheme="majorHAnsi" w:hAnsiTheme="majorHAnsi" w:cs="Arial"/>
                <w:sz w:val="20"/>
                <w:szCs w:val="20"/>
              </w:rPr>
              <w:t xml:space="preserve">ści dotyczące każdego z nich i </w:t>
            </w:r>
            <w:r w:rsidRPr="0004416F">
              <w:rPr>
                <w:rFonts w:asciiTheme="majorHAnsi" w:hAnsiTheme="majorHAnsi" w:cs="Arial"/>
                <w:sz w:val="20"/>
                <w:szCs w:val="20"/>
              </w:rPr>
              <w:t>wyszczególnić planowane zakupy i prace z podaniem sum w każdej części a następnie dla całego projektu.</w:t>
            </w:r>
          </w:p>
        </w:tc>
      </w:tr>
      <w:tr w:rsidR="00AE3E9D" w:rsidRPr="0004416F" w:rsidTr="00B45A39">
        <w:trPr>
          <w:gridAfter w:val="1"/>
          <w:wAfter w:w="8" w:type="dxa"/>
          <w:cantSplit/>
          <w:trHeight w:val="285"/>
        </w:trPr>
        <w:tc>
          <w:tcPr>
            <w:tcW w:w="390" w:type="dxa"/>
            <w:shd w:val="clear" w:color="auto" w:fill="E0E0E0"/>
            <w:vAlign w:val="center"/>
          </w:tcPr>
          <w:p w:rsidR="00AE3E9D" w:rsidRPr="0004416F" w:rsidRDefault="00AE3E9D" w:rsidP="00AE3E9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04416F">
              <w:rPr>
                <w:rFonts w:asciiTheme="majorHAnsi" w:hAnsiTheme="majorHAnsi" w:cs="Arial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720" w:type="dxa"/>
            <w:shd w:val="clear" w:color="auto" w:fill="E0E0E0"/>
            <w:vAlign w:val="center"/>
          </w:tcPr>
          <w:p w:rsidR="00AE3E9D" w:rsidRPr="0004416F" w:rsidRDefault="00AE3E9D" w:rsidP="00AE3E9D">
            <w:pPr>
              <w:jc w:val="both"/>
              <w:rPr>
                <w:rFonts w:asciiTheme="majorHAnsi" w:hAnsiTheme="majorHAnsi" w:cs="Arial"/>
                <w:i/>
                <w:iCs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 xml:space="preserve">Wyszczególnienie </w:t>
            </w:r>
            <w:r w:rsidRPr="0004416F">
              <w:rPr>
                <w:rFonts w:asciiTheme="majorHAnsi" w:hAnsiTheme="majorHAnsi" w:cs="Arial"/>
                <w:i/>
                <w:iCs/>
                <w:sz w:val="20"/>
                <w:szCs w:val="20"/>
              </w:rPr>
              <w:t xml:space="preserve">(należy podać składniki, których </w:t>
            </w:r>
          </w:p>
          <w:p w:rsidR="00AE3E9D" w:rsidRPr="0004416F" w:rsidRDefault="00AE3E9D" w:rsidP="00AE3E9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wykonanie</w:t>
            </w:r>
            <w:r w:rsidR="00602906" w:rsidRPr="0004416F">
              <w:rPr>
                <w:rFonts w:asciiTheme="majorHAnsi" w:hAnsiTheme="majorHAnsi" w:cs="Arial"/>
                <w:i/>
                <w:iCs/>
                <w:sz w:val="20"/>
                <w:szCs w:val="20"/>
              </w:rPr>
              <w:t xml:space="preserve"> będzie potwierdzone odrębnymi </w:t>
            </w:r>
            <w:r w:rsidRPr="0004416F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fakturami lub innymi dokumentami)</w:t>
            </w:r>
          </w:p>
        </w:tc>
        <w:tc>
          <w:tcPr>
            <w:tcW w:w="1440" w:type="dxa"/>
            <w:shd w:val="clear" w:color="auto" w:fill="E0E0E0"/>
            <w:vAlign w:val="center"/>
          </w:tcPr>
          <w:p w:rsidR="00AE3E9D" w:rsidRPr="0004416F" w:rsidRDefault="00AE3E9D" w:rsidP="00AE3E9D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Wartość netto</w:t>
            </w:r>
          </w:p>
        </w:tc>
        <w:tc>
          <w:tcPr>
            <w:tcW w:w="1440" w:type="dxa"/>
            <w:shd w:val="clear" w:color="auto" w:fill="E0E0E0"/>
            <w:vAlign w:val="center"/>
          </w:tcPr>
          <w:p w:rsidR="00AE3E9D" w:rsidRPr="0004416F" w:rsidRDefault="00AE3E9D" w:rsidP="00AE3E9D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Wartość brutto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AE3E9D" w:rsidRPr="0004416F" w:rsidRDefault="00AE3E9D" w:rsidP="00AE3E9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Koszt kwalifikowany</w:t>
            </w:r>
          </w:p>
        </w:tc>
      </w:tr>
      <w:tr w:rsidR="00AE3E9D" w:rsidRPr="0004416F" w:rsidTr="00B45A39">
        <w:trPr>
          <w:gridAfter w:val="1"/>
          <w:wAfter w:w="8" w:type="dxa"/>
          <w:cantSplit/>
        </w:trPr>
        <w:tc>
          <w:tcPr>
            <w:tcW w:w="390" w:type="dxa"/>
            <w:vAlign w:val="center"/>
          </w:tcPr>
          <w:p w:rsidR="00AE3E9D" w:rsidRPr="0004416F" w:rsidRDefault="00AE3E9D" w:rsidP="00AE3E9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4720" w:type="dxa"/>
            <w:vAlign w:val="center"/>
          </w:tcPr>
          <w:p w:rsidR="00AE3E9D" w:rsidRPr="0004416F" w:rsidRDefault="00AE3E9D" w:rsidP="00AE3E9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AE3E9D" w:rsidRPr="0004416F" w:rsidRDefault="00AE3E9D" w:rsidP="00AE3E9D">
            <w:p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AE3E9D" w:rsidRPr="0004416F" w:rsidRDefault="00AE3E9D" w:rsidP="00AE3E9D">
            <w:p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AE3E9D" w:rsidRPr="0004416F" w:rsidRDefault="00AE3E9D" w:rsidP="00AE3E9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E3E9D" w:rsidRPr="0004416F" w:rsidTr="00B45A39">
        <w:trPr>
          <w:gridAfter w:val="1"/>
          <w:wAfter w:w="8" w:type="dxa"/>
          <w:cantSplit/>
        </w:trPr>
        <w:tc>
          <w:tcPr>
            <w:tcW w:w="390" w:type="dxa"/>
            <w:vAlign w:val="center"/>
          </w:tcPr>
          <w:p w:rsidR="00AE3E9D" w:rsidRPr="0004416F" w:rsidRDefault="00AE3E9D" w:rsidP="00AE3E9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4720" w:type="dxa"/>
            <w:vAlign w:val="center"/>
          </w:tcPr>
          <w:p w:rsidR="00AE3E9D" w:rsidRPr="0004416F" w:rsidRDefault="00AE3E9D" w:rsidP="00AE3E9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AE3E9D" w:rsidRPr="0004416F" w:rsidRDefault="00AE3E9D" w:rsidP="00AE3E9D">
            <w:p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AE3E9D" w:rsidRPr="0004416F" w:rsidRDefault="00AE3E9D" w:rsidP="00AE3E9D">
            <w:p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AE3E9D" w:rsidRPr="0004416F" w:rsidRDefault="00AE3E9D" w:rsidP="00AE3E9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E3E9D" w:rsidRPr="0004416F" w:rsidTr="00B45A39">
        <w:trPr>
          <w:gridAfter w:val="1"/>
          <w:wAfter w:w="8" w:type="dxa"/>
          <w:cantSplit/>
        </w:trPr>
        <w:tc>
          <w:tcPr>
            <w:tcW w:w="390" w:type="dxa"/>
            <w:vAlign w:val="center"/>
          </w:tcPr>
          <w:p w:rsidR="00AE3E9D" w:rsidRPr="0004416F" w:rsidRDefault="00AE3E9D" w:rsidP="00AE3E9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4720" w:type="dxa"/>
            <w:vAlign w:val="center"/>
          </w:tcPr>
          <w:p w:rsidR="00AE3E9D" w:rsidRPr="0004416F" w:rsidRDefault="00AE3E9D" w:rsidP="00AE3E9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AE3E9D" w:rsidRPr="0004416F" w:rsidRDefault="00AE3E9D" w:rsidP="00AE3E9D">
            <w:p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AE3E9D" w:rsidRPr="0004416F" w:rsidRDefault="00AE3E9D" w:rsidP="00AE3E9D">
            <w:p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AE3E9D" w:rsidRPr="0004416F" w:rsidRDefault="00AE3E9D" w:rsidP="00AE3E9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E3E9D" w:rsidRPr="0004416F" w:rsidTr="00B45A39">
        <w:trPr>
          <w:gridAfter w:val="1"/>
          <w:wAfter w:w="8" w:type="dxa"/>
          <w:cantSplit/>
        </w:trPr>
        <w:tc>
          <w:tcPr>
            <w:tcW w:w="390" w:type="dxa"/>
            <w:vAlign w:val="center"/>
          </w:tcPr>
          <w:p w:rsidR="00AE3E9D" w:rsidRPr="0004416F" w:rsidRDefault="00AE3E9D" w:rsidP="00AE3E9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  <w:tc>
          <w:tcPr>
            <w:tcW w:w="4720" w:type="dxa"/>
            <w:vAlign w:val="center"/>
          </w:tcPr>
          <w:p w:rsidR="00AE3E9D" w:rsidRPr="0004416F" w:rsidRDefault="00AE3E9D" w:rsidP="00AE3E9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AE3E9D" w:rsidRPr="0004416F" w:rsidRDefault="00AE3E9D" w:rsidP="00AE3E9D">
            <w:p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AE3E9D" w:rsidRPr="0004416F" w:rsidRDefault="00AE3E9D" w:rsidP="00AE3E9D">
            <w:p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3E9D" w:rsidRPr="0004416F" w:rsidRDefault="00AE3E9D" w:rsidP="00AE3E9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E3E9D" w:rsidRPr="0004416F" w:rsidTr="00B45A39">
        <w:trPr>
          <w:gridAfter w:val="1"/>
          <w:wAfter w:w="8" w:type="dxa"/>
          <w:cantSplit/>
        </w:trPr>
        <w:tc>
          <w:tcPr>
            <w:tcW w:w="5110" w:type="dxa"/>
            <w:gridSpan w:val="2"/>
            <w:shd w:val="clear" w:color="auto" w:fill="D9D9D9"/>
            <w:vAlign w:val="center"/>
          </w:tcPr>
          <w:p w:rsidR="00AE3E9D" w:rsidRPr="0004416F" w:rsidRDefault="00AE3E9D" w:rsidP="00AE3E9D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PROJEKT RAZEM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AE3E9D" w:rsidRPr="0004416F" w:rsidRDefault="00AE3E9D" w:rsidP="00AE3E9D">
            <w:p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AE3E9D" w:rsidRPr="0004416F" w:rsidRDefault="00AE3E9D" w:rsidP="00AE3E9D">
            <w:p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AE3E9D" w:rsidRPr="0004416F" w:rsidRDefault="00AE3E9D" w:rsidP="00AE3E9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8B333E" w:rsidRPr="0004416F" w:rsidRDefault="008B333E" w:rsidP="00C36EBE">
      <w:pPr>
        <w:pStyle w:val="Nagwek2"/>
        <w:numPr>
          <w:ilvl w:val="0"/>
          <w:numId w:val="2"/>
        </w:numPr>
        <w:rPr>
          <w:rFonts w:asciiTheme="majorHAnsi" w:hAnsiTheme="majorHAnsi" w:cs="Arial"/>
          <w:i w:val="0"/>
          <w:iCs w:val="0"/>
          <w:sz w:val="24"/>
          <w:szCs w:val="24"/>
        </w:rPr>
      </w:pPr>
      <w:bookmarkStart w:id="25" w:name="_Toc489276666"/>
      <w:r w:rsidRPr="0004416F">
        <w:rPr>
          <w:rFonts w:asciiTheme="majorHAnsi" w:hAnsiTheme="majorHAnsi" w:cs="Arial"/>
          <w:i w:val="0"/>
          <w:iCs w:val="0"/>
          <w:sz w:val="24"/>
          <w:szCs w:val="24"/>
        </w:rPr>
        <w:t>PLAN MARKETINGOWY</w:t>
      </w:r>
      <w:bookmarkEnd w:id="22"/>
      <w:bookmarkEnd w:id="25"/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2A38F4" w:rsidRPr="0004416F" w:rsidTr="00C521A1">
        <w:trPr>
          <w:cantSplit/>
          <w:trHeight w:val="260"/>
        </w:trPr>
        <w:tc>
          <w:tcPr>
            <w:tcW w:w="961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A38F4" w:rsidRPr="0004416F" w:rsidRDefault="002A38F4" w:rsidP="00C46B9F">
            <w:pPr>
              <w:pStyle w:val="Nagwek3"/>
              <w:rPr>
                <w:rFonts w:asciiTheme="majorHAnsi" w:hAnsiTheme="majorHAnsi" w:cs="Arial"/>
                <w:sz w:val="24"/>
                <w:szCs w:val="24"/>
                <w:highlight w:val="yellow"/>
              </w:rPr>
            </w:pPr>
            <w:bookmarkStart w:id="26" w:name="_Toc489276667"/>
            <w:bookmarkStart w:id="27" w:name="_Toc86231223"/>
            <w:r w:rsidRPr="0004416F">
              <w:rPr>
                <w:rFonts w:asciiTheme="majorHAnsi" w:hAnsiTheme="majorHAnsi" w:cs="Arial"/>
                <w:sz w:val="24"/>
                <w:szCs w:val="24"/>
              </w:rPr>
              <w:t>3-1 Produkt</w:t>
            </w:r>
            <w:bookmarkEnd w:id="26"/>
          </w:p>
        </w:tc>
      </w:tr>
      <w:bookmarkEnd w:id="27"/>
      <w:tr w:rsidR="00E75EBA" w:rsidRPr="0004416F" w:rsidTr="00C521A1">
        <w:trPr>
          <w:cantSplit/>
          <w:trHeight w:val="260"/>
        </w:trPr>
        <w:tc>
          <w:tcPr>
            <w:tcW w:w="9610" w:type="dxa"/>
            <w:shd w:val="pct10" w:color="auto" w:fill="auto"/>
            <w:vAlign w:val="center"/>
          </w:tcPr>
          <w:p w:rsidR="00E75EBA" w:rsidRPr="0004416F" w:rsidRDefault="00DB54B1" w:rsidP="008B6E3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1.</w:t>
            </w:r>
            <w:r w:rsidR="00616BA6" w:rsidRPr="0004416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E75EBA" w:rsidRPr="0004416F">
              <w:rPr>
                <w:rFonts w:asciiTheme="majorHAnsi" w:hAnsiTheme="majorHAnsi" w:cs="Arial"/>
                <w:sz w:val="20"/>
                <w:szCs w:val="20"/>
              </w:rPr>
              <w:t>Proszę opisać krótko dotychczasowe produkty i usługi oraz określić dla nich rynek</w:t>
            </w:r>
            <w:r w:rsidRPr="0004416F">
              <w:rPr>
                <w:rFonts w:asciiTheme="majorHAnsi" w:hAnsiTheme="majorHAnsi" w:cs="Arial"/>
                <w:sz w:val="20"/>
                <w:szCs w:val="20"/>
              </w:rPr>
              <w:t xml:space="preserve"> i jego wielkość</w:t>
            </w:r>
            <w:r w:rsidR="00571834" w:rsidRPr="0004416F"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</w:tc>
      </w:tr>
      <w:tr w:rsidR="00E75EBA" w:rsidRPr="0004416F" w:rsidTr="00C521A1">
        <w:trPr>
          <w:cantSplit/>
          <w:trHeight w:val="260"/>
        </w:trPr>
        <w:tc>
          <w:tcPr>
            <w:tcW w:w="9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5EBA" w:rsidRPr="0004416F" w:rsidRDefault="00E75EBA" w:rsidP="008B6E3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E75EBA" w:rsidRPr="0004416F" w:rsidTr="00C521A1">
        <w:trPr>
          <w:cantSplit/>
          <w:trHeight w:val="260"/>
        </w:trPr>
        <w:tc>
          <w:tcPr>
            <w:tcW w:w="9610" w:type="dxa"/>
            <w:shd w:val="pct10" w:color="auto" w:fill="auto"/>
            <w:vAlign w:val="center"/>
          </w:tcPr>
          <w:p w:rsidR="00E75EBA" w:rsidRPr="0004416F" w:rsidRDefault="00DB54B1" w:rsidP="00DB54B1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2</w:t>
            </w:r>
            <w:r w:rsidRPr="0004416F">
              <w:rPr>
                <w:rFonts w:asciiTheme="majorHAnsi" w:hAnsiTheme="majorHAnsi" w:cs="Arial"/>
                <w:sz w:val="20"/>
                <w:szCs w:val="20"/>
                <w:shd w:val="pct10" w:color="auto" w:fill="auto"/>
              </w:rPr>
              <w:t>.</w:t>
            </w:r>
            <w:r w:rsidR="00616BA6" w:rsidRPr="0004416F">
              <w:rPr>
                <w:rFonts w:asciiTheme="majorHAnsi" w:hAnsiTheme="majorHAnsi" w:cs="Arial"/>
                <w:sz w:val="20"/>
                <w:szCs w:val="20"/>
                <w:shd w:val="pct10" w:color="auto" w:fill="auto"/>
              </w:rPr>
              <w:t xml:space="preserve"> </w:t>
            </w:r>
            <w:r w:rsidRPr="0004416F">
              <w:rPr>
                <w:rFonts w:asciiTheme="majorHAnsi" w:hAnsiTheme="majorHAnsi" w:cs="Arial"/>
                <w:sz w:val="20"/>
                <w:szCs w:val="20"/>
                <w:shd w:val="pct10" w:color="auto" w:fill="auto"/>
              </w:rPr>
              <w:t>Proszę opisać</w:t>
            </w:r>
            <w:r w:rsidR="00FF1DF7" w:rsidRPr="0004416F">
              <w:rPr>
                <w:rFonts w:asciiTheme="majorHAnsi" w:hAnsiTheme="majorHAnsi" w:cs="Arial"/>
                <w:sz w:val="20"/>
                <w:szCs w:val="20"/>
                <w:shd w:val="pct10" w:color="auto" w:fill="auto"/>
              </w:rPr>
              <w:t xml:space="preserve"> nowy </w:t>
            </w:r>
            <w:r w:rsidR="00FF1DF7" w:rsidRPr="00FF09AD">
              <w:rPr>
                <w:rFonts w:asciiTheme="majorHAnsi" w:hAnsiTheme="majorHAnsi" w:cs="Arial"/>
                <w:sz w:val="20"/>
                <w:szCs w:val="20"/>
                <w:shd w:val="pct10" w:color="auto" w:fill="auto"/>
              </w:rPr>
              <w:t>produkt</w:t>
            </w:r>
            <w:r w:rsidR="00E94912" w:rsidRPr="00FF09AD">
              <w:rPr>
                <w:rFonts w:asciiTheme="majorHAnsi" w:hAnsiTheme="majorHAnsi" w:cs="Arial"/>
                <w:sz w:val="20"/>
                <w:szCs w:val="20"/>
                <w:shd w:val="pct10" w:color="auto" w:fill="auto"/>
              </w:rPr>
              <w:t>/usługę</w:t>
            </w:r>
            <w:r w:rsidR="00E75EBA" w:rsidRPr="00FF09AD">
              <w:rPr>
                <w:rFonts w:asciiTheme="majorHAnsi" w:hAnsiTheme="majorHAnsi" w:cs="Arial"/>
                <w:sz w:val="20"/>
                <w:szCs w:val="20"/>
                <w:shd w:val="pct10" w:color="auto" w:fill="auto"/>
              </w:rPr>
              <w:t xml:space="preserve"> i wskazać</w:t>
            </w:r>
            <w:r w:rsidR="00E75EBA" w:rsidRPr="0004416F">
              <w:rPr>
                <w:rFonts w:asciiTheme="majorHAnsi" w:hAnsiTheme="majorHAnsi" w:cs="Arial"/>
                <w:sz w:val="20"/>
                <w:szCs w:val="20"/>
                <w:shd w:val="pct10" w:color="auto" w:fill="auto"/>
              </w:rPr>
              <w:t xml:space="preserve"> różnice w stosunku do produktów</w:t>
            </w:r>
            <w:r w:rsidR="00FF09AD">
              <w:rPr>
                <w:rFonts w:asciiTheme="majorHAnsi" w:hAnsiTheme="majorHAnsi" w:cs="Arial"/>
                <w:sz w:val="20"/>
                <w:szCs w:val="20"/>
                <w:shd w:val="pct10" w:color="auto" w:fill="auto"/>
              </w:rPr>
              <w:t>/usług</w:t>
            </w:r>
            <w:r w:rsidR="00E75EBA" w:rsidRPr="0004416F">
              <w:rPr>
                <w:rFonts w:asciiTheme="majorHAnsi" w:hAnsiTheme="majorHAnsi" w:cs="Arial"/>
                <w:sz w:val="20"/>
                <w:szCs w:val="20"/>
                <w:shd w:val="pct10" w:color="auto" w:fill="auto"/>
              </w:rPr>
              <w:t xml:space="preserve"> dotychczas oferowanych przez Wnioskodawcę</w:t>
            </w:r>
            <w:r w:rsidRPr="0004416F">
              <w:rPr>
                <w:rFonts w:asciiTheme="majorHAnsi" w:hAnsiTheme="majorHAnsi" w:cs="Arial"/>
                <w:sz w:val="20"/>
                <w:szCs w:val="20"/>
                <w:shd w:val="pct10" w:color="auto" w:fill="auto"/>
              </w:rPr>
              <w:t>.</w:t>
            </w:r>
          </w:p>
        </w:tc>
      </w:tr>
      <w:tr w:rsidR="00E75EBA" w:rsidRPr="0004416F" w:rsidTr="00C521A1">
        <w:trPr>
          <w:cantSplit/>
          <w:trHeight w:val="260"/>
        </w:trPr>
        <w:tc>
          <w:tcPr>
            <w:tcW w:w="9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5EBA" w:rsidRPr="0004416F" w:rsidRDefault="00E75EBA" w:rsidP="008B6E3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E75EBA" w:rsidRPr="0004416F" w:rsidTr="00C521A1">
        <w:trPr>
          <w:cantSplit/>
          <w:trHeight w:val="260"/>
        </w:trPr>
        <w:tc>
          <w:tcPr>
            <w:tcW w:w="9610" w:type="dxa"/>
            <w:shd w:val="pct10" w:color="auto" w:fill="auto"/>
            <w:vAlign w:val="center"/>
          </w:tcPr>
          <w:p w:rsidR="00E75EBA" w:rsidRPr="0004416F" w:rsidRDefault="00616BA6" w:rsidP="0087334B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 xml:space="preserve">3. </w:t>
            </w:r>
            <w:r w:rsidR="00E75EBA" w:rsidRPr="0004416F">
              <w:rPr>
                <w:rFonts w:asciiTheme="majorHAnsi" w:hAnsiTheme="majorHAnsi" w:cs="Arial"/>
                <w:sz w:val="20"/>
                <w:szCs w:val="20"/>
              </w:rPr>
              <w:t>Pros</w:t>
            </w:r>
            <w:r w:rsidRPr="0004416F">
              <w:rPr>
                <w:rFonts w:asciiTheme="majorHAnsi" w:hAnsiTheme="majorHAnsi" w:cs="Arial"/>
                <w:sz w:val="20"/>
                <w:szCs w:val="20"/>
              </w:rPr>
              <w:t xml:space="preserve">zę podać w jaki sposób </w:t>
            </w:r>
            <w:r w:rsidR="00FF1DF7" w:rsidRPr="0004416F">
              <w:rPr>
                <w:rFonts w:asciiTheme="majorHAnsi" w:hAnsiTheme="majorHAnsi" w:cs="Arial"/>
                <w:sz w:val="20"/>
                <w:szCs w:val="20"/>
              </w:rPr>
              <w:t xml:space="preserve">nowy </w:t>
            </w:r>
            <w:r w:rsidRPr="00FF09AD">
              <w:rPr>
                <w:rFonts w:asciiTheme="majorHAnsi" w:hAnsiTheme="majorHAnsi" w:cs="Arial"/>
                <w:sz w:val="20"/>
                <w:szCs w:val="20"/>
              </w:rPr>
              <w:t>produkt</w:t>
            </w:r>
            <w:r w:rsidR="00E94912" w:rsidRPr="00FF09AD">
              <w:rPr>
                <w:rFonts w:asciiTheme="majorHAnsi" w:hAnsiTheme="majorHAnsi" w:cs="Arial"/>
                <w:sz w:val="20"/>
                <w:szCs w:val="20"/>
              </w:rPr>
              <w:t>/nowa usługa</w:t>
            </w:r>
            <w:r w:rsidR="00FF1DF7" w:rsidRPr="0004416F">
              <w:rPr>
                <w:rFonts w:asciiTheme="majorHAnsi" w:hAnsiTheme="majorHAnsi" w:cs="Arial"/>
                <w:sz w:val="20"/>
                <w:szCs w:val="20"/>
              </w:rPr>
              <w:t xml:space="preserve"> będę</w:t>
            </w:r>
            <w:r w:rsidR="00E75EBA" w:rsidRPr="0004416F">
              <w:rPr>
                <w:rFonts w:asciiTheme="majorHAnsi" w:hAnsiTheme="majorHAnsi" w:cs="Arial"/>
                <w:sz w:val="20"/>
                <w:szCs w:val="20"/>
              </w:rPr>
              <w:t xml:space="preserve"> różni</w:t>
            </w:r>
            <w:r w:rsidR="00FF1DF7" w:rsidRPr="0004416F">
              <w:rPr>
                <w:rFonts w:asciiTheme="majorHAnsi" w:hAnsiTheme="majorHAnsi" w:cs="Arial"/>
                <w:sz w:val="20"/>
                <w:szCs w:val="20"/>
              </w:rPr>
              <w:t>ł</w:t>
            </w:r>
            <w:r w:rsidR="0087334B" w:rsidRPr="0004416F">
              <w:rPr>
                <w:rFonts w:asciiTheme="majorHAnsi" w:hAnsiTheme="majorHAnsi" w:cs="Arial"/>
                <w:sz w:val="20"/>
                <w:szCs w:val="20"/>
              </w:rPr>
              <w:t xml:space="preserve"> się od produktów</w:t>
            </w:r>
            <w:r w:rsidR="00FF09AD">
              <w:rPr>
                <w:rFonts w:asciiTheme="majorHAnsi" w:hAnsiTheme="majorHAnsi" w:cs="Arial"/>
                <w:sz w:val="20"/>
                <w:szCs w:val="20"/>
              </w:rPr>
              <w:t>/usług</w:t>
            </w:r>
            <w:r w:rsidR="0087334B" w:rsidRPr="0004416F">
              <w:rPr>
                <w:rFonts w:asciiTheme="majorHAnsi" w:hAnsiTheme="majorHAnsi" w:cs="Arial"/>
                <w:sz w:val="20"/>
                <w:szCs w:val="20"/>
              </w:rPr>
              <w:t xml:space="preserve"> konkurencji. P</w:t>
            </w:r>
            <w:r w:rsidR="00E75EBA" w:rsidRPr="0004416F">
              <w:rPr>
                <w:rFonts w:asciiTheme="majorHAnsi" w:hAnsiTheme="majorHAnsi" w:cs="Arial"/>
                <w:sz w:val="20"/>
                <w:szCs w:val="20"/>
              </w:rPr>
              <w:t>roszę wskazać</w:t>
            </w:r>
            <w:r w:rsidR="0087334B" w:rsidRPr="0004416F">
              <w:rPr>
                <w:rFonts w:asciiTheme="majorHAnsi" w:hAnsiTheme="majorHAnsi" w:cs="Arial"/>
                <w:sz w:val="20"/>
                <w:szCs w:val="20"/>
              </w:rPr>
              <w:t xml:space="preserve"> jego zalety wyróżniające go pośród</w:t>
            </w:r>
            <w:r w:rsidR="00E75EBA" w:rsidRPr="0004416F">
              <w:rPr>
                <w:rFonts w:asciiTheme="majorHAnsi" w:hAnsiTheme="majorHAnsi" w:cs="Arial"/>
                <w:sz w:val="20"/>
                <w:szCs w:val="20"/>
              </w:rPr>
              <w:t xml:space="preserve"> istniejących produktów</w:t>
            </w:r>
            <w:r w:rsidR="00FF09AD">
              <w:rPr>
                <w:rFonts w:asciiTheme="majorHAnsi" w:hAnsiTheme="majorHAnsi" w:cs="Arial"/>
                <w:sz w:val="20"/>
                <w:szCs w:val="20"/>
              </w:rPr>
              <w:t>/usług</w:t>
            </w:r>
            <w:r w:rsidR="0087334B" w:rsidRPr="0004416F"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</w:tc>
      </w:tr>
      <w:tr w:rsidR="00E75EBA" w:rsidRPr="0004416F" w:rsidTr="00C521A1">
        <w:trPr>
          <w:cantSplit/>
          <w:trHeight w:val="260"/>
        </w:trPr>
        <w:tc>
          <w:tcPr>
            <w:tcW w:w="9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24" w:rsidRPr="0004416F" w:rsidRDefault="00AD2224" w:rsidP="008B6E3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2224" w:rsidRPr="0004416F" w:rsidTr="00C521A1">
        <w:trPr>
          <w:cantSplit/>
          <w:trHeight w:val="260"/>
        </w:trPr>
        <w:tc>
          <w:tcPr>
            <w:tcW w:w="9610" w:type="dxa"/>
            <w:shd w:val="pct10" w:color="auto" w:fill="auto"/>
            <w:vAlign w:val="center"/>
          </w:tcPr>
          <w:p w:rsidR="00AD2224" w:rsidRPr="0004416F" w:rsidRDefault="00FF1DF7" w:rsidP="003A5CE7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4</w:t>
            </w:r>
            <w:r w:rsidR="00AD2224" w:rsidRPr="0004416F">
              <w:rPr>
                <w:rFonts w:asciiTheme="majorHAnsi" w:hAnsiTheme="majorHAnsi" w:cs="Arial"/>
                <w:sz w:val="20"/>
                <w:szCs w:val="20"/>
              </w:rPr>
              <w:t>. W jaki sposób odbywać się będzie s</w:t>
            </w:r>
            <w:r w:rsidR="003A5CE7" w:rsidRPr="0004416F">
              <w:rPr>
                <w:rFonts w:asciiTheme="majorHAnsi" w:hAnsiTheme="majorHAnsi" w:cs="Arial"/>
                <w:sz w:val="20"/>
                <w:szCs w:val="20"/>
              </w:rPr>
              <w:t>przedaż nowych produktów</w:t>
            </w:r>
            <w:r w:rsidR="00FF09AD">
              <w:rPr>
                <w:rFonts w:asciiTheme="majorHAnsi" w:hAnsiTheme="majorHAnsi" w:cs="Arial"/>
                <w:sz w:val="20"/>
                <w:szCs w:val="20"/>
              </w:rPr>
              <w:t>/usług</w:t>
            </w:r>
            <w:r w:rsidR="00AD2224" w:rsidRPr="0004416F">
              <w:rPr>
                <w:rFonts w:asciiTheme="majorHAnsi" w:hAnsiTheme="majorHAnsi" w:cs="Arial"/>
                <w:sz w:val="20"/>
                <w:szCs w:val="20"/>
              </w:rPr>
              <w:t xml:space="preserve">? </w:t>
            </w:r>
            <w:r w:rsidR="003A5CE7" w:rsidRPr="0004416F">
              <w:rPr>
                <w:rFonts w:asciiTheme="majorHAnsi" w:hAnsiTheme="majorHAnsi" w:cs="Arial"/>
                <w:sz w:val="20"/>
                <w:szCs w:val="20"/>
              </w:rPr>
              <w:t xml:space="preserve">Proszę przedstawić szczegółowy plan marketingowy w tym również związane z tym innowacje. W punkcie tym należy również przedstawić przewidywane koszty działań marketingowych. </w:t>
            </w:r>
          </w:p>
        </w:tc>
      </w:tr>
      <w:tr w:rsidR="00AD2224" w:rsidRPr="0004416F" w:rsidTr="00900099">
        <w:trPr>
          <w:cantSplit/>
          <w:trHeight w:val="260"/>
        </w:trPr>
        <w:tc>
          <w:tcPr>
            <w:tcW w:w="9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24" w:rsidRPr="0004416F" w:rsidRDefault="00AD2224" w:rsidP="00BD1DAB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60CC7" w:rsidRPr="0004416F" w:rsidTr="00900099">
        <w:trPr>
          <w:cantSplit/>
          <w:trHeight w:val="454"/>
        </w:trPr>
        <w:tc>
          <w:tcPr>
            <w:tcW w:w="9610" w:type="dxa"/>
            <w:shd w:val="pct10" w:color="auto" w:fill="auto"/>
            <w:vAlign w:val="center"/>
          </w:tcPr>
          <w:p w:rsidR="00560CC7" w:rsidRPr="0004416F" w:rsidRDefault="00560CC7" w:rsidP="00560CC7">
            <w:pPr>
              <w:pStyle w:val="Nagwek3"/>
              <w:rPr>
                <w:rFonts w:asciiTheme="majorHAnsi" w:hAnsiTheme="majorHAnsi" w:cs="Arial"/>
                <w:sz w:val="24"/>
                <w:szCs w:val="24"/>
              </w:rPr>
            </w:pPr>
            <w:bookmarkStart w:id="28" w:name="_Toc86231224"/>
            <w:bookmarkStart w:id="29" w:name="_Toc489276668"/>
            <w:r w:rsidRPr="0004416F">
              <w:rPr>
                <w:rFonts w:asciiTheme="majorHAnsi" w:hAnsiTheme="majorHAnsi" w:cs="Arial"/>
                <w:sz w:val="24"/>
                <w:szCs w:val="24"/>
              </w:rPr>
              <w:t>3-2 Rynek</w:t>
            </w:r>
            <w:bookmarkEnd w:id="28"/>
            <w:bookmarkEnd w:id="29"/>
          </w:p>
        </w:tc>
      </w:tr>
      <w:tr w:rsidR="00560CC7" w:rsidRPr="0004416F" w:rsidTr="00900099">
        <w:trPr>
          <w:cantSplit/>
          <w:trHeight w:val="260"/>
        </w:trPr>
        <w:tc>
          <w:tcPr>
            <w:tcW w:w="961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560CC7" w:rsidRPr="0004416F" w:rsidRDefault="00560CC7" w:rsidP="0071064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Proszę w</w:t>
            </w:r>
            <w:r w:rsidR="0071064F" w:rsidRPr="0004416F">
              <w:rPr>
                <w:rFonts w:asciiTheme="majorHAnsi" w:hAnsiTheme="majorHAnsi" w:cs="Arial"/>
                <w:sz w:val="20"/>
                <w:szCs w:val="20"/>
              </w:rPr>
              <w:t>ypełnić poniższą tabelę podając</w:t>
            </w:r>
            <w:r w:rsidRPr="0004416F">
              <w:rPr>
                <w:rFonts w:asciiTheme="majorHAnsi" w:hAnsiTheme="majorHAnsi" w:cs="Arial"/>
                <w:sz w:val="20"/>
                <w:szCs w:val="20"/>
              </w:rPr>
              <w:t xml:space="preserve"> informacje na temat nabywców/odbiorców, ich potrzeb oraz wpływu wprowadzonego produkt</w:t>
            </w:r>
            <w:r w:rsidR="00602906" w:rsidRPr="0004416F">
              <w:rPr>
                <w:rFonts w:asciiTheme="majorHAnsi" w:hAnsiTheme="majorHAnsi" w:cs="Arial"/>
                <w:sz w:val="20"/>
                <w:szCs w:val="20"/>
              </w:rPr>
              <w:t>u</w:t>
            </w:r>
            <w:r w:rsidR="00FF09AD">
              <w:rPr>
                <w:rFonts w:asciiTheme="majorHAnsi" w:hAnsiTheme="majorHAnsi" w:cs="Arial"/>
                <w:sz w:val="20"/>
                <w:szCs w:val="20"/>
              </w:rPr>
              <w:t>/usługi</w:t>
            </w:r>
            <w:r w:rsidR="00602906" w:rsidRPr="0004416F">
              <w:rPr>
                <w:rFonts w:asciiTheme="majorHAnsi" w:hAnsiTheme="majorHAnsi" w:cs="Arial"/>
                <w:sz w:val="20"/>
                <w:szCs w:val="20"/>
              </w:rPr>
              <w:t xml:space="preserve"> na kondycje przedsiębiorstwa </w:t>
            </w:r>
            <w:r w:rsidRPr="0004416F">
              <w:rPr>
                <w:rFonts w:asciiTheme="majorHAnsi" w:hAnsiTheme="majorHAnsi" w:cs="Arial"/>
                <w:sz w:val="20"/>
                <w:szCs w:val="20"/>
              </w:rPr>
              <w:t>i przewidywane zachowania konkurencji.</w:t>
            </w:r>
          </w:p>
        </w:tc>
      </w:tr>
      <w:tr w:rsidR="00560CC7" w:rsidRPr="0004416F" w:rsidTr="00900099">
        <w:trPr>
          <w:trHeight w:val="260"/>
        </w:trPr>
        <w:tc>
          <w:tcPr>
            <w:tcW w:w="9610" w:type="dxa"/>
            <w:shd w:val="pct10" w:color="auto" w:fill="auto"/>
            <w:vAlign w:val="center"/>
          </w:tcPr>
          <w:p w:rsidR="00560CC7" w:rsidRPr="0004416F" w:rsidRDefault="00560CC7" w:rsidP="00C46B9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1. Kim są nabywcy produktów</w:t>
            </w:r>
            <w:r w:rsidR="008379F1" w:rsidRPr="00FF09AD">
              <w:rPr>
                <w:rFonts w:asciiTheme="majorHAnsi" w:hAnsiTheme="majorHAnsi" w:cs="Arial"/>
                <w:sz w:val="20"/>
                <w:szCs w:val="20"/>
              </w:rPr>
              <w:t>/usług</w:t>
            </w:r>
            <w:r w:rsidRPr="00FF09AD">
              <w:rPr>
                <w:rFonts w:asciiTheme="majorHAnsi" w:hAnsiTheme="majorHAnsi" w:cs="Arial"/>
                <w:sz w:val="20"/>
                <w:szCs w:val="20"/>
              </w:rPr>
              <w:t xml:space="preserve"> jakie są ich oczekiwania i potrzeby odnośnie produktów</w:t>
            </w:r>
            <w:r w:rsidR="00FF09AD">
              <w:rPr>
                <w:rFonts w:asciiTheme="majorHAnsi" w:hAnsiTheme="majorHAnsi" w:cs="Arial"/>
                <w:sz w:val="20"/>
                <w:szCs w:val="20"/>
              </w:rPr>
              <w:t xml:space="preserve">/usług </w:t>
            </w:r>
            <w:r w:rsidRPr="00FF09AD">
              <w:rPr>
                <w:rFonts w:asciiTheme="majorHAnsi" w:hAnsiTheme="majorHAnsi" w:cs="Arial"/>
                <w:sz w:val="20"/>
                <w:szCs w:val="20"/>
              </w:rPr>
              <w:t xml:space="preserve"> i jak realizacja projektu wpłynie na ich zaspokojenie?</w:t>
            </w:r>
            <w:r w:rsidR="00B45A39" w:rsidRPr="00FF09AD">
              <w:rPr>
                <w:rFonts w:asciiTheme="majorHAnsi" w:hAnsiTheme="majorHAnsi" w:cs="Arial"/>
                <w:sz w:val="20"/>
                <w:szCs w:val="20"/>
              </w:rPr>
              <w:t xml:space="preserve"> Czy produkt</w:t>
            </w:r>
            <w:r w:rsidR="008379F1" w:rsidRPr="00FF09AD">
              <w:rPr>
                <w:rFonts w:asciiTheme="majorHAnsi" w:hAnsiTheme="majorHAnsi" w:cs="Arial"/>
                <w:sz w:val="20"/>
                <w:szCs w:val="20"/>
              </w:rPr>
              <w:t>/usługa</w:t>
            </w:r>
            <w:r w:rsidR="00B45A39" w:rsidRPr="00FF09AD">
              <w:rPr>
                <w:rFonts w:asciiTheme="majorHAnsi" w:hAnsiTheme="majorHAnsi" w:cs="Arial"/>
                <w:sz w:val="20"/>
                <w:szCs w:val="20"/>
              </w:rPr>
              <w:t xml:space="preserve"> stanowi odpowiedź na zidentyfikowane potrzeby, wymagania i preferencje odbiorców, a w przypadku produktów</w:t>
            </w:r>
            <w:r w:rsidR="008379F1" w:rsidRPr="00FF09AD">
              <w:rPr>
                <w:rFonts w:asciiTheme="majorHAnsi" w:hAnsiTheme="majorHAnsi" w:cs="Arial"/>
                <w:sz w:val="20"/>
                <w:szCs w:val="20"/>
              </w:rPr>
              <w:t>/usług</w:t>
            </w:r>
            <w:r w:rsidR="00B45A39" w:rsidRPr="00FF09AD">
              <w:rPr>
                <w:rFonts w:asciiTheme="majorHAnsi" w:hAnsiTheme="majorHAnsi" w:cs="Arial"/>
                <w:sz w:val="20"/>
                <w:szCs w:val="20"/>
              </w:rPr>
              <w:t xml:space="preserve"> nie mających odpowiednika na rynku należy uwiarygodnić powstanie zapotrzebowania</w:t>
            </w:r>
            <w:r w:rsidR="00E94912" w:rsidRPr="00FF09AD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B45A39" w:rsidRPr="00FF09AD">
              <w:rPr>
                <w:rFonts w:asciiTheme="majorHAnsi" w:hAnsiTheme="majorHAnsi" w:cs="Arial"/>
                <w:sz w:val="20"/>
                <w:szCs w:val="20"/>
              </w:rPr>
              <w:t>? Należy zdefiniować rynek docelowy dla produktu</w:t>
            </w:r>
            <w:r w:rsidR="00E94912" w:rsidRPr="00FF09AD">
              <w:rPr>
                <w:rFonts w:asciiTheme="majorHAnsi" w:hAnsiTheme="majorHAnsi" w:cs="Arial"/>
                <w:sz w:val="20"/>
                <w:szCs w:val="20"/>
              </w:rPr>
              <w:t>/usługi</w:t>
            </w:r>
            <w:r w:rsidR="00B45A39" w:rsidRPr="00FF09AD">
              <w:rPr>
                <w:rFonts w:asciiTheme="majorHAnsi" w:hAnsiTheme="majorHAnsi" w:cs="Arial"/>
                <w:sz w:val="20"/>
                <w:szCs w:val="20"/>
              </w:rPr>
              <w:t xml:space="preserve"> w zakresie jego wielkości, tendencji rozwojowych i ostatecznego odbiorcy.</w:t>
            </w:r>
          </w:p>
        </w:tc>
      </w:tr>
      <w:tr w:rsidR="00560CC7" w:rsidRPr="0004416F" w:rsidTr="00900099">
        <w:trPr>
          <w:trHeight w:val="260"/>
        </w:trPr>
        <w:tc>
          <w:tcPr>
            <w:tcW w:w="9610" w:type="dxa"/>
            <w:tcBorders>
              <w:bottom w:val="single" w:sz="4" w:space="0" w:color="auto"/>
            </w:tcBorders>
            <w:vAlign w:val="center"/>
          </w:tcPr>
          <w:p w:rsidR="00DD2D38" w:rsidRPr="0004416F" w:rsidRDefault="00DD2D38" w:rsidP="00C46B9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60CC7" w:rsidRPr="0004416F" w:rsidTr="00900099">
        <w:trPr>
          <w:trHeight w:val="260"/>
        </w:trPr>
        <w:tc>
          <w:tcPr>
            <w:tcW w:w="9610" w:type="dxa"/>
            <w:shd w:val="pct10" w:color="auto" w:fill="auto"/>
            <w:vAlign w:val="center"/>
          </w:tcPr>
          <w:p w:rsidR="00560CC7" w:rsidRPr="0004416F" w:rsidRDefault="00560CC7" w:rsidP="00220121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 xml:space="preserve">2. Krótka charakterystyka konkurencji na rynku, na którym działa Beneficjent </w:t>
            </w:r>
            <w:r w:rsidRPr="0004416F">
              <w:rPr>
                <w:rFonts w:asciiTheme="majorHAnsi" w:hAnsiTheme="majorHAnsi" w:cs="Arial"/>
                <w:i/>
                <w:sz w:val="20"/>
                <w:szCs w:val="20"/>
              </w:rPr>
              <w:t>(należy wskazać głównych konkurentów na rynku – biorąc pod uwagę porównywalny potencjał, zasięg, standard itp.</w:t>
            </w:r>
            <w:r w:rsidR="00220121" w:rsidRPr="0004416F">
              <w:rPr>
                <w:rFonts w:asciiTheme="majorHAnsi" w:hAnsiTheme="majorHAnsi" w:cs="Arial"/>
                <w:i/>
                <w:sz w:val="20"/>
                <w:szCs w:val="20"/>
              </w:rPr>
              <w:t>,</w:t>
            </w:r>
            <w:r w:rsidRPr="0004416F">
              <w:rPr>
                <w:rFonts w:asciiTheme="majorHAnsi" w:hAnsiTheme="majorHAnsi" w:cs="Arial"/>
                <w:i/>
                <w:sz w:val="20"/>
                <w:szCs w:val="20"/>
              </w:rPr>
              <w:t xml:space="preserve"> opisać różnice w oferowanych produktach</w:t>
            </w:r>
            <w:r w:rsidR="00FF09AD">
              <w:rPr>
                <w:rFonts w:asciiTheme="majorHAnsi" w:hAnsiTheme="majorHAnsi" w:cs="Arial"/>
                <w:i/>
                <w:sz w:val="20"/>
                <w:szCs w:val="20"/>
              </w:rPr>
              <w:t>/usługach</w:t>
            </w:r>
            <w:r w:rsidRPr="0004416F">
              <w:rPr>
                <w:rFonts w:asciiTheme="majorHAnsi" w:hAnsiTheme="majorHAnsi" w:cs="Arial"/>
                <w:i/>
                <w:sz w:val="20"/>
                <w:szCs w:val="20"/>
              </w:rPr>
              <w:t>;</w:t>
            </w:r>
            <w:r w:rsidR="00220121" w:rsidRPr="0004416F">
              <w:rPr>
                <w:rFonts w:asciiTheme="majorHAnsi" w:hAnsiTheme="majorHAnsi" w:cs="Arial"/>
                <w:i/>
                <w:sz w:val="20"/>
                <w:szCs w:val="20"/>
              </w:rPr>
              <w:t xml:space="preserve"> opisać</w:t>
            </w:r>
            <w:r w:rsidRPr="0004416F">
              <w:rPr>
                <w:rFonts w:asciiTheme="majorHAnsi" w:hAnsiTheme="majorHAnsi" w:cs="Arial"/>
                <w:i/>
                <w:sz w:val="20"/>
                <w:szCs w:val="20"/>
              </w:rPr>
              <w:t xml:space="preserve"> jak konkurencja może zareagować na rezultaty wdrożenia niniejszego projektu; itp.).</w:t>
            </w:r>
          </w:p>
        </w:tc>
      </w:tr>
      <w:tr w:rsidR="00560CC7" w:rsidRPr="0004416F" w:rsidTr="00DD2D38">
        <w:trPr>
          <w:trHeight w:val="260"/>
        </w:trPr>
        <w:tc>
          <w:tcPr>
            <w:tcW w:w="9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CC7" w:rsidRPr="0004416F" w:rsidRDefault="00560CC7" w:rsidP="00C46B9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60CC7" w:rsidRPr="0004416F" w:rsidTr="00900099">
        <w:trPr>
          <w:trHeight w:val="260"/>
        </w:trPr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60CC7" w:rsidRPr="0004416F" w:rsidRDefault="00560CC7" w:rsidP="00C46B9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3. Potencjał rynkowy wdrażanych innowacji. Należy wykazać czy produkt/</w:t>
            </w:r>
            <w:r w:rsidRPr="00FF09AD">
              <w:rPr>
                <w:rFonts w:asciiTheme="majorHAnsi" w:hAnsiTheme="majorHAnsi" w:cs="Arial"/>
                <w:sz w:val="20"/>
                <w:szCs w:val="20"/>
              </w:rPr>
              <w:t>produkty</w:t>
            </w:r>
            <w:r w:rsidR="00E94912" w:rsidRPr="00FF09AD">
              <w:rPr>
                <w:rFonts w:asciiTheme="majorHAnsi" w:hAnsiTheme="majorHAnsi" w:cs="Arial"/>
                <w:sz w:val="20"/>
                <w:szCs w:val="20"/>
              </w:rPr>
              <w:t>/usługa/usługi</w:t>
            </w:r>
            <w:r w:rsidRPr="00FF09AD">
              <w:rPr>
                <w:rFonts w:asciiTheme="majorHAnsi" w:hAnsiTheme="majorHAnsi" w:cs="Arial"/>
                <w:sz w:val="20"/>
                <w:szCs w:val="20"/>
              </w:rPr>
              <w:t xml:space="preserve"> powstały/powstałe w wyniku realizacji projektu będzie</w:t>
            </w:r>
            <w:r w:rsidR="00E94912" w:rsidRPr="00FF09AD">
              <w:rPr>
                <w:rFonts w:asciiTheme="majorHAnsi" w:hAnsiTheme="majorHAnsi" w:cs="Arial"/>
                <w:sz w:val="20"/>
                <w:szCs w:val="20"/>
              </w:rPr>
              <w:t>/będą</w:t>
            </w:r>
            <w:r w:rsidRPr="00FF09AD">
              <w:rPr>
                <w:rFonts w:asciiTheme="majorHAnsi" w:hAnsiTheme="majorHAnsi" w:cs="Arial"/>
                <w:sz w:val="20"/>
                <w:szCs w:val="20"/>
              </w:rPr>
              <w:t xml:space="preserve"> konkurencyjny</w:t>
            </w:r>
            <w:r w:rsidR="00E94912" w:rsidRPr="00FF09AD">
              <w:rPr>
                <w:rFonts w:asciiTheme="majorHAnsi" w:hAnsiTheme="majorHAnsi" w:cs="Arial"/>
                <w:sz w:val="20"/>
                <w:szCs w:val="20"/>
              </w:rPr>
              <w:t>/konkurencyjne</w:t>
            </w:r>
            <w:r w:rsidRPr="00FF09AD">
              <w:rPr>
                <w:rFonts w:asciiTheme="majorHAnsi" w:hAnsiTheme="majorHAnsi" w:cs="Arial"/>
                <w:sz w:val="20"/>
                <w:szCs w:val="20"/>
              </w:rPr>
              <w:t xml:space="preserve"> w stosunku do istniejących na rynku (między innymi pod względem ceny, użyteczności, design), a w przypadku produktów</w:t>
            </w:r>
            <w:r w:rsidR="00E94912" w:rsidRPr="00FF09AD">
              <w:rPr>
                <w:rFonts w:asciiTheme="majorHAnsi" w:hAnsiTheme="majorHAnsi" w:cs="Arial"/>
                <w:sz w:val="20"/>
                <w:szCs w:val="20"/>
              </w:rPr>
              <w:t>/usług</w:t>
            </w:r>
            <w:r w:rsidRPr="00FF09AD">
              <w:rPr>
                <w:rFonts w:asciiTheme="majorHAnsi" w:hAnsiTheme="majorHAnsi" w:cs="Arial"/>
                <w:sz w:val="20"/>
                <w:szCs w:val="20"/>
              </w:rPr>
              <w:t xml:space="preserve"> nie mających odpowiednika na rynku planowane cechy i funkcjonalności wskazują</w:t>
            </w:r>
            <w:r w:rsidRPr="0004416F">
              <w:rPr>
                <w:rFonts w:asciiTheme="majorHAnsi" w:hAnsiTheme="majorHAnsi" w:cs="Arial"/>
                <w:sz w:val="20"/>
                <w:szCs w:val="20"/>
              </w:rPr>
              <w:t xml:space="preserve"> na możliwość uplasowania na rynku.</w:t>
            </w:r>
          </w:p>
        </w:tc>
      </w:tr>
      <w:tr w:rsidR="00560CC7" w:rsidRPr="0004416F" w:rsidTr="00560CC7">
        <w:trPr>
          <w:trHeight w:val="260"/>
        </w:trPr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38" w:rsidRPr="0004416F" w:rsidRDefault="00DD2D38" w:rsidP="00C46B9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E30C4" w:rsidRPr="0004416F" w:rsidTr="00900099">
        <w:trPr>
          <w:cantSplit/>
          <w:trHeight w:val="269"/>
        </w:trPr>
        <w:tc>
          <w:tcPr>
            <w:tcW w:w="9610" w:type="dxa"/>
            <w:shd w:val="pct10" w:color="auto" w:fill="auto"/>
            <w:vAlign w:val="center"/>
          </w:tcPr>
          <w:p w:rsidR="00AE30C4" w:rsidRPr="0004416F" w:rsidRDefault="00AE30C4" w:rsidP="00C46B9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4.Proszę podać obszar geograficzny działalności rynek krajowy/rynek zagraniczny. W przypadku działalności eksportowej proszę również podać aktualną i przewidywaną wartość sprzedaży zagranicznej.</w:t>
            </w:r>
          </w:p>
          <w:p w:rsidR="00AE30C4" w:rsidRPr="0004416F" w:rsidRDefault="00AE30C4" w:rsidP="00C46B9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E30C4" w:rsidRPr="0004416F" w:rsidTr="00C46B9F">
        <w:trPr>
          <w:cantSplit/>
          <w:trHeight w:val="269"/>
        </w:trPr>
        <w:tc>
          <w:tcPr>
            <w:tcW w:w="9610" w:type="dxa"/>
            <w:shd w:val="clear" w:color="auto" w:fill="auto"/>
            <w:vAlign w:val="center"/>
          </w:tcPr>
          <w:p w:rsidR="00AE30C4" w:rsidRPr="0004416F" w:rsidRDefault="00AE30C4" w:rsidP="00C46B9F">
            <w:pPr>
              <w:rPr>
                <w:rFonts w:asciiTheme="majorHAnsi" w:hAnsiTheme="majorHAnsi" w:cs="Arial"/>
                <w:sz w:val="20"/>
                <w:szCs w:val="20"/>
                <w:highlight w:val="green"/>
              </w:rPr>
            </w:pPr>
          </w:p>
        </w:tc>
      </w:tr>
    </w:tbl>
    <w:p w:rsidR="008B333E" w:rsidRPr="0004416F" w:rsidRDefault="008B333E" w:rsidP="004A37BD">
      <w:pPr>
        <w:rPr>
          <w:rFonts w:asciiTheme="majorHAnsi" w:hAnsiTheme="majorHAnsi"/>
          <w:sz w:val="20"/>
          <w:szCs w:val="20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851"/>
        <w:gridCol w:w="992"/>
        <w:gridCol w:w="992"/>
        <w:gridCol w:w="1055"/>
        <w:gridCol w:w="1080"/>
        <w:gridCol w:w="1080"/>
        <w:gridCol w:w="1080"/>
      </w:tblGrid>
      <w:tr w:rsidR="00560CC7" w:rsidRPr="0004416F" w:rsidTr="00C46B9F">
        <w:trPr>
          <w:cantSplit/>
          <w:trHeight w:val="260"/>
        </w:trPr>
        <w:tc>
          <w:tcPr>
            <w:tcW w:w="9610" w:type="dxa"/>
            <w:gridSpan w:val="8"/>
            <w:shd w:val="pct15" w:color="auto" w:fill="FFFFFF"/>
            <w:vAlign w:val="center"/>
          </w:tcPr>
          <w:p w:rsidR="00560CC7" w:rsidRPr="0004416F" w:rsidRDefault="00560CC7" w:rsidP="00C46B9F">
            <w:pPr>
              <w:pStyle w:val="Nagwek3"/>
              <w:rPr>
                <w:rFonts w:asciiTheme="majorHAnsi" w:hAnsiTheme="majorHAnsi" w:cs="Arial"/>
                <w:sz w:val="24"/>
                <w:szCs w:val="24"/>
              </w:rPr>
            </w:pPr>
            <w:bookmarkStart w:id="30" w:name="_Toc86231229"/>
            <w:bookmarkStart w:id="31" w:name="_Toc215888949"/>
            <w:bookmarkStart w:id="32" w:name="_Toc489276669"/>
            <w:r w:rsidRPr="0004416F">
              <w:rPr>
                <w:rFonts w:asciiTheme="majorHAnsi" w:hAnsiTheme="majorHAnsi" w:cs="Arial"/>
                <w:sz w:val="24"/>
                <w:szCs w:val="24"/>
              </w:rPr>
              <w:t>3-3 Przychody</w:t>
            </w:r>
            <w:bookmarkEnd w:id="30"/>
            <w:bookmarkEnd w:id="31"/>
            <w:bookmarkEnd w:id="32"/>
          </w:p>
        </w:tc>
      </w:tr>
      <w:tr w:rsidR="00560CC7" w:rsidRPr="0004416F" w:rsidTr="00C46B9F">
        <w:trPr>
          <w:cantSplit/>
          <w:trHeight w:val="260"/>
        </w:trPr>
        <w:tc>
          <w:tcPr>
            <w:tcW w:w="9610" w:type="dxa"/>
            <w:gridSpan w:val="8"/>
            <w:shd w:val="pct15" w:color="auto" w:fill="FFFFFF"/>
            <w:vAlign w:val="center"/>
          </w:tcPr>
          <w:p w:rsidR="00560CC7" w:rsidRPr="0004416F" w:rsidRDefault="00E47A4A" w:rsidP="00AE30C4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1.</w:t>
            </w:r>
            <w:r w:rsidR="004A0416" w:rsidRPr="0004416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560CC7" w:rsidRPr="0004416F">
              <w:rPr>
                <w:rFonts w:asciiTheme="majorHAnsi" w:hAnsiTheme="majorHAnsi" w:cs="Arial"/>
                <w:sz w:val="20"/>
                <w:szCs w:val="20"/>
              </w:rPr>
              <w:t>Poniżej należy określić: przychody netto z tytułu prowadzonej aktualnie działalności gospodarczej oraz przewidywane przychody ze sprzedaży dotychczas oferowanego asortymentu i nowych produktów</w:t>
            </w:r>
            <w:r w:rsidR="00E94912" w:rsidRPr="00FF09AD">
              <w:rPr>
                <w:rFonts w:asciiTheme="majorHAnsi" w:hAnsiTheme="majorHAnsi" w:cs="Arial"/>
                <w:sz w:val="20"/>
                <w:szCs w:val="20"/>
              </w:rPr>
              <w:t>/usług</w:t>
            </w:r>
            <w:r w:rsidR="00560CC7" w:rsidRPr="0004416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585372">
              <w:rPr>
                <w:rFonts w:asciiTheme="majorHAnsi" w:hAnsiTheme="majorHAnsi" w:cs="Arial"/>
                <w:sz w:val="20"/>
                <w:szCs w:val="20"/>
              </w:rPr>
              <w:br/>
            </w:r>
            <w:r w:rsidR="00560CC7" w:rsidRPr="0004416F">
              <w:rPr>
                <w:rFonts w:asciiTheme="majorHAnsi" w:hAnsiTheme="majorHAnsi" w:cs="Arial"/>
                <w:sz w:val="20"/>
                <w:szCs w:val="20"/>
              </w:rPr>
              <w:t>w kolejnych latach. Dane za ostatni zamknięty okres obrachunkowy (rok) powinny być zgodne z danymi zawartymi w sekcji ekonomiczno-finansowej i załączonym rachunkiem zysków i strat/ deklaracją PIT.</w:t>
            </w:r>
          </w:p>
        </w:tc>
      </w:tr>
      <w:tr w:rsidR="00560CC7" w:rsidRPr="0004416F" w:rsidTr="00C46B9F">
        <w:trPr>
          <w:cantSplit/>
          <w:trHeight w:val="260"/>
        </w:trPr>
        <w:tc>
          <w:tcPr>
            <w:tcW w:w="2480" w:type="dxa"/>
            <w:shd w:val="pct15" w:color="000000" w:fill="FFFFFF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i/>
                <w:iCs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Rok</w:t>
            </w:r>
          </w:p>
        </w:tc>
        <w:tc>
          <w:tcPr>
            <w:tcW w:w="851" w:type="dxa"/>
            <w:shd w:val="pct15" w:color="000000" w:fill="FFFFFF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2" w:type="dxa"/>
            <w:shd w:val="pct15" w:color="000000" w:fill="FFFFFF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shd w:val="pct15" w:color="000000" w:fill="FFFFFF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i/>
                <w:iCs/>
                <w:sz w:val="20"/>
                <w:szCs w:val="20"/>
              </w:rPr>
            </w:pPr>
          </w:p>
        </w:tc>
        <w:tc>
          <w:tcPr>
            <w:tcW w:w="1055" w:type="dxa"/>
            <w:shd w:val="pct15" w:color="000000" w:fill="FFFFFF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shd w:val="pct15" w:color="000000" w:fill="FFFFFF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shd w:val="pct15" w:color="000000" w:fill="FFFFFF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shd w:val="pct15" w:color="000000" w:fill="FFFFFF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i/>
                <w:iCs/>
                <w:sz w:val="20"/>
                <w:szCs w:val="20"/>
              </w:rPr>
            </w:pPr>
          </w:p>
        </w:tc>
      </w:tr>
      <w:tr w:rsidR="00560CC7" w:rsidRPr="0004416F" w:rsidTr="00C46B9F">
        <w:trPr>
          <w:cantSplit/>
          <w:trHeight w:val="260"/>
        </w:trPr>
        <w:tc>
          <w:tcPr>
            <w:tcW w:w="2480" w:type="dxa"/>
            <w:shd w:val="pct15" w:color="000000" w:fill="FFFFFF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i/>
                <w:iCs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i/>
                <w:iCs/>
                <w:sz w:val="20"/>
                <w:szCs w:val="20"/>
              </w:rPr>
              <w:lastRenderedPageBreak/>
              <w:t>Aktualnie oferowane produkty /usługi</w:t>
            </w:r>
          </w:p>
        </w:tc>
        <w:tc>
          <w:tcPr>
            <w:tcW w:w="851" w:type="dxa"/>
            <w:shd w:val="pct15" w:color="000000" w:fill="FFFFFF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(n)*</w:t>
            </w:r>
          </w:p>
        </w:tc>
        <w:tc>
          <w:tcPr>
            <w:tcW w:w="3039" w:type="dxa"/>
            <w:gridSpan w:val="3"/>
            <w:shd w:val="pct15" w:color="000000" w:fill="FFFFFF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i/>
                <w:iCs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Okres realizacji projektu</w:t>
            </w:r>
          </w:p>
        </w:tc>
        <w:tc>
          <w:tcPr>
            <w:tcW w:w="3240" w:type="dxa"/>
            <w:gridSpan w:val="3"/>
            <w:shd w:val="pct15" w:color="000000" w:fill="FFFFFF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i/>
                <w:iCs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Okres trwałości projektu</w:t>
            </w:r>
          </w:p>
        </w:tc>
      </w:tr>
      <w:tr w:rsidR="00560CC7" w:rsidRPr="0004416F" w:rsidTr="00C46B9F">
        <w:trPr>
          <w:cantSplit/>
          <w:trHeight w:val="260"/>
        </w:trPr>
        <w:tc>
          <w:tcPr>
            <w:tcW w:w="2480" w:type="dxa"/>
            <w:vAlign w:val="center"/>
          </w:tcPr>
          <w:p w:rsidR="00560CC7" w:rsidRPr="0004416F" w:rsidRDefault="00560CC7" w:rsidP="00C46B9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60CC7" w:rsidRPr="0004416F" w:rsidTr="00C46B9F">
        <w:trPr>
          <w:cantSplit/>
          <w:trHeight w:val="260"/>
        </w:trPr>
        <w:tc>
          <w:tcPr>
            <w:tcW w:w="2480" w:type="dxa"/>
            <w:vAlign w:val="center"/>
          </w:tcPr>
          <w:p w:rsidR="00560CC7" w:rsidRPr="0004416F" w:rsidRDefault="00560CC7" w:rsidP="00C46B9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60CC7" w:rsidRPr="0004416F" w:rsidTr="00C46B9F">
        <w:trPr>
          <w:cantSplit/>
          <w:trHeight w:val="260"/>
        </w:trPr>
        <w:tc>
          <w:tcPr>
            <w:tcW w:w="2480" w:type="dxa"/>
            <w:vAlign w:val="center"/>
          </w:tcPr>
          <w:p w:rsidR="00560CC7" w:rsidRPr="0004416F" w:rsidRDefault="00560CC7" w:rsidP="00C46B9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Etc.</w:t>
            </w:r>
          </w:p>
        </w:tc>
        <w:tc>
          <w:tcPr>
            <w:tcW w:w="851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60CC7" w:rsidRPr="0004416F" w:rsidTr="00C46B9F">
        <w:trPr>
          <w:cantSplit/>
          <w:trHeight w:val="260"/>
        </w:trPr>
        <w:tc>
          <w:tcPr>
            <w:tcW w:w="2480" w:type="dxa"/>
            <w:shd w:val="clear" w:color="auto" w:fill="D9D9D9"/>
            <w:vAlign w:val="center"/>
          </w:tcPr>
          <w:p w:rsidR="00560CC7" w:rsidRPr="00585372" w:rsidRDefault="00560CC7" w:rsidP="00C46B9F">
            <w:pPr>
              <w:jc w:val="center"/>
              <w:rPr>
                <w:rFonts w:asciiTheme="majorHAnsi" w:hAnsiTheme="majorHAnsi" w:cs="Arial"/>
                <w:i/>
                <w:iCs/>
                <w:sz w:val="20"/>
                <w:szCs w:val="20"/>
              </w:rPr>
            </w:pPr>
            <w:r w:rsidRPr="00585372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Nowe produkty</w:t>
            </w:r>
            <w:r w:rsidR="00E94912" w:rsidRPr="00585372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/usługi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560CC7" w:rsidRPr="00585372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i/>
                <w:iCs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D9D9D9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60CC7" w:rsidRPr="0004416F" w:rsidTr="00C46B9F">
        <w:trPr>
          <w:cantSplit/>
          <w:trHeight w:val="260"/>
        </w:trPr>
        <w:tc>
          <w:tcPr>
            <w:tcW w:w="2480" w:type="dxa"/>
            <w:vAlign w:val="center"/>
          </w:tcPr>
          <w:p w:rsidR="00560CC7" w:rsidRPr="0004416F" w:rsidRDefault="00560CC7" w:rsidP="00C46B9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1.</w:t>
            </w:r>
          </w:p>
        </w:tc>
        <w:tc>
          <w:tcPr>
            <w:tcW w:w="851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60CC7" w:rsidRPr="0004416F" w:rsidTr="00C46B9F">
        <w:trPr>
          <w:cantSplit/>
          <w:trHeight w:val="260"/>
        </w:trPr>
        <w:tc>
          <w:tcPr>
            <w:tcW w:w="2480" w:type="dxa"/>
            <w:vAlign w:val="center"/>
          </w:tcPr>
          <w:p w:rsidR="00560CC7" w:rsidRPr="0004416F" w:rsidRDefault="00560CC7" w:rsidP="00C46B9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2.</w:t>
            </w:r>
          </w:p>
        </w:tc>
        <w:tc>
          <w:tcPr>
            <w:tcW w:w="851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60CC7" w:rsidRPr="0004416F" w:rsidTr="00C46B9F">
        <w:trPr>
          <w:cantSplit/>
          <w:trHeight w:val="260"/>
        </w:trPr>
        <w:tc>
          <w:tcPr>
            <w:tcW w:w="2480" w:type="dxa"/>
            <w:vAlign w:val="center"/>
          </w:tcPr>
          <w:p w:rsidR="00560CC7" w:rsidRPr="0004416F" w:rsidRDefault="00560CC7" w:rsidP="00C46B9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Etc.</w:t>
            </w:r>
          </w:p>
        </w:tc>
        <w:tc>
          <w:tcPr>
            <w:tcW w:w="851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60CC7" w:rsidRPr="0004416F" w:rsidTr="00C46B9F">
        <w:trPr>
          <w:cantSplit/>
          <w:trHeight w:val="260"/>
        </w:trPr>
        <w:tc>
          <w:tcPr>
            <w:tcW w:w="2480" w:type="dxa"/>
            <w:vAlign w:val="center"/>
          </w:tcPr>
          <w:p w:rsidR="0004416F" w:rsidRPr="0004416F" w:rsidRDefault="00560CC7" w:rsidP="0004416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b/>
                <w:sz w:val="20"/>
                <w:szCs w:val="20"/>
              </w:rPr>
              <w:t>Ogółem</w:t>
            </w:r>
            <w:r w:rsidRPr="0004416F">
              <w:rPr>
                <w:rFonts w:asciiTheme="majorHAnsi" w:hAnsiTheme="majorHAnsi" w:cs="Arial"/>
                <w:sz w:val="20"/>
                <w:szCs w:val="20"/>
              </w:rPr>
              <w:t xml:space="preserve"> (dotychczasowy </w:t>
            </w:r>
          </w:p>
          <w:p w:rsidR="00560CC7" w:rsidRPr="0004416F" w:rsidRDefault="00560CC7" w:rsidP="0004416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i nowy asortyment)</w:t>
            </w:r>
          </w:p>
        </w:tc>
        <w:tc>
          <w:tcPr>
            <w:tcW w:w="851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60CC7" w:rsidRPr="0004416F" w:rsidTr="00C46B9F">
        <w:trPr>
          <w:cantSplit/>
          <w:trHeight w:val="260"/>
        </w:trPr>
        <w:tc>
          <w:tcPr>
            <w:tcW w:w="9610" w:type="dxa"/>
            <w:gridSpan w:val="8"/>
            <w:shd w:val="clear" w:color="auto" w:fill="D9D9D9"/>
            <w:vAlign w:val="center"/>
          </w:tcPr>
          <w:p w:rsidR="00560CC7" w:rsidRPr="0004416F" w:rsidRDefault="00E47A4A" w:rsidP="00E47A4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* n – ostatni zamknięty rok obrotowy.</w:t>
            </w:r>
          </w:p>
        </w:tc>
      </w:tr>
      <w:tr w:rsidR="00560CC7" w:rsidRPr="0004416F" w:rsidTr="00C46B9F">
        <w:trPr>
          <w:cantSplit/>
          <w:trHeight w:val="260"/>
        </w:trPr>
        <w:tc>
          <w:tcPr>
            <w:tcW w:w="9610" w:type="dxa"/>
            <w:gridSpan w:val="8"/>
            <w:shd w:val="clear" w:color="auto" w:fill="D9D9D9"/>
            <w:vAlign w:val="center"/>
          </w:tcPr>
          <w:p w:rsidR="00560CC7" w:rsidRPr="0004416F" w:rsidRDefault="00560CC7" w:rsidP="00C46B9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Poniżej należy opisać w jaki sposób dokonano wyliczeń w sek</w:t>
            </w:r>
            <w:r w:rsidR="00AE30C4" w:rsidRPr="0004416F">
              <w:rPr>
                <w:rFonts w:asciiTheme="majorHAnsi" w:hAnsiTheme="majorHAnsi" w:cs="Arial"/>
                <w:sz w:val="20"/>
                <w:szCs w:val="20"/>
              </w:rPr>
              <w:t>cji 3-3</w:t>
            </w:r>
            <w:r w:rsidRPr="0004416F">
              <w:rPr>
                <w:rFonts w:asciiTheme="majorHAnsi" w:hAnsiTheme="majorHAnsi" w:cs="Arial"/>
                <w:sz w:val="20"/>
                <w:szCs w:val="20"/>
              </w:rPr>
              <w:t xml:space="preserve"> Przychody oraz wskazać poziom sprzedaży oraz cen produktów / usług, zarówno aktualnych jak i planowanych do wprowadzenia w wyniku realizacji przedsięwzięcia produktów.</w:t>
            </w:r>
          </w:p>
        </w:tc>
      </w:tr>
      <w:tr w:rsidR="00560CC7" w:rsidRPr="0004416F" w:rsidTr="00220121">
        <w:trPr>
          <w:cantSplit/>
          <w:trHeight w:val="386"/>
        </w:trPr>
        <w:tc>
          <w:tcPr>
            <w:tcW w:w="9610" w:type="dxa"/>
            <w:gridSpan w:val="8"/>
            <w:tcBorders>
              <w:bottom w:val="single" w:sz="4" w:space="0" w:color="auto"/>
            </w:tcBorders>
            <w:vAlign w:val="center"/>
          </w:tcPr>
          <w:p w:rsidR="00560CC7" w:rsidRPr="0004416F" w:rsidRDefault="00560CC7" w:rsidP="00B5083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E47A4A" w:rsidRPr="0004416F" w:rsidTr="00220121">
        <w:trPr>
          <w:cantSplit/>
          <w:trHeight w:val="520"/>
        </w:trPr>
        <w:tc>
          <w:tcPr>
            <w:tcW w:w="9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47A4A" w:rsidRPr="0004416F" w:rsidRDefault="00E47A4A" w:rsidP="00B50833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2. Czy któryś z dotychczasowych produktów/usług bądź nowych produktów charakteryzuje się wyższą pewnością wielkości sprzedaży (wynikającą na przykład z zawartych kontraktów długoterminowych)?</w:t>
            </w:r>
          </w:p>
        </w:tc>
      </w:tr>
      <w:tr w:rsidR="00E47A4A" w:rsidRPr="0004416F" w:rsidTr="00B50833">
        <w:trPr>
          <w:cantSplit/>
          <w:trHeight w:val="406"/>
        </w:trPr>
        <w:tc>
          <w:tcPr>
            <w:tcW w:w="9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A4A" w:rsidRPr="0004416F" w:rsidRDefault="00E47A4A" w:rsidP="00DD2D3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560CC7" w:rsidRPr="0004416F" w:rsidRDefault="00560CC7" w:rsidP="004A37BD">
      <w:pPr>
        <w:rPr>
          <w:rFonts w:asciiTheme="majorHAnsi" w:hAnsiTheme="majorHAnsi"/>
          <w:sz w:val="20"/>
          <w:szCs w:val="20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8B333E" w:rsidRPr="0004416F">
        <w:trPr>
          <w:cantSplit/>
          <w:trHeight w:val="260"/>
        </w:trPr>
        <w:tc>
          <w:tcPr>
            <w:tcW w:w="9610" w:type="dxa"/>
            <w:shd w:val="clear" w:color="auto" w:fill="E0E0E0"/>
            <w:vAlign w:val="center"/>
          </w:tcPr>
          <w:p w:rsidR="008B333E" w:rsidRPr="0004416F" w:rsidRDefault="008B333E" w:rsidP="00E47A4A">
            <w:pPr>
              <w:pStyle w:val="Nagwek3"/>
              <w:rPr>
                <w:rFonts w:asciiTheme="majorHAnsi" w:hAnsiTheme="majorHAnsi" w:cs="Arial"/>
                <w:sz w:val="24"/>
                <w:szCs w:val="24"/>
                <w:highlight w:val="yellow"/>
              </w:rPr>
            </w:pPr>
            <w:bookmarkStart w:id="33" w:name="_Toc85902764"/>
            <w:bookmarkStart w:id="34" w:name="_Toc489276670"/>
            <w:r w:rsidRPr="0004416F">
              <w:rPr>
                <w:rFonts w:asciiTheme="majorHAnsi" w:hAnsiTheme="majorHAnsi" w:cs="Arial"/>
                <w:sz w:val="24"/>
                <w:szCs w:val="24"/>
              </w:rPr>
              <w:t>3-</w:t>
            </w:r>
            <w:r w:rsidR="00560CC7" w:rsidRPr="0004416F">
              <w:rPr>
                <w:rFonts w:asciiTheme="majorHAnsi" w:hAnsiTheme="majorHAnsi" w:cs="Arial"/>
                <w:sz w:val="24"/>
                <w:szCs w:val="24"/>
              </w:rPr>
              <w:t>4</w:t>
            </w:r>
            <w:r w:rsidRPr="0004416F">
              <w:rPr>
                <w:rFonts w:asciiTheme="majorHAnsi" w:hAnsiTheme="majorHAnsi" w:cs="Arial"/>
                <w:sz w:val="24"/>
                <w:szCs w:val="24"/>
              </w:rPr>
              <w:t xml:space="preserve"> Dodatkowe informacje na temat </w:t>
            </w:r>
            <w:bookmarkEnd w:id="33"/>
            <w:r w:rsidR="00E47A4A" w:rsidRPr="0004416F">
              <w:rPr>
                <w:rFonts w:asciiTheme="majorHAnsi" w:hAnsiTheme="majorHAnsi" w:cs="Arial"/>
                <w:sz w:val="24"/>
                <w:szCs w:val="24"/>
              </w:rPr>
              <w:t>planu marketingowego</w:t>
            </w:r>
            <w:bookmarkEnd w:id="34"/>
          </w:p>
        </w:tc>
      </w:tr>
      <w:tr w:rsidR="00E47A4A" w:rsidRPr="0004416F" w:rsidTr="00B50833">
        <w:trPr>
          <w:cantSplit/>
          <w:trHeight w:val="436"/>
        </w:trPr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47A4A" w:rsidRPr="0004416F" w:rsidRDefault="00E47A4A" w:rsidP="00B50833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Poniżej można przedstawić dodatkowe informację dotyczące plano</w:t>
            </w:r>
            <w:r w:rsidR="00602906" w:rsidRPr="0004416F">
              <w:rPr>
                <w:rFonts w:asciiTheme="majorHAnsi" w:hAnsiTheme="majorHAnsi" w:cs="Arial"/>
                <w:sz w:val="20"/>
                <w:szCs w:val="20"/>
              </w:rPr>
              <w:t>wanej strategii marketingowej.</w:t>
            </w:r>
          </w:p>
        </w:tc>
      </w:tr>
      <w:tr w:rsidR="00AD2224" w:rsidRPr="0004416F" w:rsidTr="00B50833">
        <w:trPr>
          <w:cantSplit/>
          <w:trHeight w:val="414"/>
        </w:trPr>
        <w:tc>
          <w:tcPr>
            <w:tcW w:w="9610" w:type="dxa"/>
            <w:shd w:val="clear" w:color="auto" w:fill="auto"/>
            <w:vAlign w:val="center"/>
          </w:tcPr>
          <w:p w:rsidR="00AD2224" w:rsidRPr="0004416F" w:rsidRDefault="00AD2224" w:rsidP="008B6E3C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8B333E" w:rsidRPr="0004416F" w:rsidRDefault="008B333E" w:rsidP="00AE3E9D">
      <w:pPr>
        <w:pStyle w:val="Nagwek2"/>
        <w:numPr>
          <w:ilvl w:val="0"/>
          <w:numId w:val="2"/>
        </w:numPr>
        <w:rPr>
          <w:rFonts w:asciiTheme="majorHAnsi" w:hAnsiTheme="majorHAnsi" w:cs="Arial"/>
          <w:i w:val="0"/>
          <w:iCs w:val="0"/>
          <w:sz w:val="24"/>
          <w:szCs w:val="24"/>
        </w:rPr>
      </w:pPr>
      <w:bookmarkStart w:id="35" w:name="_Toc489276671"/>
      <w:r w:rsidRPr="0004416F">
        <w:rPr>
          <w:rFonts w:asciiTheme="majorHAnsi" w:hAnsiTheme="majorHAnsi" w:cs="Arial"/>
          <w:i w:val="0"/>
          <w:iCs w:val="0"/>
          <w:sz w:val="24"/>
          <w:szCs w:val="24"/>
        </w:rPr>
        <w:t>UWAGI I KOMENTARZE WŁASNE BENEFICJENTA</w:t>
      </w:r>
      <w:bookmarkEnd w:id="35"/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8B333E" w:rsidRPr="0004416F">
        <w:trPr>
          <w:cantSplit/>
          <w:trHeight w:val="260"/>
        </w:trPr>
        <w:tc>
          <w:tcPr>
            <w:tcW w:w="9610" w:type="dxa"/>
            <w:shd w:val="clear" w:color="auto" w:fill="E0E0E0"/>
            <w:vAlign w:val="center"/>
          </w:tcPr>
          <w:p w:rsidR="008B333E" w:rsidRPr="0004416F" w:rsidRDefault="008B333E" w:rsidP="00C15114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W tym miejscu, w razie konieczności, powinny znaleźć się wszelkie uwagi i komentarze dotyczące projektu, którymi Beneficjent chciałby się podzielić z ekspertami oceniającymi wniosek, a których nie uwzględnia konstrukcja i struktura niniejszego biznes planu.</w:t>
            </w:r>
          </w:p>
        </w:tc>
      </w:tr>
      <w:tr w:rsidR="008B333E" w:rsidRPr="0004416F" w:rsidTr="00B50833">
        <w:trPr>
          <w:cantSplit/>
          <w:trHeight w:val="412"/>
        </w:trPr>
        <w:tc>
          <w:tcPr>
            <w:tcW w:w="9610" w:type="dxa"/>
            <w:vAlign w:val="center"/>
          </w:tcPr>
          <w:p w:rsidR="008B333E" w:rsidRPr="0004416F" w:rsidRDefault="008B333E" w:rsidP="00C15114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8B333E" w:rsidRPr="0004416F" w:rsidRDefault="008B333E" w:rsidP="00AE3E9D">
      <w:pPr>
        <w:pStyle w:val="Nagwek2"/>
        <w:numPr>
          <w:ilvl w:val="0"/>
          <w:numId w:val="2"/>
        </w:numPr>
        <w:rPr>
          <w:rFonts w:asciiTheme="majorHAnsi" w:hAnsiTheme="majorHAnsi" w:cs="Arial"/>
          <w:i w:val="0"/>
          <w:iCs w:val="0"/>
          <w:sz w:val="24"/>
          <w:szCs w:val="24"/>
        </w:rPr>
      </w:pPr>
      <w:bookmarkStart w:id="36" w:name="_Toc489276672"/>
      <w:r w:rsidRPr="0004416F">
        <w:rPr>
          <w:rFonts w:asciiTheme="majorHAnsi" w:hAnsiTheme="majorHAnsi" w:cs="Arial"/>
          <w:i w:val="0"/>
          <w:iCs w:val="0"/>
          <w:sz w:val="24"/>
          <w:szCs w:val="24"/>
        </w:rPr>
        <w:t>ZAŁĄCZNIKI</w:t>
      </w:r>
      <w:bookmarkEnd w:id="3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7159"/>
        <w:gridCol w:w="6"/>
        <w:gridCol w:w="1210"/>
        <w:gridCol w:w="20"/>
      </w:tblGrid>
      <w:tr w:rsidR="008B333E" w:rsidRPr="0004416F" w:rsidTr="0089508B">
        <w:tc>
          <w:tcPr>
            <w:tcW w:w="367" w:type="pct"/>
            <w:shd w:val="clear" w:color="auto" w:fill="E6E6E6"/>
            <w:vAlign w:val="center"/>
          </w:tcPr>
          <w:p w:rsidR="008B333E" w:rsidRPr="0004416F" w:rsidRDefault="008B333E" w:rsidP="005A367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Lp.</w:t>
            </w:r>
          </w:p>
        </w:tc>
        <w:tc>
          <w:tcPr>
            <w:tcW w:w="3951" w:type="pct"/>
            <w:shd w:val="clear" w:color="auto" w:fill="E6E6E6"/>
            <w:vAlign w:val="center"/>
          </w:tcPr>
          <w:p w:rsidR="008B333E" w:rsidRPr="0004416F" w:rsidRDefault="008B333E" w:rsidP="005A367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Nazwa załącznika</w:t>
            </w:r>
          </w:p>
        </w:tc>
        <w:tc>
          <w:tcPr>
            <w:tcW w:w="683" w:type="pct"/>
            <w:gridSpan w:val="3"/>
          </w:tcPr>
          <w:p w:rsidR="008B333E" w:rsidRPr="0004416F" w:rsidRDefault="008B333E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Zaznaczyć właściwe</w:t>
            </w:r>
          </w:p>
        </w:tc>
      </w:tr>
      <w:tr w:rsidR="008B333E" w:rsidRPr="0004416F" w:rsidTr="004E72B2">
        <w:trPr>
          <w:trHeight w:val="796"/>
        </w:trPr>
        <w:tc>
          <w:tcPr>
            <w:tcW w:w="367" w:type="pct"/>
            <w:vAlign w:val="center"/>
          </w:tcPr>
          <w:p w:rsidR="008B333E" w:rsidRPr="0004416F" w:rsidRDefault="008B333E" w:rsidP="005A367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3951" w:type="pct"/>
            <w:tcBorders>
              <w:bottom w:val="nil"/>
            </w:tcBorders>
            <w:vAlign w:val="center"/>
          </w:tcPr>
          <w:p w:rsidR="008B333E" w:rsidRPr="0004416F" w:rsidRDefault="008B333E" w:rsidP="00287188">
            <w:pPr>
              <w:rPr>
                <w:rFonts w:asciiTheme="majorHAnsi" w:hAnsiTheme="majorHAnsi" w:cs="Bookman Old Style"/>
                <w:i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Bilans</w:t>
            </w:r>
            <w:r w:rsidRPr="0004416F">
              <w:rPr>
                <w:rStyle w:val="Odwoanieprzypisudolnego"/>
                <w:rFonts w:asciiTheme="majorHAnsi" w:hAnsiTheme="majorHAnsi"/>
                <w:sz w:val="20"/>
                <w:szCs w:val="20"/>
              </w:rPr>
              <w:footnoteReference w:id="7"/>
            </w:r>
            <w:r w:rsidRPr="0004416F">
              <w:rPr>
                <w:rFonts w:asciiTheme="majorHAnsi" w:hAnsiTheme="majorHAnsi" w:cs="Arial"/>
                <w:sz w:val="20"/>
                <w:szCs w:val="20"/>
              </w:rPr>
              <w:t>, Rachunek zysków i strat</w:t>
            </w:r>
            <w:r w:rsidRPr="0004416F">
              <w:rPr>
                <w:rStyle w:val="Odwoanieprzypisudolnego"/>
                <w:rFonts w:asciiTheme="majorHAnsi" w:hAnsiTheme="majorHAnsi"/>
                <w:sz w:val="20"/>
                <w:szCs w:val="20"/>
              </w:rPr>
              <w:footnoteReference w:id="8"/>
            </w:r>
            <w:r w:rsidRPr="0004416F">
              <w:rPr>
                <w:rFonts w:asciiTheme="majorHAnsi" w:hAnsiTheme="majorHAnsi" w:cs="Arial"/>
                <w:sz w:val="20"/>
                <w:szCs w:val="20"/>
              </w:rPr>
              <w:t xml:space="preserve"> dla przedsiębiorstw zobowiązanych do sporządzania sprawozdań finansowych</w:t>
            </w:r>
          </w:p>
        </w:tc>
        <w:tc>
          <w:tcPr>
            <w:tcW w:w="683" w:type="pct"/>
            <w:gridSpan w:val="3"/>
            <w:tcBorders>
              <w:bottom w:val="nil"/>
            </w:tcBorders>
          </w:tcPr>
          <w:p w:rsidR="008B333E" w:rsidRPr="0004416F" w:rsidRDefault="008B333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B333E" w:rsidRPr="0004416F" w:rsidTr="00016E7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pct"/>
          <w:trHeight w:val="632"/>
        </w:trPr>
        <w:tc>
          <w:tcPr>
            <w:tcW w:w="367" w:type="pct"/>
          </w:tcPr>
          <w:p w:rsidR="008B333E" w:rsidRPr="0004416F" w:rsidRDefault="008B333E" w:rsidP="005A3679">
            <w:pPr>
              <w:jc w:val="center"/>
              <w:rPr>
                <w:rFonts w:asciiTheme="majorHAnsi" w:hAnsiTheme="majorHAnsi"/>
                <w:iCs/>
                <w:sz w:val="20"/>
                <w:szCs w:val="20"/>
              </w:rPr>
            </w:pPr>
            <w:r w:rsidRPr="0004416F">
              <w:rPr>
                <w:rFonts w:asciiTheme="majorHAnsi" w:hAnsiTheme="majorHAnsi"/>
                <w:iCs/>
                <w:sz w:val="20"/>
                <w:szCs w:val="20"/>
              </w:rPr>
              <w:t>2</w:t>
            </w:r>
          </w:p>
        </w:tc>
        <w:tc>
          <w:tcPr>
            <w:tcW w:w="3954" w:type="pct"/>
            <w:gridSpan w:val="2"/>
            <w:tcBorders>
              <w:bottom w:val="single" w:sz="4" w:space="0" w:color="auto"/>
              <w:right w:val="nil"/>
            </w:tcBorders>
          </w:tcPr>
          <w:p w:rsidR="008B333E" w:rsidRPr="0004416F" w:rsidRDefault="008B333E" w:rsidP="00287188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bCs/>
                <w:sz w:val="20"/>
                <w:szCs w:val="20"/>
              </w:rPr>
              <w:t>Uproszczony Bilans, Rachunek zysków i strat dla pozostałych przedsiębiorstw</w:t>
            </w:r>
            <w:r w:rsidR="00287188" w:rsidRPr="0004416F">
              <w:rPr>
                <w:rFonts w:asciiTheme="majorHAnsi" w:hAnsiTheme="majorHAnsi" w:cs="Arial"/>
                <w:bCs/>
                <w:sz w:val="20"/>
                <w:szCs w:val="20"/>
              </w:rPr>
              <w:t>.</w:t>
            </w:r>
          </w:p>
        </w:tc>
        <w:tc>
          <w:tcPr>
            <w:tcW w:w="668" w:type="pct"/>
          </w:tcPr>
          <w:p w:rsidR="008B333E" w:rsidRPr="0004416F" w:rsidRDefault="008B333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E6721C" w:rsidRPr="0004416F" w:rsidRDefault="00016E72" w:rsidP="00016E72">
      <w:pPr>
        <w:spacing w:after="120"/>
        <w:ind w:left="-142" w:right="-286"/>
        <w:jc w:val="both"/>
        <w:rPr>
          <w:rFonts w:asciiTheme="majorHAnsi" w:hAnsiTheme="majorHAnsi" w:cs="Arial"/>
          <w:sz w:val="20"/>
          <w:szCs w:val="20"/>
        </w:rPr>
      </w:pPr>
      <w:r w:rsidRPr="0004416F">
        <w:rPr>
          <w:rFonts w:asciiTheme="majorHAnsi" w:hAnsiTheme="majorHAnsi" w:cs="Arial"/>
          <w:sz w:val="20"/>
          <w:szCs w:val="20"/>
        </w:rPr>
        <w:t>Wnioskodawcy, którzy zgodnie z art. 2 ust. 1 ustawy o rachunkowości są zobowiązani do sporządzania sprawozdań, przedkładają sprawozdania finansowe za okres 3 ostatnich lat obrotowych, sporządzane zgodnie z przepisami o rachunkowości. W przypadku braku obowiązku sporządzania sprawozdań należy przedłożyć PIT wraz PIT B/CIT lub równoważne dokumenty.</w:t>
      </w:r>
    </w:p>
    <w:p w:rsidR="008B333E" w:rsidRPr="0004416F" w:rsidRDefault="00FA2791" w:rsidP="006E0881">
      <w:pPr>
        <w:spacing w:after="120"/>
        <w:ind w:left="-142" w:right="-286"/>
        <w:jc w:val="both"/>
        <w:rPr>
          <w:rFonts w:asciiTheme="majorHAnsi" w:hAnsiTheme="majorHAnsi" w:cs="Arial"/>
          <w:b/>
          <w:sz w:val="20"/>
          <w:szCs w:val="20"/>
        </w:rPr>
      </w:pPr>
      <w:bookmarkStart w:id="37" w:name="_Toc309023626"/>
      <w:r w:rsidRPr="0004416F">
        <w:rPr>
          <w:rFonts w:asciiTheme="majorHAnsi" w:hAnsiTheme="majorHAnsi" w:cs="Arial"/>
          <w:b/>
        </w:rPr>
        <w:lastRenderedPageBreak/>
        <w:t>5</w:t>
      </w:r>
      <w:r w:rsidR="00293E1F" w:rsidRPr="0004416F">
        <w:rPr>
          <w:rFonts w:asciiTheme="majorHAnsi" w:hAnsiTheme="majorHAnsi" w:cs="Arial"/>
          <w:b/>
        </w:rPr>
        <w:t>-1</w:t>
      </w:r>
      <w:r w:rsidR="00293E1F" w:rsidRPr="0004416F">
        <w:rPr>
          <w:rFonts w:asciiTheme="majorHAnsi" w:hAnsiTheme="majorHAnsi" w:cs="Arial"/>
          <w:b/>
          <w:sz w:val="20"/>
          <w:szCs w:val="20"/>
        </w:rPr>
        <w:t xml:space="preserve"> </w:t>
      </w:r>
      <w:r w:rsidR="008B333E" w:rsidRPr="0004416F">
        <w:rPr>
          <w:rFonts w:asciiTheme="majorHAnsi" w:hAnsiTheme="majorHAnsi" w:cs="Arial"/>
          <w:b/>
        </w:rPr>
        <w:t>Wyjaśnienia dotyczące sposobu przygotowania powyższych załączników</w:t>
      </w:r>
      <w:bookmarkEnd w:id="37"/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8B333E" w:rsidRPr="0004416F">
        <w:trPr>
          <w:trHeight w:val="327"/>
        </w:trPr>
        <w:tc>
          <w:tcPr>
            <w:tcW w:w="9648" w:type="dxa"/>
            <w:shd w:val="clear" w:color="auto" w:fill="C0C0C0"/>
            <w:vAlign w:val="center"/>
          </w:tcPr>
          <w:p w:rsidR="008B333E" w:rsidRPr="0004416F" w:rsidRDefault="008B333E" w:rsidP="004E72B2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Należy przedstawić szczegółowe założenia do analizy finansowej. Dodatkowo, należy wyjaśnić ewentualne znaczące zmiany w poszczególnych pozycjach analizy finansowej, które mogą budzić wątpliwości u Oceniających.</w:t>
            </w:r>
            <w:r w:rsidRPr="0004416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8B333E" w:rsidRPr="0004416F" w:rsidTr="00B20C30">
        <w:trPr>
          <w:trHeight w:val="386"/>
        </w:trPr>
        <w:tc>
          <w:tcPr>
            <w:tcW w:w="9648" w:type="dxa"/>
            <w:vAlign w:val="center"/>
          </w:tcPr>
          <w:p w:rsidR="008B333E" w:rsidRPr="0004416F" w:rsidRDefault="008B333E" w:rsidP="00D2060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2B3830" w:rsidRPr="0004416F" w:rsidRDefault="002B3830" w:rsidP="00E254BC">
      <w:pPr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8B333E" w:rsidRPr="0004416F" w:rsidRDefault="008B333E" w:rsidP="00E254BC">
      <w:pPr>
        <w:jc w:val="both"/>
        <w:rPr>
          <w:rFonts w:asciiTheme="majorHAnsi" w:hAnsiTheme="majorHAnsi" w:cs="Arial"/>
          <w:b/>
          <w:bCs/>
        </w:rPr>
      </w:pPr>
      <w:r w:rsidRPr="0004416F">
        <w:rPr>
          <w:rFonts w:asciiTheme="majorHAnsi" w:hAnsiTheme="majorHAnsi" w:cs="Arial"/>
          <w:b/>
          <w:bCs/>
        </w:rPr>
        <w:t>Podpisy w imieniu Beneficjenta:</w:t>
      </w:r>
    </w:p>
    <w:p w:rsidR="002B3830" w:rsidRPr="0004416F" w:rsidRDefault="002B3830" w:rsidP="00E254BC">
      <w:pPr>
        <w:jc w:val="both"/>
        <w:rPr>
          <w:rFonts w:asciiTheme="majorHAnsi" w:hAnsiTheme="majorHAnsi" w:cs="Arial"/>
          <w:b/>
          <w:bCs/>
        </w:rPr>
      </w:pPr>
    </w:p>
    <w:p w:rsidR="0004416F" w:rsidRDefault="0004416F" w:rsidP="00E254BC">
      <w:pPr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04416F" w:rsidRPr="0004416F" w:rsidTr="0004416F">
        <w:tc>
          <w:tcPr>
            <w:tcW w:w="4605" w:type="dxa"/>
          </w:tcPr>
          <w:p w:rsidR="0004416F" w:rsidRPr="0004416F" w:rsidRDefault="0004416F" w:rsidP="0004416F">
            <w:pPr>
              <w:jc w:val="center"/>
              <w:rPr>
                <w:rFonts w:asciiTheme="majorHAnsi" w:hAnsiTheme="majorHAnsi" w:cs="Arial"/>
                <w:b/>
                <w:bCs/>
              </w:rPr>
            </w:pPr>
            <w:r w:rsidRPr="0004416F">
              <w:rPr>
                <w:rFonts w:asciiTheme="majorHAnsi" w:hAnsiTheme="majorHAnsi" w:cs="Arial"/>
                <w:b/>
                <w:bCs/>
              </w:rPr>
              <w:t>Imię i nazwisko, pieczęć firmowa</w:t>
            </w:r>
          </w:p>
        </w:tc>
        <w:tc>
          <w:tcPr>
            <w:tcW w:w="4605" w:type="dxa"/>
          </w:tcPr>
          <w:p w:rsidR="0004416F" w:rsidRPr="0004416F" w:rsidRDefault="0004416F" w:rsidP="0004416F">
            <w:pPr>
              <w:jc w:val="center"/>
              <w:rPr>
                <w:rFonts w:asciiTheme="majorHAnsi" w:hAnsiTheme="majorHAnsi" w:cs="Arial"/>
                <w:b/>
                <w:bCs/>
              </w:rPr>
            </w:pPr>
            <w:r w:rsidRPr="0004416F">
              <w:rPr>
                <w:rFonts w:asciiTheme="majorHAnsi" w:hAnsiTheme="majorHAnsi" w:cs="Arial"/>
                <w:b/>
                <w:bCs/>
              </w:rPr>
              <w:t>Data, miejscowość</w:t>
            </w:r>
          </w:p>
        </w:tc>
      </w:tr>
      <w:tr w:rsidR="0004416F" w:rsidRPr="0004416F" w:rsidTr="0004416F">
        <w:tc>
          <w:tcPr>
            <w:tcW w:w="4605" w:type="dxa"/>
          </w:tcPr>
          <w:p w:rsidR="0004416F" w:rsidRPr="0004416F" w:rsidRDefault="0004416F" w:rsidP="0004416F">
            <w:pPr>
              <w:jc w:val="center"/>
              <w:rPr>
                <w:rFonts w:asciiTheme="majorHAnsi" w:hAnsiTheme="majorHAnsi" w:cs="Arial"/>
                <w:b/>
                <w:bCs/>
              </w:rPr>
            </w:pPr>
          </w:p>
          <w:p w:rsidR="0004416F" w:rsidRPr="0004416F" w:rsidRDefault="0004416F" w:rsidP="0004416F">
            <w:pPr>
              <w:jc w:val="center"/>
              <w:rPr>
                <w:rFonts w:asciiTheme="majorHAnsi" w:hAnsiTheme="majorHAnsi" w:cs="Arial"/>
                <w:b/>
                <w:bCs/>
              </w:rPr>
            </w:pPr>
          </w:p>
          <w:p w:rsidR="0004416F" w:rsidRPr="0004416F" w:rsidRDefault="0004416F" w:rsidP="0004416F">
            <w:pPr>
              <w:jc w:val="center"/>
              <w:rPr>
                <w:rFonts w:asciiTheme="majorHAnsi" w:hAnsiTheme="majorHAnsi" w:cs="Arial"/>
                <w:b/>
                <w:bCs/>
              </w:rPr>
            </w:pPr>
          </w:p>
          <w:p w:rsidR="0004416F" w:rsidRPr="0004416F" w:rsidRDefault="0004416F" w:rsidP="0004416F">
            <w:pPr>
              <w:jc w:val="center"/>
              <w:rPr>
                <w:rFonts w:asciiTheme="majorHAnsi" w:hAnsiTheme="majorHAnsi" w:cs="Arial"/>
                <w:b/>
                <w:bCs/>
              </w:rPr>
            </w:pPr>
          </w:p>
          <w:p w:rsidR="0004416F" w:rsidRPr="0004416F" w:rsidRDefault="0004416F" w:rsidP="0004416F">
            <w:pPr>
              <w:jc w:val="center"/>
              <w:rPr>
                <w:rFonts w:asciiTheme="majorHAnsi" w:hAnsiTheme="majorHAnsi" w:cs="Arial"/>
                <w:b/>
                <w:bCs/>
              </w:rPr>
            </w:pPr>
          </w:p>
          <w:p w:rsidR="0004416F" w:rsidRPr="0004416F" w:rsidRDefault="0004416F" w:rsidP="0004416F">
            <w:pPr>
              <w:jc w:val="center"/>
              <w:rPr>
                <w:rFonts w:asciiTheme="majorHAnsi" w:hAnsiTheme="majorHAnsi" w:cs="Arial"/>
                <w:b/>
                <w:bCs/>
              </w:rPr>
            </w:pPr>
            <w:r w:rsidRPr="0004416F">
              <w:rPr>
                <w:rFonts w:asciiTheme="majorHAnsi" w:hAnsiTheme="majorHAnsi" w:cs="Arial"/>
                <w:b/>
                <w:bCs/>
              </w:rPr>
              <w:t>…………………………………………</w:t>
            </w:r>
          </w:p>
        </w:tc>
        <w:tc>
          <w:tcPr>
            <w:tcW w:w="4605" w:type="dxa"/>
          </w:tcPr>
          <w:p w:rsidR="0004416F" w:rsidRPr="0004416F" w:rsidRDefault="0004416F" w:rsidP="0004416F">
            <w:pPr>
              <w:jc w:val="center"/>
              <w:rPr>
                <w:rFonts w:asciiTheme="majorHAnsi" w:hAnsiTheme="majorHAnsi" w:cs="Arial"/>
                <w:b/>
                <w:bCs/>
              </w:rPr>
            </w:pPr>
          </w:p>
          <w:p w:rsidR="0004416F" w:rsidRPr="0004416F" w:rsidRDefault="0004416F" w:rsidP="0004416F">
            <w:pPr>
              <w:jc w:val="center"/>
              <w:rPr>
                <w:rFonts w:asciiTheme="majorHAnsi" w:hAnsiTheme="majorHAnsi" w:cs="Arial"/>
                <w:b/>
                <w:bCs/>
              </w:rPr>
            </w:pPr>
          </w:p>
          <w:p w:rsidR="0004416F" w:rsidRPr="0004416F" w:rsidRDefault="0004416F" w:rsidP="0004416F">
            <w:pPr>
              <w:jc w:val="center"/>
              <w:rPr>
                <w:rFonts w:asciiTheme="majorHAnsi" w:hAnsiTheme="majorHAnsi" w:cs="Arial"/>
                <w:b/>
                <w:bCs/>
              </w:rPr>
            </w:pPr>
          </w:p>
          <w:p w:rsidR="0004416F" w:rsidRPr="0004416F" w:rsidRDefault="0004416F" w:rsidP="0004416F">
            <w:pPr>
              <w:jc w:val="center"/>
              <w:rPr>
                <w:rFonts w:asciiTheme="majorHAnsi" w:hAnsiTheme="majorHAnsi" w:cs="Arial"/>
                <w:b/>
                <w:bCs/>
              </w:rPr>
            </w:pPr>
          </w:p>
          <w:p w:rsidR="0004416F" w:rsidRPr="0004416F" w:rsidRDefault="0004416F" w:rsidP="0004416F">
            <w:pPr>
              <w:jc w:val="center"/>
              <w:rPr>
                <w:rFonts w:asciiTheme="majorHAnsi" w:hAnsiTheme="majorHAnsi" w:cs="Arial"/>
                <w:b/>
                <w:bCs/>
              </w:rPr>
            </w:pPr>
          </w:p>
          <w:p w:rsidR="0004416F" w:rsidRPr="0004416F" w:rsidRDefault="0004416F" w:rsidP="0004416F">
            <w:pPr>
              <w:jc w:val="center"/>
              <w:rPr>
                <w:rFonts w:asciiTheme="majorHAnsi" w:hAnsiTheme="majorHAnsi" w:cs="Arial"/>
                <w:b/>
                <w:bCs/>
              </w:rPr>
            </w:pPr>
            <w:r w:rsidRPr="0004416F">
              <w:rPr>
                <w:rFonts w:asciiTheme="majorHAnsi" w:hAnsiTheme="majorHAnsi" w:cs="Arial"/>
                <w:b/>
                <w:bCs/>
              </w:rPr>
              <w:t>…………………………………………</w:t>
            </w:r>
          </w:p>
        </w:tc>
      </w:tr>
    </w:tbl>
    <w:p w:rsidR="002B3830" w:rsidRPr="0004416F" w:rsidRDefault="002B3830" w:rsidP="0004416F">
      <w:pPr>
        <w:jc w:val="both"/>
        <w:rPr>
          <w:rFonts w:asciiTheme="majorHAnsi" w:hAnsiTheme="majorHAnsi"/>
        </w:rPr>
      </w:pPr>
    </w:p>
    <w:sectPr w:rsidR="002B3830" w:rsidRPr="0004416F" w:rsidSect="00AC055A">
      <w:pgSz w:w="11906" w:h="16838" w:code="9"/>
      <w:pgMar w:top="1191" w:right="1418" w:bottom="1191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724" w:rsidRDefault="00476724">
      <w:r>
        <w:separator/>
      </w:r>
    </w:p>
  </w:endnote>
  <w:endnote w:type="continuationSeparator" w:id="0">
    <w:p w:rsidR="00476724" w:rsidRDefault="00476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B90" w:rsidRDefault="00E31B90" w:rsidP="000850D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31B90" w:rsidRDefault="00E31B90" w:rsidP="007802A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B90" w:rsidRDefault="00E31B90" w:rsidP="007802A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4416F">
      <w:rPr>
        <w:rStyle w:val="Numerstrony"/>
        <w:noProof/>
      </w:rPr>
      <w:t>10</w:t>
    </w:r>
    <w:r>
      <w:rPr>
        <w:rStyle w:val="Numerstrony"/>
      </w:rPr>
      <w:fldChar w:fldCharType="end"/>
    </w:r>
  </w:p>
  <w:p w:rsidR="00E31B90" w:rsidRPr="00602906" w:rsidRDefault="00E31B90" w:rsidP="00602906">
    <w:pPr>
      <w:pStyle w:val="Stopka"/>
      <w:ind w:right="360"/>
      <w:jc w:val="center"/>
      <w:rPr>
        <w:i/>
        <w:sz w:val="22"/>
        <w:szCs w:val="22"/>
      </w:rPr>
    </w:pPr>
    <w:r w:rsidRPr="007236D5">
      <w:rPr>
        <w:i/>
        <w:sz w:val="22"/>
        <w:szCs w:val="22"/>
      </w:rPr>
      <w:tab/>
      <w:t>Wszystkie pola w biznes planie muszą być wypełnione. W przypadku, gdy dane pole nie dotyczy Beneficjenta, należy wpisać ”NIE DOTYCZY” lub „-„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724" w:rsidRDefault="00476724">
      <w:r>
        <w:separator/>
      </w:r>
    </w:p>
  </w:footnote>
  <w:footnote w:type="continuationSeparator" w:id="0">
    <w:p w:rsidR="00476724" w:rsidRDefault="00476724">
      <w:r>
        <w:continuationSeparator/>
      </w:r>
    </w:p>
  </w:footnote>
  <w:footnote w:id="1">
    <w:p w:rsidR="00E31B90" w:rsidRPr="0004416F" w:rsidRDefault="00E31B90">
      <w:pPr>
        <w:pStyle w:val="Tekstprzypisudolnego"/>
        <w:rPr>
          <w:rFonts w:asciiTheme="majorHAnsi" w:hAnsiTheme="majorHAnsi"/>
          <w:sz w:val="18"/>
          <w:szCs w:val="18"/>
        </w:rPr>
      </w:pPr>
      <w:r w:rsidRPr="0004416F">
        <w:rPr>
          <w:rStyle w:val="Odwoanieprzypisudolnego"/>
          <w:rFonts w:asciiTheme="majorHAnsi" w:hAnsiTheme="majorHAnsi"/>
          <w:sz w:val="18"/>
          <w:szCs w:val="18"/>
        </w:rPr>
        <w:footnoteRef/>
      </w:r>
      <w:r w:rsidRPr="0004416F">
        <w:rPr>
          <w:rFonts w:asciiTheme="majorHAnsi" w:hAnsiTheme="majorHAnsi"/>
          <w:sz w:val="18"/>
          <w:szCs w:val="18"/>
        </w:rPr>
        <w:t xml:space="preserve"> Numer PKD działalności której dotyczy projekt  powinien się znajdować we właściwym wpisie do CEIDG lub KRS.</w:t>
      </w:r>
    </w:p>
  </w:footnote>
  <w:footnote w:id="2">
    <w:p w:rsidR="00E31B90" w:rsidRPr="0004416F" w:rsidRDefault="00E31B90" w:rsidP="00602906">
      <w:pPr>
        <w:pStyle w:val="Tekstprzypisudolnego"/>
        <w:ind w:right="-569"/>
        <w:jc w:val="both"/>
        <w:rPr>
          <w:rFonts w:asciiTheme="majorHAnsi" w:hAnsiTheme="majorHAnsi"/>
          <w:sz w:val="18"/>
          <w:szCs w:val="18"/>
        </w:rPr>
      </w:pPr>
      <w:r w:rsidRPr="0004416F">
        <w:rPr>
          <w:rStyle w:val="Odwoanieprzypisudolnego"/>
          <w:rFonts w:asciiTheme="majorHAnsi" w:hAnsiTheme="majorHAnsi"/>
          <w:sz w:val="18"/>
          <w:szCs w:val="18"/>
        </w:rPr>
        <w:footnoteRef/>
      </w:r>
      <w:r w:rsidRPr="0004416F">
        <w:rPr>
          <w:rFonts w:asciiTheme="majorHAnsi" w:hAnsiTheme="majorHAnsi"/>
          <w:sz w:val="18"/>
          <w:szCs w:val="18"/>
        </w:rPr>
        <w:t xml:space="preserve"> Dokumenty jednoznacznie potwierdzające zdolność finansową (np. wyciąg z konta, umowa kredytowa, promesa kredytowa wydana na podstawie pozytywnej oceny zdolności kredytowej i stanowiąca wiążące zobowiązanie banku do udzielenia kredytu na określonych w niej warunkach) powinny być załączone do wniosku.</w:t>
      </w:r>
    </w:p>
  </w:footnote>
  <w:footnote w:id="3">
    <w:p w:rsidR="00E31B90" w:rsidRPr="0004416F" w:rsidRDefault="00E31B90" w:rsidP="00B50833">
      <w:pPr>
        <w:pStyle w:val="Tekstprzypisudolnego"/>
        <w:rPr>
          <w:rFonts w:asciiTheme="majorHAnsi" w:hAnsiTheme="majorHAnsi"/>
          <w:sz w:val="18"/>
          <w:szCs w:val="18"/>
        </w:rPr>
      </w:pPr>
      <w:r w:rsidRPr="0004416F">
        <w:rPr>
          <w:rStyle w:val="Odwoanieprzypisudolnego"/>
          <w:rFonts w:asciiTheme="majorHAnsi" w:hAnsiTheme="majorHAnsi"/>
          <w:sz w:val="18"/>
          <w:szCs w:val="18"/>
        </w:rPr>
        <w:footnoteRef/>
      </w:r>
      <w:r w:rsidRPr="0004416F">
        <w:rPr>
          <w:rFonts w:asciiTheme="majorHAnsi" w:hAnsiTheme="majorHAnsi"/>
          <w:sz w:val="18"/>
          <w:szCs w:val="18"/>
        </w:rPr>
        <w:t xml:space="preserve"> Jeśli dotyczy</w:t>
      </w:r>
    </w:p>
  </w:footnote>
  <w:footnote w:id="4">
    <w:p w:rsidR="00E31B90" w:rsidRPr="0004416F" w:rsidRDefault="00E31B90" w:rsidP="00602906">
      <w:pPr>
        <w:pStyle w:val="Tekstprzypisudolnego"/>
        <w:ind w:right="-428"/>
        <w:rPr>
          <w:rFonts w:asciiTheme="majorHAnsi" w:hAnsiTheme="majorHAnsi"/>
          <w:sz w:val="18"/>
          <w:szCs w:val="18"/>
        </w:rPr>
      </w:pPr>
      <w:r w:rsidRPr="0004416F">
        <w:rPr>
          <w:rStyle w:val="Odwoanieprzypisudolnego"/>
          <w:rFonts w:asciiTheme="majorHAnsi" w:hAnsiTheme="majorHAnsi"/>
          <w:sz w:val="18"/>
          <w:szCs w:val="18"/>
        </w:rPr>
        <w:footnoteRef/>
      </w:r>
      <w:r w:rsidRPr="0004416F">
        <w:rPr>
          <w:rFonts w:asciiTheme="majorHAnsi" w:hAnsiTheme="majorHAnsi"/>
          <w:sz w:val="18"/>
          <w:szCs w:val="18"/>
        </w:rPr>
        <w:t xml:space="preserve"> Mapy zagrożenia powodziowego i mapy ryzyka powodziowego  opublikowane są na stronie internetowej Hydroportalu (http://mapy.isok.gov.pl/imap/).</w:t>
      </w:r>
    </w:p>
  </w:footnote>
  <w:footnote w:id="5">
    <w:p w:rsidR="00E31B90" w:rsidRPr="0004416F" w:rsidRDefault="00E31B90" w:rsidP="00B50833">
      <w:pPr>
        <w:pStyle w:val="Akapitzlist"/>
        <w:ind w:left="0"/>
        <w:jc w:val="both"/>
        <w:rPr>
          <w:rFonts w:asciiTheme="majorHAnsi" w:hAnsiTheme="majorHAnsi"/>
          <w:color w:val="000000"/>
          <w:sz w:val="18"/>
          <w:szCs w:val="18"/>
        </w:rPr>
      </w:pPr>
      <w:r w:rsidRPr="0004416F">
        <w:rPr>
          <w:rStyle w:val="Odwoanieprzypisudolnego"/>
          <w:rFonts w:asciiTheme="majorHAnsi" w:hAnsiTheme="majorHAnsi"/>
          <w:sz w:val="18"/>
          <w:szCs w:val="18"/>
        </w:rPr>
        <w:footnoteRef/>
      </w:r>
      <w:r w:rsidRPr="0004416F">
        <w:rPr>
          <w:rFonts w:asciiTheme="majorHAnsi" w:hAnsiTheme="majorHAnsi"/>
          <w:sz w:val="18"/>
          <w:szCs w:val="18"/>
        </w:rPr>
        <w:t xml:space="preserve"> I</w:t>
      </w:r>
      <w:r w:rsidRPr="0004416F">
        <w:rPr>
          <w:rFonts w:asciiTheme="majorHAnsi" w:hAnsiTheme="majorHAnsi"/>
          <w:color w:val="000000"/>
          <w:sz w:val="18"/>
          <w:szCs w:val="18"/>
        </w:rPr>
        <w:t xml:space="preserve">nnowacja produktowa oznacza wprowadzenie na rynek przez dane przedsiębiorstwo nowego towaru lub usługi lub znaczące ulepszenie oferowanych uprzednio towarów i usług w odniesieniu do ich charakterystyk lub przeznaczenia; </w:t>
      </w:r>
    </w:p>
    <w:p w:rsidR="00E31B90" w:rsidRPr="0004416F" w:rsidRDefault="00E31B90" w:rsidP="00B50833">
      <w:pPr>
        <w:pStyle w:val="Tekstprzypisudolnego"/>
        <w:rPr>
          <w:rFonts w:asciiTheme="majorHAnsi" w:hAnsiTheme="majorHAnsi"/>
          <w:sz w:val="18"/>
          <w:szCs w:val="18"/>
        </w:rPr>
      </w:pPr>
      <w:r w:rsidRPr="0004416F">
        <w:rPr>
          <w:rFonts w:asciiTheme="majorHAnsi" w:hAnsiTheme="majorHAnsi"/>
          <w:color w:val="000000"/>
          <w:sz w:val="18"/>
          <w:szCs w:val="18"/>
        </w:rPr>
        <w:t>Innowacja procesowa oznacza wprowadzenie do praktyki w przedsiębiorstwie nowych lub znacząco ulepszonych metod produkcji lub dostawy.</w:t>
      </w:r>
    </w:p>
  </w:footnote>
  <w:footnote w:id="6">
    <w:p w:rsidR="00E31B90" w:rsidRPr="0004416F" w:rsidRDefault="00E31B90" w:rsidP="00154B57">
      <w:pPr>
        <w:pStyle w:val="Tekstprzypisudolnego"/>
        <w:jc w:val="both"/>
        <w:rPr>
          <w:rFonts w:asciiTheme="majorHAnsi" w:hAnsiTheme="majorHAnsi"/>
          <w:sz w:val="18"/>
          <w:szCs w:val="18"/>
        </w:rPr>
      </w:pPr>
      <w:r w:rsidRPr="0004416F">
        <w:rPr>
          <w:rStyle w:val="Odwoanieprzypisudolnego"/>
          <w:rFonts w:asciiTheme="majorHAnsi" w:hAnsiTheme="majorHAnsi"/>
          <w:sz w:val="18"/>
          <w:szCs w:val="18"/>
        </w:rPr>
        <w:footnoteRef/>
      </w:r>
      <w:r w:rsidRPr="0004416F">
        <w:rPr>
          <w:rFonts w:asciiTheme="majorHAnsi" w:hAnsiTheme="majorHAnsi"/>
          <w:sz w:val="18"/>
          <w:szCs w:val="18"/>
        </w:rPr>
        <w:t xml:space="preserve"> Zgodnie z definicją innowacji określoną w podręczniku OECD Podręcznik Oslo przez </w:t>
      </w:r>
      <w:r w:rsidRPr="0004416F">
        <w:rPr>
          <w:rFonts w:asciiTheme="majorHAnsi" w:hAnsiTheme="majorHAnsi"/>
          <w:b/>
          <w:sz w:val="18"/>
          <w:szCs w:val="18"/>
        </w:rPr>
        <w:t>innowację marketingową</w:t>
      </w:r>
      <w:r w:rsidRPr="0004416F">
        <w:rPr>
          <w:rFonts w:asciiTheme="majorHAnsi" w:hAnsiTheme="majorHAnsi"/>
          <w:sz w:val="18"/>
          <w:szCs w:val="18"/>
        </w:rPr>
        <w:t xml:space="preserve"> należy rozumieć zastosowanie nowej metody marketingowej obejmującej znaczące zmiany w wyglądzie produktu, jego opakowaniu, pozycjonowaniu, promocji, polityce cenowej lub modelu biznesowym, wynikającej z nowej strategii marketingowej przedsiębiorstwa, natomiast przez </w:t>
      </w:r>
      <w:r w:rsidRPr="0004416F">
        <w:rPr>
          <w:rFonts w:asciiTheme="majorHAnsi" w:hAnsiTheme="majorHAnsi"/>
          <w:b/>
          <w:sz w:val="18"/>
          <w:szCs w:val="18"/>
        </w:rPr>
        <w:t>innowację organizacyjną</w:t>
      </w:r>
      <w:r w:rsidRPr="0004416F">
        <w:rPr>
          <w:rFonts w:asciiTheme="majorHAnsi" w:hAnsiTheme="majorHAnsi"/>
          <w:sz w:val="18"/>
          <w:szCs w:val="18"/>
        </w:rPr>
        <w:t xml:space="preserve"> rozumiemy zastosowanie w przedsiębiorstwie nowej metody organizacji jego działalności biznesowej, nowej organizacji miejsc pracy lub nowej organizacji relacji zewnętrznych.</w:t>
      </w:r>
    </w:p>
  </w:footnote>
  <w:footnote w:id="7">
    <w:p w:rsidR="00E31B90" w:rsidRPr="0004416F" w:rsidRDefault="00E31B90" w:rsidP="00735045">
      <w:pPr>
        <w:pStyle w:val="Tekstprzypisudolnego"/>
        <w:jc w:val="both"/>
        <w:rPr>
          <w:rFonts w:asciiTheme="majorHAnsi" w:hAnsiTheme="majorHAnsi"/>
          <w:sz w:val="18"/>
          <w:szCs w:val="18"/>
        </w:rPr>
      </w:pPr>
      <w:r w:rsidRPr="0004416F">
        <w:rPr>
          <w:rStyle w:val="Odwoanieprzypisudolnego"/>
          <w:rFonts w:asciiTheme="majorHAnsi" w:hAnsiTheme="majorHAnsi"/>
          <w:sz w:val="18"/>
          <w:szCs w:val="18"/>
        </w:rPr>
        <w:footnoteRef/>
      </w:r>
      <w:r w:rsidRPr="0004416F">
        <w:rPr>
          <w:rFonts w:asciiTheme="majorHAnsi" w:hAnsiTheme="majorHAnsi"/>
          <w:sz w:val="18"/>
          <w:szCs w:val="18"/>
        </w:rPr>
        <w:t xml:space="preserve"> Zgodnie z MSR 20 dotacje w bilansie należy prezentować jako przychody przyszłych okresów lub odejmować kwotę dotacji przy ustalaniu wartości bilansowej składnika aktywów.</w:t>
      </w:r>
    </w:p>
  </w:footnote>
  <w:footnote w:id="8">
    <w:p w:rsidR="00E31B90" w:rsidRPr="0004416F" w:rsidRDefault="00E31B90" w:rsidP="00735045">
      <w:pPr>
        <w:pStyle w:val="Tekstprzypisudolnego"/>
        <w:jc w:val="both"/>
        <w:rPr>
          <w:rFonts w:asciiTheme="majorHAnsi" w:hAnsiTheme="majorHAnsi"/>
          <w:sz w:val="18"/>
          <w:szCs w:val="18"/>
        </w:rPr>
      </w:pPr>
      <w:r w:rsidRPr="0004416F">
        <w:rPr>
          <w:rFonts w:asciiTheme="majorHAnsi" w:hAnsiTheme="majorHAnsi"/>
          <w:sz w:val="18"/>
          <w:szCs w:val="18"/>
        </w:rPr>
        <w:footnoteRef/>
      </w:r>
      <w:r w:rsidRPr="0004416F">
        <w:rPr>
          <w:rFonts w:asciiTheme="majorHAnsi" w:hAnsiTheme="majorHAnsi"/>
          <w:sz w:val="18"/>
          <w:szCs w:val="18"/>
        </w:rPr>
        <w:t xml:space="preserve"> Zgodnie z MSR numer 20 dotację należy ujmować jako przychód w kolejnych okresach, aby zapewnić ich współmierność z odnośnymi kosztami (tj amortyzacją). W związku z tym dotacja powinna zostać wykazana w</w:t>
      </w:r>
      <w:r w:rsidR="0004416F">
        <w:rPr>
          <w:rFonts w:asciiTheme="majorHAnsi" w:hAnsiTheme="majorHAnsi"/>
          <w:sz w:val="18"/>
          <w:szCs w:val="18"/>
          <w:lang w:val="pl-PL"/>
        </w:rPr>
        <w:t xml:space="preserve"> </w:t>
      </w:r>
      <w:r w:rsidRPr="0004416F">
        <w:rPr>
          <w:rFonts w:asciiTheme="majorHAnsi" w:hAnsiTheme="majorHAnsi"/>
          <w:sz w:val="18"/>
          <w:szCs w:val="18"/>
        </w:rPr>
        <w:t>pozostałych przychodach przez cały okres amortyzacji poszczególnych elementów.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884" w:type="dxa"/>
      <w:jc w:val="center"/>
      <w:tblLook w:val="04A0" w:firstRow="1" w:lastRow="0" w:firstColumn="1" w:lastColumn="0" w:noHBand="0" w:noVBand="1"/>
    </w:tblPr>
    <w:tblGrid>
      <w:gridCol w:w="8628"/>
      <w:gridCol w:w="221"/>
      <w:gridCol w:w="221"/>
    </w:tblGrid>
    <w:tr w:rsidR="00AC1499" w:rsidRPr="003D1801" w:rsidTr="00151EAD">
      <w:trPr>
        <w:jc w:val="center"/>
      </w:trPr>
      <w:tc>
        <w:tcPr>
          <w:tcW w:w="3055" w:type="dxa"/>
        </w:tcPr>
        <w:tbl>
          <w:tblPr>
            <w:tblW w:w="9180" w:type="dxa"/>
            <w:jc w:val="center"/>
            <w:tblCellMar>
              <w:bottom w:w="113" w:type="dxa"/>
            </w:tblCellMar>
            <w:tblLook w:val="04A0" w:firstRow="1" w:lastRow="0" w:firstColumn="1" w:lastColumn="0" w:noHBand="0" w:noVBand="1"/>
          </w:tblPr>
          <w:tblGrid>
            <w:gridCol w:w="7970"/>
            <w:gridCol w:w="221"/>
            <w:gridCol w:w="221"/>
          </w:tblGrid>
          <w:tr w:rsidR="00AC1499" w:rsidRPr="006C0E34" w:rsidTr="003966C6">
            <w:trPr>
              <w:jc w:val="center"/>
            </w:trPr>
            <w:tc>
              <w:tcPr>
                <w:tcW w:w="2660" w:type="dxa"/>
                <w:vAlign w:val="center"/>
              </w:tcPr>
              <w:tbl>
                <w:tblPr>
                  <w:tblW w:w="9345" w:type="dxa"/>
                  <w:tblCellMar>
                    <w:bottom w:w="113" w:type="dxa"/>
                  </w:tblCellMar>
                  <w:tblLook w:val="04A0" w:firstRow="1" w:lastRow="0" w:firstColumn="1" w:lastColumn="0" w:noHBand="0" w:noVBand="1"/>
                </w:tblPr>
                <w:tblGrid>
                  <w:gridCol w:w="1898"/>
                  <w:gridCol w:w="762"/>
                  <w:gridCol w:w="2013"/>
                  <w:gridCol w:w="1105"/>
                  <w:gridCol w:w="1014"/>
                  <w:gridCol w:w="2388"/>
                  <w:gridCol w:w="165"/>
                </w:tblGrid>
                <w:tr w:rsidR="00AC1499" w:rsidRPr="006C0E34" w:rsidTr="003966C6">
                  <w:trPr>
                    <w:gridAfter w:val="1"/>
                    <w:wAfter w:w="164" w:type="dxa"/>
                  </w:trPr>
                  <w:tc>
                    <w:tcPr>
                      <w:tcW w:w="2660" w:type="dxa"/>
                      <w:gridSpan w:val="2"/>
                      <w:vAlign w:val="center"/>
                    </w:tcPr>
                    <w:p w:rsidR="00AC1499" w:rsidRPr="006C0E34" w:rsidRDefault="00AC1499" w:rsidP="00AC1499"/>
                  </w:tc>
                  <w:tc>
                    <w:tcPr>
                      <w:tcW w:w="3118" w:type="dxa"/>
                      <w:gridSpan w:val="2"/>
                      <w:vAlign w:val="center"/>
                    </w:tcPr>
                    <w:p w:rsidR="00AC1499" w:rsidRPr="006C0E34" w:rsidRDefault="00AC1499" w:rsidP="00AC1499">
                      <w:pPr>
                        <w:ind w:left="98"/>
                        <w:jc w:val="center"/>
                      </w:pPr>
                    </w:p>
                  </w:tc>
                  <w:tc>
                    <w:tcPr>
                      <w:tcW w:w="3402" w:type="dxa"/>
                      <w:gridSpan w:val="2"/>
                      <w:vAlign w:val="center"/>
                    </w:tcPr>
                    <w:p w:rsidR="00AC1499" w:rsidRPr="006C0E34" w:rsidRDefault="00AC1499" w:rsidP="00AC1499">
                      <w:pPr>
                        <w:ind w:right="-108"/>
                        <w:jc w:val="right"/>
                      </w:pPr>
                    </w:p>
                  </w:tc>
                </w:tr>
                <w:tr w:rsidR="00AC1499" w:rsidRPr="006C0E34" w:rsidTr="003966C6">
                  <w:tblPrEx>
                    <w:tblCellMar>
                      <w:left w:w="0" w:type="dxa"/>
                      <w:bottom w:w="0" w:type="dxa"/>
                      <w:right w:w="0" w:type="dxa"/>
                    </w:tblCellMar>
                  </w:tblPrEx>
                  <w:tc>
                    <w:tcPr>
                      <w:tcW w:w="1898" w:type="dxa"/>
                      <w:tcMar>
                        <w:left w:w="0" w:type="dxa"/>
                        <w:right w:w="0" w:type="dxa"/>
                      </w:tcMar>
                    </w:tcPr>
                    <w:p w:rsidR="00AC1499" w:rsidRPr="006C0E34" w:rsidRDefault="00AC1499" w:rsidP="00AC1499">
                      <w:pPr>
                        <w:rPr>
                          <w:rFonts w:ascii="Calibri" w:hAnsi="Calibri"/>
                          <w:noProof/>
                        </w:rPr>
                      </w:pPr>
                      <w:r w:rsidRPr="006C0E34">
                        <w:rPr>
                          <w:rFonts w:ascii="Calibri" w:hAnsi="Calibri"/>
                          <w:noProof/>
                        </w:rPr>
                        <w:drawing>
                          <wp:inline distT="0" distB="0" distL="0" distR="0" wp14:anchorId="16857C7D" wp14:editId="1A0587B4">
                            <wp:extent cx="1028700" cy="438150"/>
                            <wp:effectExtent l="0" t="0" r="0" b="0"/>
                            <wp:docPr id="10" name="Obraz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87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2775" w:type="dxa"/>
                      <w:gridSpan w:val="2"/>
                      <w:tcMar>
                        <w:left w:w="0" w:type="dxa"/>
                        <w:right w:w="0" w:type="dxa"/>
                      </w:tcMar>
                    </w:tcPr>
                    <w:p w:rsidR="00AC1499" w:rsidRPr="006C0E34" w:rsidRDefault="00AC1499" w:rsidP="00AC1499">
                      <w:pPr>
                        <w:ind w:left="48"/>
                        <w:jc w:val="center"/>
                        <w:rPr>
                          <w:rFonts w:ascii="Calibri" w:hAnsi="Calibri"/>
                          <w:noProof/>
                        </w:rPr>
                      </w:pPr>
                      <w:r w:rsidRPr="006C0E34">
                        <w:rPr>
                          <w:rFonts w:ascii="Calibri" w:hAnsi="Calibri"/>
                          <w:noProof/>
                        </w:rPr>
                        <w:drawing>
                          <wp:inline distT="0" distB="0" distL="0" distR="0" wp14:anchorId="6133B205" wp14:editId="17415B69">
                            <wp:extent cx="1419225" cy="438150"/>
                            <wp:effectExtent l="0" t="0" r="9525" b="0"/>
                            <wp:docPr id="9" name="Obraz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9225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2119" w:type="dxa"/>
                      <w:gridSpan w:val="2"/>
                      <w:tcMar>
                        <w:left w:w="0" w:type="dxa"/>
                        <w:right w:w="0" w:type="dxa"/>
                      </w:tcMar>
                    </w:tcPr>
                    <w:p w:rsidR="00AC1499" w:rsidRPr="006C0E34" w:rsidRDefault="00AC1499" w:rsidP="00AC1499">
                      <w:pPr>
                        <w:ind w:left="-1"/>
                        <w:jc w:val="center"/>
                        <w:rPr>
                          <w:rFonts w:ascii="Calibri" w:hAnsi="Calibri"/>
                          <w:noProof/>
                        </w:rPr>
                      </w:pPr>
                      <w:r w:rsidRPr="006C0E34">
                        <w:rPr>
                          <w:rFonts w:ascii="Calibri" w:hAnsi="Calibri"/>
                          <w:noProof/>
                        </w:rPr>
                        <w:drawing>
                          <wp:inline distT="0" distB="0" distL="0" distR="0" wp14:anchorId="415C8CB5" wp14:editId="168ED320">
                            <wp:extent cx="962025" cy="438150"/>
                            <wp:effectExtent l="0" t="0" r="9525" b="0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2025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2553" w:type="dxa"/>
                      <w:gridSpan w:val="2"/>
                      <w:tcMar>
                        <w:left w:w="0" w:type="dxa"/>
                        <w:right w:w="0" w:type="dxa"/>
                      </w:tcMar>
                    </w:tcPr>
                    <w:p w:rsidR="00AC1499" w:rsidRPr="006C0E34" w:rsidRDefault="00AC1499" w:rsidP="00AC1499">
                      <w:pPr>
                        <w:ind w:right="-1"/>
                        <w:jc w:val="right"/>
                        <w:rPr>
                          <w:rFonts w:ascii="Calibri" w:hAnsi="Calibri"/>
                          <w:noProof/>
                        </w:rPr>
                      </w:pPr>
                      <w:r w:rsidRPr="006C0E34">
                        <w:rPr>
                          <w:rFonts w:ascii="Calibri" w:hAnsi="Calibri"/>
                          <w:noProof/>
                        </w:rPr>
                        <w:drawing>
                          <wp:inline distT="0" distB="0" distL="0" distR="0" wp14:anchorId="00461E2A" wp14:editId="1CFFD2D4">
                            <wp:extent cx="1457325" cy="438150"/>
                            <wp:effectExtent l="0" t="0" r="9525" b="0"/>
                            <wp:docPr id="2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7325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tr w:rsidR="00AC1499" w:rsidRPr="006C0E34" w:rsidTr="003966C6">
                  <w:trPr>
                    <w:gridAfter w:val="1"/>
                    <w:wAfter w:w="164" w:type="dxa"/>
                  </w:trPr>
                  <w:tc>
                    <w:tcPr>
                      <w:tcW w:w="2660" w:type="dxa"/>
                      <w:gridSpan w:val="2"/>
                      <w:vAlign w:val="center"/>
                      <w:hideMark/>
                    </w:tcPr>
                    <w:p w:rsidR="00AC1499" w:rsidRPr="006C0E34" w:rsidRDefault="00AC1499" w:rsidP="00AC1499">
                      <w:pPr>
                        <w:rPr>
                          <w:sz w:val="22"/>
                        </w:rPr>
                      </w:pPr>
                    </w:p>
                  </w:tc>
                  <w:tc>
                    <w:tcPr>
                      <w:tcW w:w="3118" w:type="dxa"/>
                      <w:gridSpan w:val="2"/>
                      <w:vAlign w:val="center"/>
                      <w:hideMark/>
                    </w:tcPr>
                    <w:p w:rsidR="00AC1499" w:rsidRPr="006C0E34" w:rsidRDefault="00AC1499" w:rsidP="00AC1499">
                      <w:pPr>
                        <w:ind w:left="98"/>
                        <w:jc w:val="center"/>
                      </w:pPr>
                    </w:p>
                  </w:tc>
                  <w:tc>
                    <w:tcPr>
                      <w:tcW w:w="3402" w:type="dxa"/>
                      <w:gridSpan w:val="2"/>
                      <w:vAlign w:val="center"/>
                      <w:hideMark/>
                    </w:tcPr>
                    <w:p w:rsidR="00AC1499" w:rsidRPr="006C0E34" w:rsidRDefault="00AC1499" w:rsidP="00AC1499">
                      <w:pPr>
                        <w:ind w:right="-108"/>
                        <w:jc w:val="right"/>
                      </w:pPr>
                    </w:p>
                  </w:tc>
                </w:tr>
              </w:tbl>
              <w:p w:rsidR="00AC1499" w:rsidRPr="006C0E34" w:rsidRDefault="00AC1499" w:rsidP="00AC1499"/>
            </w:tc>
            <w:tc>
              <w:tcPr>
                <w:tcW w:w="3118" w:type="dxa"/>
                <w:vAlign w:val="center"/>
              </w:tcPr>
              <w:p w:rsidR="00AC1499" w:rsidRPr="006C0E34" w:rsidRDefault="00AC1499" w:rsidP="00AC1499">
                <w:pPr>
                  <w:ind w:left="98"/>
                  <w:jc w:val="center"/>
                </w:pPr>
              </w:p>
            </w:tc>
            <w:tc>
              <w:tcPr>
                <w:tcW w:w="3402" w:type="dxa"/>
                <w:vAlign w:val="center"/>
              </w:tcPr>
              <w:p w:rsidR="00AC1499" w:rsidRPr="006C0E34" w:rsidRDefault="00AC1499" w:rsidP="00AC1499">
                <w:pPr>
                  <w:ind w:right="-108"/>
                  <w:jc w:val="right"/>
                </w:pPr>
              </w:p>
            </w:tc>
          </w:tr>
        </w:tbl>
        <w:p w:rsidR="00AC1499" w:rsidRPr="003D1801" w:rsidRDefault="00AC1499" w:rsidP="00AC1499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048" w:type="dxa"/>
        </w:tcPr>
        <w:p w:rsidR="00AC1499" w:rsidRPr="003D1801" w:rsidRDefault="00AC1499" w:rsidP="00AC1499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81" w:type="dxa"/>
        </w:tcPr>
        <w:p w:rsidR="00AC1499" w:rsidRPr="003D1801" w:rsidRDefault="00AC1499" w:rsidP="00AC1499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</w:tr>
  </w:tbl>
  <w:p w:rsidR="00E31B90" w:rsidRDefault="00E31B90" w:rsidP="00151E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B90" w:rsidRDefault="00E31B90">
    <w:pPr>
      <w:pStyle w:val="Nagwek"/>
    </w:pPr>
    <w:r>
      <w:rPr>
        <w:noProof/>
        <w:lang w:val="pl-PL" w:eastAsia="pl-PL"/>
      </w:rPr>
      <w:drawing>
        <wp:inline distT="0" distB="0" distL="0" distR="0">
          <wp:extent cx="5727700" cy="892175"/>
          <wp:effectExtent l="0" t="0" r="6350" b="3175"/>
          <wp:docPr id="2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83B5D"/>
    <w:multiLevelType w:val="hybridMultilevel"/>
    <w:tmpl w:val="49F22552"/>
    <w:lvl w:ilvl="0" w:tplc="416C1E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7C70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92E95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B6C60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046B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FA58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94A61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6E54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AEE4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C10ED"/>
    <w:multiLevelType w:val="hybridMultilevel"/>
    <w:tmpl w:val="C9BCD8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F2929"/>
    <w:multiLevelType w:val="hybridMultilevel"/>
    <w:tmpl w:val="796A6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84112"/>
    <w:multiLevelType w:val="hybridMultilevel"/>
    <w:tmpl w:val="D736E82E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C9465C7"/>
    <w:multiLevelType w:val="hybridMultilevel"/>
    <w:tmpl w:val="CBAC1B40"/>
    <w:lvl w:ilvl="0" w:tplc="B04CC17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ambria" w:hAnsi="Cambria" w:cs="Times New Roman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3656317"/>
    <w:multiLevelType w:val="hybridMultilevel"/>
    <w:tmpl w:val="94702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54379"/>
    <w:multiLevelType w:val="hybridMultilevel"/>
    <w:tmpl w:val="54E09B9A"/>
    <w:lvl w:ilvl="0" w:tplc="0DACE9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A4F3A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FAB5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9ED5D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CCD8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6E9BF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BE9AF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2CD28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20AB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44DAF"/>
    <w:multiLevelType w:val="multilevel"/>
    <w:tmpl w:val="DE341BB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8" w15:restartNumberingAfterBreak="0">
    <w:nsid w:val="46A01FB9"/>
    <w:multiLevelType w:val="hybridMultilevel"/>
    <w:tmpl w:val="2A1CD43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77566D"/>
    <w:multiLevelType w:val="multilevel"/>
    <w:tmpl w:val="C938006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 w15:restartNumberingAfterBreak="0">
    <w:nsid w:val="5ACD20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CC77BBB"/>
    <w:multiLevelType w:val="hybridMultilevel"/>
    <w:tmpl w:val="36386BE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71754"/>
    <w:multiLevelType w:val="hybridMultilevel"/>
    <w:tmpl w:val="97F4065C"/>
    <w:lvl w:ilvl="0" w:tplc="646605C4">
      <w:start w:val="1"/>
      <w:numFmt w:val="decimal"/>
      <w:lvlText w:val="%1."/>
      <w:lvlJc w:val="left"/>
      <w:pPr>
        <w:tabs>
          <w:tab w:val="num" w:pos="1266"/>
        </w:tabs>
        <w:ind w:left="1266" w:hanging="360"/>
      </w:pPr>
      <w:rPr>
        <w:rFonts w:ascii="Cambria" w:hAnsi="Cambria"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70506D1B"/>
    <w:multiLevelType w:val="hybridMultilevel"/>
    <w:tmpl w:val="FDA2CD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BAE1A36"/>
    <w:multiLevelType w:val="hybridMultilevel"/>
    <w:tmpl w:val="A198CAB8"/>
    <w:lvl w:ilvl="0" w:tplc="89B2EB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12FC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18AB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CA9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58FB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2646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446C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AC25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809E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8"/>
  </w:num>
  <w:num w:numId="5">
    <w:abstractNumId w:val="11"/>
  </w:num>
  <w:num w:numId="6">
    <w:abstractNumId w:val="7"/>
  </w:num>
  <w:num w:numId="7">
    <w:abstractNumId w:val="9"/>
  </w:num>
  <w:num w:numId="8">
    <w:abstractNumId w:val="0"/>
  </w:num>
  <w:num w:numId="9">
    <w:abstractNumId w:val="6"/>
  </w:num>
  <w:num w:numId="10">
    <w:abstractNumId w:val="14"/>
  </w:num>
  <w:num w:numId="11">
    <w:abstractNumId w:val="2"/>
  </w:num>
  <w:num w:numId="12">
    <w:abstractNumId w:val="3"/>
  </w:num>
  <w:num w:numId="13">
    <w:abstractNumId w:val="12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7C3"/>
    <w:rsid w:val="00000C73"/>
    <w:rsid w:val="0000692B"/>
    <w:rsid w:val="0000735C"/>
    <w:rsid w:val="0001099C"/>
    <w:rsid w:val="00011057"/>
    <w:rsid w:val="00014187"/>
    <w:rsid w:val="00016E72"/>
    <w:rsid w:val="000210C9"/>
    <w:rsid w:val="000213D7"/>
    <w:rsid w:val="000274AC"/>
    <w:rsid w:val="00027A8A"/>
    <w:rsid w:val="00031BED"/>
    <w:rsid w:val="00032D4E"/>
    <w:rsid w:val="00034F52"/>
    <w:rsid w:val="0003511B"/>
    <w:rsid w:val="0003627B"/>
    <w:rsid w:val="00037476"/>
    <w:rsid w:val="00041775"/>
    <w:rsid w:val="00042A5A"/>
    <w:rsid w:val="00042B57"/>
    <w:rsid w:val="0004416F"/>
    <w:rsid w:val="00047076"/>
    <w:rsid w:val="00047C47"/>
    <w:rsid w:val="00047EEA"/>
    <w:rsid w:val="000502DE"/>
    <w:rsid w:val="000513E9"/>
    <w:rsid w:val="00052AA7"/>
    <w:rsid w:val="00055294"/>
    <w:rsid w:val="00057165"/>
    <w:rsid w:val="0006135D"/>
    <w:rsid w:val="00061CCF"/>
    <w:rsid w:val="00061DB6"/>
    <w:rsid w:val="00064358"/>
    <w:rsid w:val="000667A2"/>
    <w:rsid w:val="00070148"/>
    <w:rsid w:val="00072600"/>
    <w:rsid w:val="000779A2"/>
    <w:rsid w:val="00080473"/>
    <w:rsid w:val="000850D1"/>
    <w:rsid w:val="00091B71"/>
    <w:rsid w:val="00092FDD"/>
    <w:rsid w:val="000957B4"/>
    <w:rsid w:val="000A2B43"/>
    <w:rsid w:val="000A5121"/>
    <w:rsid w:val="000C1719"/>
    <w:rsid w:val="000D130C"/>
    <w:rsid w:val="000D41EC"/>
    <w:rsid w:val="000D5996"/>
    <w:rsid w:val="000D7D14"/>
    <w:rsid w:val="000E2CEA"/>
    <w:rsid w:val="000E4114"/>
    <w:rsid w:val="000E6ED0"/>
    <w:rsid w:val="000F2321"/>
    <w:rsid w:val="000F4570"/>
    <w:rsid w:val="000F5251"/>
    <w:rsid w:val="000F5393"/>
    <w:rsid w:val="001040C1"/>
    <w:rsid w:val="00106E30"/>
    <w:rsid w:val="00112EE3"/>
    <w:rsid w:val="00114414"/>
    <w:rsid w:val="00115F09"/>
    <w:rsid w:val="001163A1"/>
    <w:rsid w:val="001225D1"/>
    <w:rsid w:val="00122A8E"/>
    <w:rsid w:val="0012323B"/>
    <w:rsid w:val="001247E4"/>
    <w:rsid w:val="00125939"/>
    <w:rsid w:val="00125A65"/>
    <w:rsid w:val="0012707C"/>
    <w:rsid w:val="0012797C"/>
    <w:rsid w:val="00131D46"/>
    <w:rsid w:val="001335B2"/>
    <w:rsid w:val="00140201"/>
    <w:rsid w:val="00144004"/>
    <w:rsid w:val="0014457D"/>
    <w:rsid w:val="00145BC4"/>
    <w:rsid w:val="00150AF5"/>
    <w:rsid w:val="00151EAD"/>
    <w:rsid w:val="00154B57"/>
    <w:rsid w:val="00163422"/>
    <w:rsid w:val="00164F0E"/>
    <w:rsid w:val="00165E5A"/>
    <w:rsid w:val="0016696D"/>
    <w:rsid w:val="00167914"/>
    <w:rsid w:val="00173B61"/>
    <w:rsid w:val="00175F66"/>
    <w:rsid w:val="0018098E"/>
    <w:rsid w:val="00185D82"/>
    <w:rsid w:val="00192FC8"/>
    <w:rsid w:val="00193119"/>
    <w:rsid w:val="00195804"/>
    <w:rsid w:val="001A01A0"/>
    <w:rsid w:val="001A04A1"/>
    <w:rsid w:val="001A1113"/>
    <w:rsid w:val="001A2857"/>
    <w:rsid w:val="001A5CAF"/>
    <w:rsid w:val="001A79ED"/>
    <w:rsid w:val="001B1458"/>
    <w:rsid w:val="001B2250"/>
    <w:rsid w:val="001C0885"/>
    <w:rsid w:val="001C6A9F"/>
    <w:rsid w:val="001D0328"/>
    <w:rsid w:val="001D5351"/>
    <w:rsid w:val="001D60E4"/>
    <w:rsid w:val="001D7E18"/>
    <w:rsid w:val="001E5A6E"/>
    <w:rsid w:val="001E665A"/>
    <w:rsid w:val="001F47C0"/>
    <w:rsid w:val="001F4F67"/>
    <w:rsid w:val="001F68B6"/>
    <w:rsid w:val="00201DB7"/>
    <w:rsid w:val="00202C04"/>
    <w:rsid w:val="00202C3D"/>
    <w:rsid w:val="00205979"/>
    <w:rsid w:val="00205A1E"/>
    <w:rsid w:val="00206956"/>
    <w:rsid w:val="00207336"/>
    <w:rsid w:val="00207841"/>
    <w:rsid w:val="00207C64"/>
    <w:rsid w:val="00210B50"/>
    <w:rsid w:val="00220121"/>
    <w:rsid w:val="0022618B"/>
    <w:rsid w:val="00227209"/>
    <w:rsid w:val="00227AEF"/>
    <w:rsid w:val="00235A2D"/>
    <w:rsid w:val="00237CA8"/>
    <w:rsid w:val="00253F8E"/>
    <w:rsid w:val="002550EB"/>
    <w:rsid w:val="00255FA7"/>
    <w:rsid w:val="002650E1"/>
    <w:rsid w:val="00266769"/>
    <w:rsid w:val="00270DA3"/>
    <w:rsid w:val="00271188"/>
    <w:rsid w:val="0027521D"/>
    <w:rsid w:val="00281048"/>
    <w:rsid w:val="00287188"/>
    <w:rsid w:val="00293E1F"/>
    <w:rsid w:val="00294D3F"/>
    <w:rsid w:val="002964D3"/>
    <w:rsid w:val="002A09EE"/>
    <w:rsid w:val="002A38F4"/>
    <w:rsid w:val="002B3830"/>
    <w:rsid w:val="002B6AB9"/>
    <w:rsid w:val="002C1164"/>
    <w:rsid w:val="002C612D"/>
    <w:rsid w:val="002D55C1"/>
    <w:rsid w:val="002D7CF2"/>
    <w:rsid w:val="002F171B"/>
    <w:rsid w:val="002F4226"/>
    <w:rsid w:val="002F6E3B"/>
    <w:rsid w:val="003070FE"/>
    <w:rsid w:val="003121E7"/>
    <w:rsid w:val="0031245A"/>
    <w:rsid w:val="00313C71"/>
    <w:rsid w:val="00320728"/>
    <w:rsid w:val="00323DE3"/>
    <w:rsid w:val="00324ABF"/>
    <w:rsid w:val="00333ED2"/>
    <w:rsid w:val="00335784"/>
    <w:rsid w:val="00340384"/>
    <w:rsid w:val="00346EA6"/>
    <w:rsid w:val="00347400"/>
    <w:rsid w:val="00353071"/>
    <w:rsid w:val="003570DC"/>
    <w:rsid w:val="003644C8"/>
    <w:rsid w:val="003671D4"/>
    <w:rsid w:val="00371CAD"/>
    <w:rsid w:val="00376C03"/>
    <w:rsid w:val="00382911"/>
    <w:rsid w:val="003867E7"/>
    <w:rsid w:val="00390D75"/>
    <w:rsid w:val="0039120B"/>
    <w:rsid w:val="00397672"/>
    <w:rsid w:val="003A30DD"/>
    <w:rsid w:val="003A4115"/>
    <w:rsid w:val="003A57D4"/>
    <w:rsid w:val="003A5CE7"/>
    <w:rsid w:val="003A6077"/>
    <w:rsid w:val="003A7F62"/>
    <w:rsid w:val="003B4701"/>
    <w:rsid w:val="003C23FB"/>
    <w:rsid w:val="003C2DDA"/>
    <w:rsid w:val="003D1E72"/>
    <w:rsid w:val="003D2AD6"/>
    <w:rsid w:val="003D331E"/>
    <w:rsid w:val="003D40CD"/>
    <w:rsid w:val="003D5DDF"/>
    <w:rsid w:val="003D6362"/>
    <w:rsid w:val="003E27D2"/>
    <w:rsid w:val="003F157B"/>
    <w:rsid w:val="003F32BE"/>
    <w:rsid w:val="003F5B96"/>
    <w:rsid w:val="003F5F7B"/>
    <w:rsid w:val="00400E41"/>
    <w:rsid w:val="00403474"/>
    <w:rsid w:val="00407066"/>
    <w:rsid w:val="0041231F"/>
    <w:rsid w:val="0041334E"/>
    <w:rsid w:val="0042792D"/>
    <w:rsid w:val="00431FC1"/>
    <w:rsid w:val="00443DD7"/>
    <w:rsid w:val="004478CF"/>
    <w:rsid w:val="00447E92"/>
    <w:rsid w:val="0045207E"/>
    <w:rsid w:val="00453470"/>
    <w:rsid w:val="0045565C"/>
    <w:rsid w:val="004615E8"/>
    <w:rsid w:val="00463C81"/>
    <w:rsid w:val="00464924"/>
    <w:rsid w:val="00470313"/>
    <w:rsid w:val="00473641"/>
    <w:rsid w:val="004762A6"/>
    <w:rsid w:val="00476724"/>
    <w:rsid w:val="00485996"/>
    <w:rsid w:val="00485D96"/>
    <w:rsid w:val="0048656F"/>
    <w:rsid w:val="00492BBF"/>
    <w:rsid w:val="004A0416"/>
    <w:rsid w:val="004A197D"/>
    <w:rsid w:val="004A37BD"/>
    <w:rsid w:val="004B4EEA"/>
    <w:rsid w:val="004C0C10"/>
    <w:rsid w:val="004C34D0"/>
    <w:rsid w:val="004C415E"/>
    <w:rsid w:val="004C5241"/>
    <w:rsid w:val="004C704E"/>
    <w:rsid w:val="004C748F"/>
    <w:rsid w:val="004D0E45"/>
    <w:rsid w:val="004D25A3"/>
    <w:rsid w:val="004D2C2D"/>
    <w:rsid w:val="004D7C0D"/>
    <w:rsid w:val="004E0E5C"/>
    <w:rsid w:val="004E21DB"/>
    <w:rsid w:val="004E285D"/>
    <w:rsid w:val="004E72B2"/>
    <w:rsid w:val="004F3F9A"/>
    <w:rsid w:val="004F4E12"/>
    <w:rsid w:val="004F597D"/>
    <w:rsid w:val="004F6704"/>
    <w:rsid w:val="00502E1D"/>
    <w:rsid w:val="00510447"/>
    <w:rsid w:val="0051177B"/>
    <w:rsid w:val="005121DB"/>
    <w:rsid w:val="00513085"/>
    <w:rsid w:val="005200A7"/>
    <w:rsid w:val="005215B0"/>
    <w:rsid w:val="0053027A"/>
    <w:rsid w:val="005359B5"/>
    <w:rsid w:val="00546CEB"/>
    <w:rsid w:val="00547B35"/>
    <w:rsid w:val="00560CC7"/>
    <w:rsid w:val="00571834"/>
    <w:rsid w:val="005813F4"/>
    <w:rsid w:val="00582F53"/>
    <w:rsid w:val="00583568"/>
    <w:rsid w:val="00585372"/>
    <w:rsid w:val="00592CE4"/>
    <w:rsid w:val="00593351"/>
    <w:rsid w:val="005944D7"/>
    <w:rsid w:val="005966C1"/>
    <w:rsid w:val="005A071B"/>
    <w:rsid w:val="005A3161"/>
    <w:rsid w:val="005A3679"/>
    <w:rsid w:val="005A66ED"/>
    <w:rsid w:val="005B2995"/>
    <w:rsid w:val="005B4543"/>
    <w:rsid w:val="005C47EA"/>
    <w:rsid w:val="005C644D"/>
    <w:rsid w:val="005D0AE8"/>
    <w:rsid w:val="005D0B2B"/>
    <w:rsid w:val="005D14A3"/>
    <w:rsid w:val="005D4572"/>
    <w:rsid w:val="005D5622"/>
    <w:rsid w:val="005D6985"/>
    <w:rsid w:val="005F2169"/>
    <w:rsid w:val="005F391F"/>
    <w:rsid w:val="005F4B0B"/>
    <w:rsid w:val="005F6480"/>
    <w:rsid w:val="00602906"/>
    <w:rsid w:val="0060439F"/>
    <w:rsid w:val="00614113"/>
    <w:rsid w:val="006149C1"/>
    <w:rsid w:val="00616BA6"/>
    <w:rsid w:val="0062029D"/>
    <w:rsid w:val="00624243"/>
    <w:rsid w:val="00624F63"/>
    <w:rsid w:val="00641EE1"/>
    <w:rsid w:val="006449B7"/>
    <w:rsid w:val="00644AA4"/>
    <w:rsid w:val="00652B15"/>
    <w:rsid w:val="0065420F"/>
    <w:rsid w:val="00664821"/>
    <w:rsid w:val="006671D7"/>
    <w:rsid w:val="00671DE6"/>
    <w:rsid w:val="0067233B"/>
    <w:rsid w:val="006753B4"/>
    <w:rsid w:val="00682326"/>
    <w:rsid w:val="00682D05"/>
    <w:rsid w:val="006864BB"/>
    <w:rsid w:val="006922CF"/>
    <w:rsid w:val="0069267D"/>
    <w:rsid w:val="00692EA6"/>
    <w:rsid w:val="00694907"/>
    <w:rsid w:val="006957C3"/>
    <w:rsid w:val="006A1AB8"/>
    <w:rsid w:val="006A5752"/>
    <w:rsid w:val="006A5806"/>
    <w:rsid w:val="006A61D8"/>
    <w:rsid w:val="006A6521"/>
    <w:rsid w:val="006B2A9C"/>
    <w:rsid w:val="006B2C35"/>
    <w:rsid w:val="006B3E6B"/>
    <w:rsid w:val="006B4205"/>
    <w:rsid w:val="006B5F0A"/>
    <w:rsid w:val="006C0FB5"/>
    <w:rsid w:val="006C1038"/>
    <w:rsid w:val="006C18F6"/>
    <w:rsid w:val="006C36A9"/>
    <w:rsid w:val="006C78CF"/>
    <w:rsid w:val="006C7DB2"/>
    <w:rsid w:val="006D1C86"/>
    <w:rsid w:val="006D35D2"/>
    <w:rsid w:val="006D41FA"/>
    <w:rsid w:val="006D423F"/>
    <w:rsid w:val="006D543B"/>
    <w:rsid w:val="006D65B4"/>
    <w:rsid w:val="006E0881"/>
    <w:rsid w:val="006E0D63"/>
    <w:rsid w:val="006E24E5"/>
    <w:rsid w:val="006E3331"/>
    <w:rsid w:val="006E5129"/>
    <w:rsid w:val="006E6133"/>
    <w:rsid w:val="006E6588"/>
    <w:rsid w:val="006E6BE5"/>
    <w:rsid w:val="006F12A1"/>
    <w:rsid w:val="006F1703"/>
    <w:rsid w:val="006F57CF"/>
    <w:rsid w:val="006F60C0"/>
    <w:rsid w:val="00702C54"/>
    <w:rsid w:val="00710244"/>
    <w:rsid w:val="0071064F"/>
    <w:rsid w:val="00712AB1"/>
    <w:rsid w:val="007171DD"/>
    <w:rsid w:val="00721F01"/>
    <w:rsid w:val="007233A0"/>
    <w:rsid w:val="007236D5"/>
    <w:rsid w:val="00724F6B"/>
    <w:rsid w:val="00727117"/>
    <w:rsid w:val="00734640"/>
    <w:rsid w:val="00734F9C"/>
    <w:rsid w:val="00735045"/>
    <w:rsid w:val="00740671"/>
    <w:rsid w:val="007426C9"/>
    <w:rsid w:val="00743B9B"/>
    <w:rsid w:val="007622EC"/>
    <w:rsid w:val="007635CA"/>
    <w:rsid w:val="0076721B"/>
    <w:rsid w:val="0077018C"/>
    <w:rsid w:val="007767A0"/>
    <w:rsid w:val="007802A4"/>
    <w:rsid w:val="007811BF"/>
    <w:rsid w:val="00782019"/>
    <w:rsid w:val="007856B2"/>
    <w:rsid w:val="00794296"/>
    <w:rsid w:val="0079461C"/>
    <w:rsid w:val="007A00F2"/>
    <w:rsid w:val="007A1038"/>
    <w:rsid w:val="007A2125"/>
    <w:rsid w:val="007C0F7B"/>
    <w:rsid w:val="007C28B8"/>
    <w:rsid w:val="007C5047"/>
    <w:rsid w:val="007C644E"/>
    <w:rsid w:val="007D1450"/>
    <w:rsid w:val="007D2982"/>
    <w:rsid w:val="007E26BE"/>
    <w:rsid w:val="007E3A3B"/>
    <w:rsid w:val="007E7963"/>
    <w:rsid w:val="007F593E"/>
    <w:rsid w:val="00807403"/>
    <w:rsid w:val="008101EA"/>
    <w:rsid w:val="00811353"/>
    <w:rsid w:val="00820938"/>
    <w:rsid w:val="00820BA4"/>
    <w:rsid w:val="00820F3F"/>
    <w:rsid w:val="008234CE"/>
    <w:rsid w:val="0083110A"/>
    <w:rsid w:val="00834B9F"/>
    <w:rsid w:val="00834D06"/>
    <w:rsid w:val="00835B88"/>
    <w:rsid w:val="008379AD"/>
    <w:rsid w:val="008379F1"/>
    <w:rsid w:val="00843B05"/>
    <w:rsid w:val="008469C8"/>
    <w:rsid w:val="0085173D"/>
    <w:rsid w:val="008536F7"/>
    <w:rsid w:val="008538A0"/>
    <w:rsid w:val="0086079A"/>
    <w:rsid w:val="00861922"/>
    <w:rsid w:val="008627C3"/>
    <w:rsid w:val="008641B1"/>
    <w:rsid w:val="0087334B"/>
    <w:rsid w:val="008842B2"/>
    <w:rsid w:val="00884510"/>
    <w:rsid w:val="00886FF4"/>
    <w:rsid w:val="00893D79"/>
    <w:rsid w:val="0089508B"/>
    <w:rsid w:val="008A034A"/>
    <w:rsid w:val="008A6AF2"/>
    <w:rsid w:val="008B0180"/>
    <w:rsid w:val="008B333E"/>
    <w:rsid w:val="008B3C2C"/>
    <w:rsid w:val="008B49CF"/>
    <w:rsid w:val="008B6E3C"/>
    <w:rsid w:val="008B7D9D"/>
    <w:rsid w:val="008C24D1"/>
    <w:rsid w:val="008C3765"/>
    <w:rsid w:val="008C79ED"/>
    <w:rsid w:val="008D1244"/>
    <w:rsid w:val="008D3045"/>
    <w:rsid w:val="008D33C5"/>
    <w:rsid w:val="008D423E"/>
    <w:rsid w:val="008E33D2"/>
    <w:rsid w:val="008E3AE6"/>
    <w:rsid w:val="008E7358"/>
    <w:rsid w:val="008F0F54"/>
    <w:rsid w:val="008F4298"/>
    <w:rsid w:val="008F663D"/>
    <w:rsid w:val="00900099"/>
    <w:rsid w:val="00900BB3"/>
    <w:rsid w:val="00901169"/>
    <w:rsid w:val="0090718F"/>
    <w:rsid w:val="009075C7"/>
    <w:rsid w:val="00911C40"/>
    <w:rsid w:val="00914F0F"/>
    <w:rsid w:val="00916D60"/>
    <w:rsid w:val="009170C1"/>
    <w:rsid w:val="00917A5F"/>
    <w:rsid w:val="00931AE1"/>
    <w:rsid w:val="009342D7"/>
    <w:rsid w:val="00934714"/>
    <w:rsid w:val="00935459"/>
    <w:rsid w:val="009405C2"/>
    <w:rsid w:val="009418DA"/>
    <w:rsid w:val="00943078"/>
    <w:rsid w:val="00945138"/>
    <w:rsid w:val="00950FC4"/>
    <w:rsid w:val="00956C2F"/>
    <w:rsid w:val="00960B1B"/>
    <w:rsid w:val="00962742"/>
    <w:rsid w:val="009629D0"/>
    <w:rsid w:val="00976CAD"/>
    <w:rsid w:val="00977A1E"/>
    <w:rsid w:val="0098264F"/>
    <w:rsid w:val="009837C1"/>
    <w:rsid w:val="00990F49"/>
    <w:rsid w:val="009910E0"/>
    <w:rsid w:val="00993286"/>
    <w:rsid w:val="00994540"/>
    <w:rsid w:val="00995CE8"/>
    <w:rsid w:val="0099611D"/>
    <w:rsid w:val="00996AB5"/>
    <w:rsid w:val="009A2EC9"/>
    <w:rsid w:val="009A4936"/>
    <w:rsid w:val="009A68B1"/>
    <w:rsid w:val="009B4628"/>
    <w:rsid w:val="009B7667"/>
    <w:rsid w:val="009C10CD"/>
    <w:rsid w:val="009C4669"/>
    <w:rsid w:val="009C6ADD"/>
    <w:rsid w:val="009D3AB4"/>
    <w:rsid w:val="009D40EE"/>
    <w:rsid w:val="009D57C7"/>
    <w:rsid w:val="009D664B"/>
    <w:rsid w:val="009D6651"/>
    <w:rsid w:val="009E44AF"/>
    <w:rsid w:val="009E66C1"/>
    <w:rsid w:val="00A035B0"/>
    <w:rsid w:val="00A05385"/>
    <w:rsid w:val="00A10655"/>
    <w:rsid w:val="00A1536F"/>
    <w:rsid w:val="00A208C5"/>
    <w:rsid w:val="00A25988"/>
    <w:rsid w:val="00A27966"/>
    <w:rsid w:val="00A32A50"/>
    <w:rsid w:val="00A33B8B"/>
    <w:rsid w:val="00A3555E"/>
    <w:rsid w:val="00A40609"/>
    <w:rsid w:val="00A4382C"/>
    <w:rsid w:val="00A466E2"/>
    <w:rsid w:val="00A51ED0"/>
    <w:rsid w:val="00A53503"/>
    <w:rsid w:val="00A562E3"/>
    <w:rsid w:val="00A609F7"/>
    <w:rsid w:val="00A631AC"/>
    <w:rsid w:val="00A73479"/>
    <w:rsid w:val="00A76438"/>
    <w:rsid w:val="00A80BF3"/>
    <w:rsid w:val="00A8293B"/>
    <w:rsid w:val="00A91081"/>
    <w:rsid w:val="00A9294F"/>
    <w:rsid w:val="00A9392B"/>
    <w:rsid w:val="00A93BBE"/>
    <w:rsid w:val="00A94732"/>
    <w:rsid w:val="00A965B9"/>
    <w:rsid w:val="00AA45FE"/>
    <w:rsid w:val="00AA4B7C"/>
    <w:rsid w:val="00AA7168"/>
    <w:rsid w:val="00AB2A18"/>
    <w:rsid w:val="00AB3B2F"/>
    <w:rsid w:val="00AB7E44"/>
    <w:rsid w:val="00AC055A"/>
    <w:rsid w:val="00AC1499"/>
    <w:rsid w:val="00AC1C17"/>
    <w:rsid w:val="00AD2224"/>
    <w:rsid w:val="00AD2F58"/>
    <w:rsid w:val="00AD532D"/>
    <w:rsid w:val="00AD7C3A"/>
    <w:rsid w:val="00AE2A51"/>
    <w:rsid w:val="00AE2CDD"/>
    <w:rsid w:val="00AE30C4"/>
    <w:rsid w:val="00AE3E9D"/>
    <w:rsid w:val="00AE476F"/>
    <w:rsid w:val="00AE72EB"/>
    <w:rsid w:val="00AF045D"/>
    <w:rsid w:val="00AF1590"/>
    <w:rsid w:val="00AF174A"/>
    <w:rsid w:val="00AF60A7"/>
    <w:rsid w:val="00AF7AD0"/>
    <w:rsid w:val="00B01800"/>
    <w:rsid w:val="00B01E07"/>
    <w:rsid w:val="00B03F6E"/>
    <w:rsid w:val="00B122F2"/>
    <w:rsid w:val="00B157B9"/>
    <w:rsid w:val="00B1613F"/>
    <w:rsid w:val="00B20C30"/>
    <w:rsid w:val="00B227B6"/>
    <w:rsid w:val="00B243E1"/>
    <w:rsid w:val="00B2496D"/>
    <w:rsid w:val="00B25011"/>
    <w:rsid w:val="00B3099C"/>
    <w:rsid w:val="00B3709E"/>
    <w:rsid w:val="00B3784B"/>
    <w:rsid w:val="00B41E30"/>
    <w:rsid w:val="00B424B6"/>
    <w:rsid w:val="00B45A39"/>
    <w:rsid w:val="00B5023D"/>
    <w:rsid w:val="00B50833"/>
    <w:rsid w:val="00B51012"/>
    <w:rsid w:val="00B5590E"/>
    <w:rsid w:val="00B5631C"/>
    <w:rsid w:val="00B608ED"/>
    <w:rsid w:val="00B616C1"/>
    <w:rsid w:val="00B626AB"/>
    <w:rsid w:val="00B63099"/>
    <w:rsid w:val="00B66BB3"/>
    <w:rsid w:val="00B71091"/>
    <w:rsid w:val="00B745CB"/>
    <w:rsid w:val="00B80C2B"/>
    <w:rsid w:val="00B80F5E"/>
    <w:rsid w:val="00B8154E"/>
    <w:rsid w:val="00B815CC"/>
    <w:rsid w:val="00B81ED6"/>
    <w:rsid w:val="00B84E0D"/>
    <w:rsid w:val="00B90EE4"/>
    <w:rsid w:val="00B91CEC"/>
    <w:rsid w:val="00B9633A"/>
    <w:rsid w:val="00B972BE"/>
    <w:rsid w:val="00B974B1"/>
    <w:rsid w:val="00BA4982"/>
    <w:rsid w:val="00BB23C6"/>
    <w:rsid w:val="00BB3F10"/>
    <w:rsid w:val="00BB4549"/>
    <w:rsid w:val="00BC146F"/>
    <w:rsid w:val="00BC2C4C"/>
    <w:rsid w:val="00BC713A"/>
    <w:rsid w:val="00BD030C"/>
    <w:rsid w:val="00BD1DAB"/>
    <w:rsid w:val="00BD3650"/>
    <w:rsid w:val="00BD55F2"/>
    <w:rsid w:val="00BE35FD"/>
    <w:rsid w:val="00BE5481"/>
    <w:rsid w:val="00BF4D9B"/>
    <w:rsid w:val="00C044D6"/>
    <w:rsid w:val="00C0482A"/>
    <w:rsid w:val="00C07665"/>
    <w:rsid w:val="00C10281"/>
    <w:rsid w:val="00C12F6F"/>
    <w:rsid w:val="00C15114"/>
    <w:rsid w:val="00C218B4"/>
    <w:rsid w:val="00C2326C"/>
    <w:rsid w:val="00C26A1E"/>
    <w:rsid w:val="00C27421"/>
    <w:rsid w:val="00C340B8"/>
    <w:rsid w:val="00C3452D"/>
    <w:rsid w:val="00C35B90"/>
    <w:rsid w:val="00C36EBE"/>
    <w:rsid w:val="00C37824"/>
    <w:rsid w:val="00C40EC8"/>
    <w:rsid w:val="00C4122F"/>
    <w:rsid w:val="00C44F8F"/>
    <w:rsid w:val="00C45909"/>
    <w:rsid w:val="00C45ACB"/>
    <w:rsid w:val="00C46B9F"/>
    <w:rsid w:val="00C51800"/>
    <w:rsid w:val="00C521A1"/>
    <w:rsid w:val="00C53851"/>
    <w:rsid w:val="00C54D65"/>
    <w:rsid w:val="00C552BF"/>
    <w:rsid w:val="00C56E58"/>
    <w:rsid w:val="00C6770D"/>
    <w:rsid w:val="00C74085"/>
    <w:rsid w:val="00C76B0B"/>
    <w:rsid w:val="00C77AE1"/>
    <w:rsid w:val="00C83975"/>
    <w:rsid w:val="00C857BB"/>
    <w:rsid w:val="00C86A4E"/>
    <w:rsid w:val="00C9182B"/>
    <w:rsid w:val="00C971D1"/>
    <w:rsid w:val="00CA0817"/>
    <w:rsid w:val="00CA2094"/>
    <w:rsid w:val="00CA3A1B"/>
    <w:rsid w:val="00CA64A8"/>
    <w:rsid w:val="00CB40A3"/>
    <w:rsid w:val="00CC0867"/>
    <w:rsid w:val="00CC2340"/>
    <w:rsid w:val="00CC4CCD"/>
    <w:rsid w:val="00CC7240"/>
    <w:rsid w:val="00CC7849"/>
    <w:rsid w:val="00CD5A40"/>
    <w:rsid w:val="00CD6D3A"/>
    <w:rsid w:val="00CE0EA9"/>
    <w:rsid w:val="00CE21B5"/>
    <w:rsid w:val="00CE3139"/>
    <w:rsid w:val="00CE3D5B"/>
    <w:rsid w:val="00CE7AC2"/>
    <w:rsid w:val="00CF276C"/>
    <w:rsid w:val="00CF4C86"/>
    <w:rsid w:val="00CF52F6"/>
    <w:rsid w:val="00CF6D34"/>
    <w:rsid w:val="00D00FC8"/>
    <w:rsid w:val="00D071F4"/>
    <w:rsid w:val="00D11E3B"/>
    <w:rsid w:val="00D1263C"/>
    <w:rsid w:val="00D14868"/>
    <w:rsid w:val="00D14A9F"/>
    <w:rsid w:val="00D16CB9"/>
    <w:rsid w:val="00D20605"/>
    <w:rsid w:val="00D2354C"/>
    <w:rsid w:val="00D32328"/>
    <w:rsid w:val="00D4333E"/>
    <w:rsid w:val="00D43EC6"/>
    <w:rsid w:val="00D47610"/>
    <w:rsid w:val="00D52E2B"/>
    <w:rsid w:val="00D54C3F"/>
    <w:rsid w:val="00D56C0F"/>
    <w:rsid w:val="00D6366F"/>
    <w:rsid w:val="00D63BC2"/>
    <w:rsid w:val="00D65CE0"/>
    <w:rsid w:val="00D730AF"/>
    <w:rsid w:val="00D850AE"/>
    <w:rsid w:val="00D872C2"/>
    <w:rsid w:val="00D93935"/>
    <w:rsid w:val="00D94156"/>
    <w:rsid w:val="00D942BD"/>
    <w:rsid w:val="00D97158"/>
    <w:rsid w:val="00D97FDA"/>
    <w:rsid w:val="00DA1724"/>
    <w:rsid w:val="00DA4A98"/>
    <w:rsid w:val="00DA5711"/>
    <w:rsid w:val="00DA6DEA"/>
    <w:rsid w:val="00DB54B1"/>
    <w:rsid w:val="00DB5A4B"/>
    <w:rsid w:val="00DB69E3"/>
    <w:rsid w:val="00DB716B"/>
    <w:rsid w:val="00DC045D"/>
    <w:rsid w:val="00DC0722"/>
    <w:rsid w:val="00DC493D"/>
    <w:rsid w:val="00DC75D2"/>
    <w:rsid w:val="00DD155B"/>
    <w:rsid w:val="00DD2D38"/>
    <w:rsid w:val="00DD48FE"/>
    <w:rsid w:val="00DE2B6F"/>
    <w:rsid w:val="00DE573C"/>
    <w:rsid w:val="00DF29F8"/>
    <w:rsid w:val="00DF356F"/>
    <w:rsid w:val="00DF49DA"/>
    <w:rsid w:val="00DF523C"/>
    <w:rsid w:val="00DF57A4"/>
    <w:rsid w:val="00DF79D2"/>
    <w:rsid w:val="00E04430"/>
    <w:rsid w:val="00E0455B"/>
    <w:rsid w:val="00E05D10"/>
    <w:rsid w:val="00E06B49"/>
    <w:rsid w:val="00E071E1"/>
    <w:rsid w:val="00E157E3"/>
    <w:rsid w:val="00E254BC"/>
    <w:rsid w:val="00E27DDB"/>
    <w:rsid w:val="00E31B90"/>
    <w:rsid w:val="00E352C7"/>
    <w:rsid w:val="00E35E52"/>
    <w:rsid w:val="00E3715F"/>
    <w:rsid w:val="00E40F02"/>
    <w:rsid w:val="00E47A4A"/>
    <w:rsid w:val="00E47CD3"/>
    <w:rsid w:val="00E5328C"/>
    <w:rsid w:val="00E53AE8"/>
    <w:rsid w:val="00E57058"/>
    <w:rsid w:val="00E57274"/>
    <w:rsid w:val="00E61C6B"/>
    <w:rsid w:val="00E65A11"/>
    <w:rsid w:val="00E6721C"/>
    <w:rsid w:val="00E745CE"/>
    <w:rsid w:val="00E757B7"/>
    <w:rsid w:val="00E75EBA"/>
    <w:rsid w:val="00E92BD8"/>
    <w:rsid w:val="00E94912"/>
    <w:rsid w:val="00E96C33"/>
    <w:rsid w:val="00E96C5B"/>
    <w:rsid w:val="00EA3905"/>
    <w:rsid w:val="00EA4BD3"/>
    <w:rsid w:val="00EB3726"/>
    <w:rsid w:val="00EB4A75"/>
    <w:rsid w:val="00EB6A3A"/>
    <w:rsid w:val="00EC19C9"/>
    <w:rsid w:val="00ED0C7B"/>
    <w:rsid w:val="00ED329B"/>
    <w:rsid w:val="00ED34F0"/>
    <w:rsid w:val="00ED5BFD"/>
    <w:rsid w:val="00EE30FB"/>
    <w:rsid w:val="00EE75A6"/>
    <w:rsid w:val="00EF4F78"/>
    <w:rsid w:val="00EF7121"/>
    <w:rsid w:val="00F03838"/>
    <w:rsid w:val="00F03CE5"/>
    <w:rsid w:val="00F124A4"/>
    <w:rsid w:val="00F14EF4"/>
    <w:rsid w:val="00F16696"/>
    <w:rsid w:val="00F20E78"/>
    <w:rsid w:val="00F22898"/>
    <w:rsid w:val="00F244D4"/>
    <w:rsid w:val="00F300AB"/>
    <w:rsid w:val="00F3129E"/>
    <w:rsid w:val="00F44402"/>
    <w:rsid w:val="00F463F4"/>
    <w:rsid w:val="00F472C9"/>
    <w:rsid w:val="00F54E35"/>
    <w:rsid w:val="00F57D4B"/>
    <w:rsid w:val="00F6092E"/>
    <w:rsid w:val="00F64DB4"/>
    <w:rsid w:val="00F71914"/>
    <w:rsid w:val="00F73670"/>
    <w:rsid w:val="00F74015"/>
    <w:rsid w:val="00F74156"/>
    <w:rsid w:val="00F8140C"/>
    <w:rsid w:val="00F84283"/>
    <w:rsid w:val="00F84359"/>
    <w:rsid w:val="00F867B9"/>
    <w:rsid w:val="00F86AF0"/>
    <w:rsid w:val="00F87583"/>
    <w:rsid w:val="00F942BC"/>
    <w:rsid w:val="00F961FC"/>
    <w:rsid w:val="00FA2791"/>
    <w:rsid w:val="00FA571A"/>
    <w:rsid w:val="00FA5A37"/>
    <w:rsid w:val="00FA6AC6"/>
    <w:rsid w:val="00FC02D4"/>
    <w:rsid w:val="00FC3203"/>
    <w:rsid w:val="00FC49C3"/>
    <w:rsid w:val="00FC62D7"/>
    <w:rsid w:val="00FD2CD7"/>
    <w:rsid w:val="00FD341E"/>
    <w:rsid w:val="00FD55D1"/>
    <w:rsid w:val="00FE0142"/>
    <w:rsid w:val="00FE0745"/>
    <w:rsid w:val="00FE18FC"/>
    <w:rsid w:val="00FE3FA9"/>
    <w:rsid w:val="00FE6058"/>
    <w:rsid w:val="00FF09AD"/>
    <w:rsid w:val="00FF0E91"/>
    <w:rsid w:val="00FF1DF7"/>
    <w:rsid w:val="00FF425D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3C8FD69"/>
  <w15:docId w15:val="{5CE28D3A-3AEE-445D-8AAD-9507E08D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2E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C46B9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E735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E735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C724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2711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536F7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sid w:val="00A965B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locked/>
    <w:rsid w:val="00A965B9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A965B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A965B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9Znak">
    <w:name w:val="Nagłówek 9 Znak"/>
    <w:link w:val="Nagwek9"/>
    <w:uiPriority w:val="99"/>
    <w:semiHidden/>
    <w:locked/>
    <w:rsid w:val="00A965B9"/>
    <w:rPr>
      <w:rFonts w:ascii="Cambria" w:hAnsi="Cambria" w:cs="Times New Roman"/>
    </w:rPr>
  </w:style>
  <w:style w:type="paragraph" w:styleId="Tekstdymka">
    <w:name w:val="Balloon Text"/>
    <w:basedOn w:val="Normalny"/>
    <w:link w:val="TekstdymkaZnak"/>
    <w:uiPriority w:val="99"/>
    <w:rsid w:val="00BD1DA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locked/>
    <w:rsid w:val="00BD1DA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052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D2AD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locked/>
    <w:rsid w:val="00A965B9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D2AD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semiHidden/>
    <w:locked/>
    <w:rsid w:val="00A965B9"/>
    <w:rPr>
      <w:rFonts w:cs="Times New Roman"/>
      <w:sz w:val="24"/>
      <w:szCs w:val="24"/>
    </w:rPr>
  </w:style>
  <w:style w:type="character" w:styleId="Numerstrony">
    <w:name w:val="page number"/>
    <w:uiPriority w:val="99"/>
    <w:rsid w:val="003D2AD6"/>
    <w:rPr>
      <w:rFonts w:cs="Times New Roman"/>
    </w:rPr>
  </w:style>
  <w:style w:type="paragraph" w:customStyle="1" w:styleId="tabela">
    <w:name w:val="tabela"/>
    <w:basedOn w:val="Normalny"/>
    <w:uiPriority w:val="99"/>
    <w:rsid w:val="00E0455B"/>
    <w:pPr>
      <w:autoSpaceDE w:val="0"/>
      <w:autoSpaceDN w:val="0"/>
      <w:adjustRightInd w:val="0"/>
      <w:spacing w:before="40" w:after="40"/>
    </w:pPr>
    <w:rPr>
      <w:rFonts w:ascii="Tahoma" w:hAnsi="Tahoma" w:cs="Tahoma"/>
      <w:sz w:val="18"/>
      <w:szCs w:val="18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727117"/>
    <w:rPr>
      <w:rFonts w:cs="Times New Roman"/>
      <w:vertAlign w:val="superscript"/>
    </w:rPr>
  </w:style>
  <w:style w:type="paragraph" w:styleId="Tekstprzypisudolnego">
    <w:name w:val="footnote text"/>
    <w:aliases w:val="Podrozdział,-E Fuﬂnotentext,Fuﬂnotentext Ursprung,Fußnotentext Ursprung,-E Fußnotentext,Footnote text,Tekst przypisu Znak Znak Znak Znak,Tekst przypisu Znak Znak Znak Znak Znak,Tekst przypisu Znak Znak Znak Znak Znak Znak Znak"/>
    <w:basedOn w:val="Normalny"/>
    <w:link w:val="TekstprzypisudolnegoZnak"/>
    <w:semiHidden/>
    <w:rsid w:val="00727117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-E Fuﬂnotentext Znak,Fuﬂnotentext Ursprung Znak,Fußnotentext Ursprung Znak,-E Fußnotentext Znak,Footnote text Znak,Tekst przypisu Znak Znak Znak Znak Znak1,Tekst przypisu Znak Znak Znak Znak Znak Znak"/>
    <w:link w:val="Tekstprzypisudolnego"/>
    <w:semiHidden/>
    <w:locked/>
    <w:rsid w:val="00A965B9"/>
    <w:rPr>
      <w:rFonts w:cs="Times New Roman"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rsid w:val="00B41E30"/>
    <w:pPr>
      <w:tabs>
        <w:tab w:val="left" w:pos="720"/>
        <w:tab w:val="right" w:leader="dot" w:pos="9060"/>
      </w:tabs>
      <w:ind w:left="240"/>
    </w:pPr>
    <w:rPr>
      <w:rFonts w:ascii="Cambria" w:hAnsi="Cambria" w:cs="Arial"/>
      <w:b/>
      <w:bCs/>
      <w:noProof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rsid w:val="00C46B9F"/>
    <w:pPr>
      <w:tabs>
        <w:tab w:val="right" w:leader="dot" w:pos="9060"/>
      </w:tabs>
      <w:ind w:left="480"/>
    </w:pPr>
    <w:rPr>
      <w:rFonts w:ascii="Arial" w:hAnsi="Arial" w:cs="Arial"/>
      <w:bCs/>
      <w:noProof/>
    </w:rPr>
  </w:style>
  <w:style w:type="character" w:styleId="Hipercze">
    <w:name w:val="Hyperlink"/>
    <w:uiPriority w:val="99"/>
    <w:rsid w:val="007767A0"/>
    <w:rPr>
      <w:rFonts w:cs="Times New Roman"/>
      <w:color w:val="0000FF"/>
      <w:u w:val="single"/>
    </w:rPr>
  </w:style>
  <w:style w:type="paragraph" w:styleId="Bezodstpw">
    <w:name w:val="No Spacing"/>
    <w:link w:val="BezodstpwZnak"/>
    <w:uiPriority w:val="99"/>
    <w:qFormat/>
    <w:rsid w:val="00047EEA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047EEA"/>
    <w:rPr>
      <w:rFonts w:ascii="Calibri" w:hAnsi="Calibri"/>
      <w:sz w:val="22"/>
      <w:szCs w:val="22"/>
      <w:lang w:val="pl-PL" w:eastAsia="en-US" w:bidi="ar-SA"/>
    </w:rPr>
  </w:style>
  <w:style w:type="character" w:styleId="Odwoaniedokomentarza">
    <w:name w:val="annotation reference"/>
    <w:uiPriority w:val="99"/>
    <w:semiHidden/>
    <w:rsid w:val="008469C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469C8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965B9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469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965B9"/>
    <w:rPr>
      <w:rFonts w:cs="Times New Roman"/>
      <w:b/>
      <w:bCs/>
      <w:sz w:val="20"/>
      <w:szCs w:val="20"/>
    </w:rPr>
  </w:style>
  <w:style w:type="paragraph" w:styleId="Tytu">
    <w:name w:val="Title"/>
    <w:basedOn w:val="Normalny"/>
    <w:link w:val="TytuZnak"/>
    <w:uiPriority w:val="99"/>
    <w:qFormat/>
    <w:locked/>
    <w:rsid w:val="00470313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itleChar">
    <w:name w:val="Title Char"/>
    <w:uiPriority w:val="99"/>
    <w:locked/>
    <w:rsid w:val="005D5622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470313"/>
    <w:rPr>
      <w:rFonts w:ascii="Arial Narrow" w:hAnsi="Arial Narrow" w:cs="Times New Roman"/>
      <w:b/>
      <w:bCs/>
      <w:color w:val="000000"/>
      <w:kern w:val="28"/>
      <w:sz w:val="108"/>
      <w:szCs w:val="108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0F5251"/>
    <w:pPr>
      <w:ind w:left="720"/>
      <w:contextualSpacing/>
    </w:pPr>
  </w:style>
  <w:style w:type="character" w:styleId="Pogrubienie">
    <w:name w:val="Strong"/>
    <w:uiPriority w:val="22"/>
    <w:qFormat/>
    <w:locked/>
    <w:rsid w:val="002B6AB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35C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35CA"/>
  </w:style>
  <w:style w:type="character" w:styleId="Odwoanieprzypisukocowego">
    <w:name w:val="endnote reference"/>
    <w:uiPriority w:val="99"/>
    <w:semiHidden/>
    <w:unhideWhenUsed/>
    <w:rsid w:val="007635CA"/>
    <w:rPr>
      <w:vertAlign w:val="superscript"/>
    </w:rPr>
  </w:style>
  <w:style w:type="character" w:customStyle="1" w:styleId="Nagwek1Znak">
    <w:name w:val="Nagłówek 1 Znak"/>
    <w:link w:val="Nagwek1"/>
    <w:rsid w:val="00C46B9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locked/>
    <w:rsid w:val="00C46B9F"/>
  </w:style>
  <w:style w:type="character" w:styleId="Nierozpoznanawzmianka">
    <w:name w:val="Unresolved Mention"/>
    <w:basedOn w:val="Domylnaczcionkaakapitu"/>
    <w:uiPriority w:val="99"/>
    <w:semiHidden/>
    <w:unhideWhenUsed/>
    <w:rsid w:val="00A15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1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12360">
          <w:marLeft w:val="83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12334">
          <w:marLeft w:val="83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13511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2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pi.gov.pl/PARPFiles/media/_multimedia/6346DDDAFC5247EABAF225A43CA94EDA/20110308_140728%20Oslo%20Manual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2014-2020.rpo-swietokrzyskie.pl/dowiedz-sie-wiecej-o-programie/zapoznaj-sie-z-prawem-i-dokumentami/dokumenty-regionalne/item/210-regionalne-inteligentne-specjalizacje-wojewodztwa-swietokrzyskieg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niak\Moje%20dokumenty\Folder%20ZPORR\Mikroprzedsi&#281;biorstwa\Dokumentacja%20konkursowa\Biznes%20plan%20Mikroprzedsi&#281;biorstw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3969D9-D02F-4BF6-B64B-74C2BFF9A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Biznes plan Mikroprzedsiębiorstwa.dot</Template>
  <TotalTime>159</TotalTime>
  <Pages>10</Pages>
  <Words>2179</Words>
  <Characters>17538</Characters>
  <Application>Microsoft Office Word</Application>
  <DocSecurity>0</DocSecurity>
  <Lines>146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Biznes Plan</vt:lpstr>
    </vt:vector>
  </TitlesOfParts>
  <Company>ZARZĄD WOJEWÓDZTWA ŚWIĘTOKRZYSKIEGO JAKO INSTYTUCJA ZARZĄDZAJĄCA REGIONALNYM PROGRAMEM OPERACYJNYM NA LATA 2007-2013</Company>
  <LinksUpToDate>false</LinksUpToDate>
  <CharactersWithSpaces>19678</CharactersWithSpaces>
  <SharedDoc>false</SharedDoc>
  <HLinks>
    <vt:vector size="120" baseType="variant">
      <vt:variant>
        <vt:i4>1703986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_Toc467576686</vt:lpwstr>
      </vt:variant>
      <vt:variant>
        <vt:i4>1703986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_Toc467576685</vt:lpwstr>
      </vt:variant>
      <vt:variant>
        <vt:i4>1703986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_Toc467576684</vt:lpwstr>
      </vt:variant>
      <vt:variant>
        <vt:i4>1703986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_Toc467576683</vt:lpwstr>
      </vt:variant>
      <vt:variant>
        <vt:i4>1703986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_Toc467576682</vt:lpwstr>
      </vt:variant>
      <vt:variant>
        <vt:i4>1703986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_Toc467576681</vt:lpwstr>
      </vt:variant>
      <vt:variant>
        <vt:i4>1703986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_Toc467576680</vt:lpwstr>
      </vt:variant>
      <vt:variant>
        <vt:i4>1376306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_Toc467576679</vt:lpwstr>
      </vt:variant>
      <vt:variant>
        <vt:i4>1376306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_Toc467576678</vt:lpwstr>
      </vt:variant>
      <vt:variant>
        <vt:i4>1376306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_Toc467576677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_Toc467576676</vt:lpwstr>
      </vt:variant>
      <vt:variant>
        <vt:i4>1376306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_Toc467576675</vt:lpwstr>
      </vt:variant>
      <vt:variant>
        <vt:i4>1376306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_Toc467576674</vt:lpwstr>
      </vt:variant>
      <vt:variant>
        <vt:i4>1376306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_Toc467576673</vt:lpwstr>
      </vt:variant>
      <vt:variant>
        <vt:i4>1376306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_Toc467576672</vt:lpwstr>
      </vt:variant>
      <vt:variant>
        <vt:i4>1376306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_Toc467576671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_Toc467576670</vt:lpwstr>
      </vt:variant>
      <vt:variant>
        <vt:i4>1310770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_Toc467576669</vt:lpwstr>
      </vt:variant>
      <vt:variant>
        <vt:i4>1310770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_Toc467576668</vt:lpwstr>
      </vt:variant>
      <vt:variant>
        <vt:i4>1310770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_Toc467576667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Biznes Plan</dc:title>
  <dc:creator>Oddział Zarządzania RPO</dc:creator>
  <cp:lastModifiedBy>Guzik, Tomasz</cp:lastModifiedBy>
  <cp:revision>11</cp:revision>
  <cp:lastPrinted>2017-07-31T13:02:00Z</cp:lastPrinted>
  <dcterms:created xsi:type="dcterms:W3CDTF">2019-03-19T08:18:00Z</dcterms:created>
  <dcterms:modified xsi:type="dcterms:W3CDTF">2019-03-26T08:13:00Z</dcterms:modified>
</cp:coreProperties>
</file>