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070"/>
      </w:tblGrid>
      <w:tr w:rsidR="008B333E">
        <w:trPr>
          <w:trHeight w:val="2880"/>
          <w:jc w:val="center"/>
        </w:trPr>
        <w:tc>
          <w:tcPr>
            <w:tcW w:w="5000" w:type="pct"/>
          </w:tcPr>
          <w:p w:rsidR="0003627B" w:rsidRDefault="008B333E" w:rsidP="00DC0722">
            <w:pPr>
              <w:pStyle w:val="Bezodstpw"/>
              <w:jc w:val="center"/>
              <w:rPr>
                <w:rFonts w:ascii="Cambria" w:hAnsi="Cambria"/>
                <w:caps/>
                <w:sz w:val="28"/>
                <w:szCs w:val="28"/>
              </w:rPr>
            </w:pPr>
            <w:r w:rsidRPr="00047EEA">
              <w:rPr>
                <w:rFonts w:ascii="Cambria" w:hAnsi="Cambria"/>
                <w:caps/>
                <w:sz w:val="28"/>
                <w:szCs w:val="28"/>
              </w:rPr>
              <w:t>ZARZĄD WOJEWÓDZTWA ŚWIĘTOKRZYSKIEGO JAKO</w:t>
            </w:r>
          </w:p>
          <w:p w:rsidR="008B333E" w:rsidRDefault="008B333E" w:rsidP="00DC0722">
            <w:pPr>
              <w:pStyle w:val="Bezodstpw"/>
              <w:jc w:val="center"/>
              <w:rPr>
                <w:rFonts w:ascii="Cambria" w:hAnsi="Cambria"/>
                <w:caps/>
                <w:sz w:val="28"/>
                <w:szCs w:val="28"/>
              </w:rPr>
            </w:pPr>
            <w:r w:rsidRPr="00047EEA">
              <w:rPr>
                <w:rFonts w:ascii="Cambria" w:hAnsi="Cambria"/>
                <w:caps/>
                <w:sz w:val="28"/>
                <w:szCs w:val="28"/>
              </w:rPr>
              <w:t xml:space="preserve"> INSTYTUCJA ZARZĄDZAJĄCA </w:t>
            </w:r>
          </w:p>
          <w:p w:rsidR="008B333E" w:rsidRDefault="008B333E" w:rsidP="00B03F6E">
            <w:pPr>
              <w:pStyle w:val="Bezodstpw"/>
              <w:jc w:val="center"/>
              <w:rPr>
                <w:rFonts w:ascii="Cambria" w:hAnsi="Cambria"/>
                <w:caps/>
              </w:rPr>
            </w:pPr>
            <w:r w:rsidRPr="00047EEA">
              <w:rPr>
                <w:rFonts w:ascii="Cambria" w:hAnsi="Cambria"/>
                <w:caps/>
                <w:sz w:val="28"/>
                <w:szCs w:val="28"/>
              </w:rPr>
              <w:t>REGIONALNYM PROGRAMEM OPERACYJNYM NA LATA 20</w:t>
            </w:r>
            <w:r w:rsidR="00202C3D">
              <w:rPr>
                <w:rFonts w:ascii="Cambria" w:hAnsi="Cambria"/>
                <w:caps/>
                <w:sz w:val="28"/>
                <w:szCs w:val="28"/>
              </w:rPr>
              <w:t>1</w:t>
            </w:r>
            <w:r w:rsidR="00B03F6E">
              <w:rPr>
                <w:rFonts w:ascii="Cambria" w:hAnsi="Cambria"/>
                <w:caps/>
                <w:sz w:val="28"/>
                <w:szCs w:val="28"/>
              </w:rPr>
              <w:t>4</w:t>
            </w:r>
            <w:r w:rsidRPr="00047EEA">
              <w:rPr>
                <w:rFonts w:ascii="Cambria" w:hAnsi="Cambria"/>
                <w:caps/>
                <w:sz w:val="28"/>
                <w:szCs w:val="28"/>
              </w:rPr>
              <w:t>-20</w:t>
            </w:r>
            <w:r w:rsidR="00202C3D">
              <w:rPr>
                <w:rFonts w:ascii="Cambria" w:hAnsi="Cambria"/>
                <w:caps/>
                <w:sz w:val="28"/>
                <w:szCs w:val="28"/>
              </w:rPr>
              <w:t>20</w:t>
            </w:r>
          </w:p>
        </w:tc>
      </w:tr>
      <w:tr w:rsidR="008B333E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8B333E" w:rsidRDefault="008B333E">
            <w:pPr>
              <w:pStyle w:val="Bezodstpw"/>
              <w:jc w:val="center"/>
              <w:rPr>
                <w:rFonts w:ascii="Cambria" w:hAnsi="Cambria"/>
                <w:sz w:val="80"/>
                <w:szCs w:val="80"/>
              </w:rPr>
            </w:pPr>
            <w:r w:rsidRPr="003F5F7B">
              <w:rPr>
                <w:rFonts w:ascii="Cambria" w:hAnsi="Cambria"/>
                <w:b/>
                <w:sz w:val="80"/>
                <w:szCs w:val="80"/>
              </w:rPr>
              <w:t xml:space="preserve">Biznes Plan </w:t>
            </w:r>
          </w:p>
        </w:tc>
      </w:tr>
      <w:tr w:rsidR="008B333E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8B333E" w:rsidRDefault="008B333E">
            <w:pPr>
              <w:pStyle w:val="Bezodstpw"/>
              <w:jc w:val="center"/>
              <w:rPr>
                <w:rFonts w:ascii="Cambria" w:hAnsi="Cambria"/>
                <w:sz w:val="44"/>
                <w:szCs w:val="44"/>
              </w:rPr>
            </w:pPr>
            <w:r w:rsidRPr="00047EEA">
              <w:rPr>
                <w:rFonts w:ascii="Cambria" w:hAnsi="Cambria"/>
                <w:sz w:val="44"/>
                <w:szCs w:val="44"/>
              </w:rPr>
              <w:t>Projektu pod nazwą: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B333E">
        <w:trPr>
          <w:trHeight w:val="360"/>
          <w:jc w:val="center"/>
        </w:trPr>
        <w:tc>
          <w:tcPr>
            <w:tcW w:w="5000" w:type="pct"/>
            <w:vAlign w:val="center"/>
          </w:tcPr>
          <w:p w:rsidR="008B333E" w:rsidRPr="00237CA8" w:rsidRDefault="008B333E">
            <w:pPr>
              <w:pStyle w:val="Bezodstpw"/>
              <w:jc w:val="center"/>
            </w:pPr>
          </w:p>
        </w:tc>
      </w:tr>
      <w:tr w:rsidR="008B333E">
        <w:trPr>
          <w:trHeight w:val="360"/>
          <w:jc w:val="center"/>
        </w:trPr>
        <w:tc>
          <w:tcPr>
            <w:tcW w:w="5000" w:type="pct"/>
            <w:vAlign w:val="center"/>
          </w:tcPr>
          <w:p w:rsidR="008B333E" w:rsidRDefault="008B333E" w:rsidP="00AF174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ZAŁĄCZNIK DO WNIOSKU </w:t>
            </w:r>
            <w:r w:rsidRPr="003F5F7B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 </w:t>
            </w:r>
            <w:r w:rsidRPr="000F539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DOFINANSOWANIE REALIZACJI PROJEKTU </w:t>
            </w:r>
            <w:r w:rsidR="006D35D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      </w:t>
            </w:r>
            <w:r w:rsidRPr="000F539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 RAMACH </w:t>
            </w:r>
            <w:r w:rsidRPr="006D35D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DZIAŁANIA </w:t>
            </w:r>
            <w:r w:rsidR="006D35D2" w:rsidRPr="006D35D2">
              <w:rPr>
                <w:rFonts w:ascii="Times New Roman" w:hAnsi="Times New Roman"/>
                <w:sz w:val="24"/>
                <w:szCs w:val="24"/>
                <w:lang w:eastAsia="pl-PL"/>
              </w:rPr>
              <w:t>2.5 WSPARCIE INWESTYCYJNE SEKTORA MŚP</w:t>
            </w:r>
          </w:p>
          <w:p w:rsidR="004D7C0D" w:rsidRPr="00925B4D" w:rsidRDefault="004D7C0D" w:rsidP="00206700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25B4D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PRO</w:t>
            </w:r>
            <w:r w:rsidR="004A197D" w:rsidRPr="00925B4D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J</w:t>
            </w:r>
            <w:r w:rsidRPr="00925B4D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E</w:t>
            </w:r>
            <w:r w:rsidR="004A197D" w:rsidRPr="00925B4D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K</w:t>
            </w:r>
            <w:r w:rsidRPr="00925B4D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TY REALIZOWANE W RAMACH </w:t>
            </w:r>
            <w:r w:rsidR="00925B4D" w:rsidRPr="00925B4D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POMOCY </w:t>
            </w:r>
            <w:r w:rsidR="00925B4D" w:rsidRPr="00206700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DE MINIMIS</w:t>
            </w:r>
            <w:r w:rsidR="00925B4D" w:rsidRPr="00925B4D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0670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</w:r>
            <w:r w:rsidR="00925B4D" w:rsidRPr="00925B4D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do 200 000,00 PLN</w:t>
            </w:r>
          </w:p>
          <w:p w:rsidR="008B333E" w:rsidRDefault="008B333E" w:rsidP="00AF174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5393">
              <w:rPr>
                <w:rFonts w:ascii="Times New Roman" w:hAnsi="Times New Roman"/>
                <w:sz w:val="24"/>
                <w:szCs w:val="24"/>
                <w:lang w:eastAsia="pl-PL"/>
              </w:rPr>
              <w:t>REGIONALNEGO PROGRAMU OPERACYJNEGO</w:t>
            </w:r>
            <w:r w:rsidRPr="003F5F7B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8B333E" w:rsidRPr="00237CA8" w:rsidRDefault="008B333E" w:rsidP="00B03F6E">
            <w:pPr>
              <w:pStyle w:val="Bezodstpw"/>
              <w:jc w:val="center"/>
              <w:rPr>
                <w:b/>
                <w:bCs/>
              </w:rPr>
            </w:pPr>
            <w:r w:rsidRPr="003F5F7B">
              <w:rPr>
                <w:rFonts w:ascii="Times New Roman" w:hAnsi="Times New Roman"/>
                <w:sz w:val="24"/>
                <w:szCs w:val="24"/>
                <w:lang w:eastAsia="pl-PL"/>
              </w:rPr>
              <w:t>WOJEWÓDZTWA ŚWIĘTOKRZYSKIEGO NA LATA 20</w:t>
            </w:r>
            <w:r w:rsidR="00202C3D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  <w:r w:rsidR="00B03F6E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Pr="003F5F7B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– 20</w:t>
            </w:r>
            <w:r w:rsidR="00202C3D">
              <w:rPr>
                <w:rFonts w:ascii="Times New Roman" w:hAnsi="Times New Roman"/>
                <w:sz w:val="24"/>
                <w:szCs w:val="24"/>
                <w:lang w:eastAsia="pl-PL"/>
              </w:rPr>
              <w:t>20</w:t>
            </w:r>
          </w:p>
        </w:tc>
      </w:tr>
      <w:tr w:rsidR="008B333E">
        <w:trPr>
          <w:trHeight w:val="360"/>
          <w:jc w:val="center"/>
        </w:trPr>
        <w:tc>
          <w:tcPr>
            <w:tcW w:w="5000" w:type="pct"/>
            <w:vAlign w:val="center"/>
          </w:tcPr>
          <w:p w:rsidR="008B333E" w:rsidRPr="00237CA8" w:rsidRDefault="008B333E" w:rsidP="00047EEA">
            <w:pPr>
              <w:pStyle w:val="Bezodstpw"/>
              <w:jc w:val="center"/>
              <w:rPr>
                <w:b/>
                <w:bCs/>
              </w:rPr>
            </w:pPr>
          </w:p>
        </w:tc>
      </w:tr>
    </w:tbl>
    <w:p w:rsidR="008B333E" w:rsidRDefault="008B333E"/>
    <w:p w:rsidR="008B333E" w:rsidRDefault="008B333E">
      <w:bookmarkStart w:id="0" w:name="_GoBack"/>
      <w:bookmarkEnd w:id="0"/>
    </w:p>
    <w:p w:rsidR="008B333E" w:rsidRDefault="004A197D" w:rsidP="001D60E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22225</wp:posOffset>
                </wp:positionV>
                <wp:extent cx="3086100" cy="1647825"/>
                <wp:effectExtent l="0" t="0" r="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B4D" w:rsidRDefault="00925B4D" w:rsidP="008D1244"/>
                          <w:p w:rsidR="00925B4D" w:rsidRDefault="00925B4D" w:rsidP="008D1244"/>
                          <w:p w:rsidR="00925B4D" w:rsidRDefault="00925B4D" w:rsidP="008D1244"/>
                          <w:p w:rsidR="00925B4D" w:rsidRDefault="00925B4D" w:rsidP="008D1244"/>
                          <w:p w:rsidR="00925B4D" w:rsidRDefault="00925B4D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……………………………………………………….</w:t>
                            </w:r>
                          </w:p>
                          <w:p w:rsidR="00925B4D" w:rsidRDefault="00925B4D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Pr="0016342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ieczęć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firmowa </w:t>
                            </w:r>
                            <w:r w:rsidRPr="00163422">
                              <w:rPr>
                                <w:i/>
                                <w:sz w:val="20"/>
                                <w:szCs w:val="20"/>
                              </w:rPr>
                              <w:t>Beneficjenta</w:t>
                            </w:r>
                          </w:p>
                          <w:p w:rsidR="00925B4D" w:rsidRDefault="00925B4D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25B4D" w:rsidRDefault="00925B4D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25B4D" w:rsidRDefault="00925B4D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925B4D" w:rsidRPr="00163422" w:rsidRDefault="00925B4D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ilość stron łącznie z załącznikami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5.35pt;margin-top:1.75pt;width:243pt;height:1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" stroked="f">
                <v:textbox>
                  <w:txbxContent>
                    <w:p w14:paraId="7344689E" w14:textId="77777777" w:rsidR="00925B4D" w:rsidRDefault="00925B4D" w:rsidP="008D1244"/>
                    <w:p w14:paraId="226E6FAF" w14:textId="77777777" w:rsidR="00925B4D" w:rsidRDefault="00925B4D" w:rsidP="008D1244"/>
                    <w:p w14:paraId="01BF50D7" w14:textId="77777777" w:rsidR="00925B4D" w:rsidRDefault="00925B4D" w:rsidP="008D1244"/>
                    <w:p w14:paraId="238CE76D" w14:textId="77777777" w:rsidR="00925B4D" w:rsidRDefault="00925B4D" w:rsidP="008D1244"/>
                    <w:p w14:paraId="6F971797" w14:textId="77777777" w:rsidR="00925B4D" w:rsidRDefault="00925B4D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……………………………………………………….</w:t>
                      </w:r>
                    </w:p>
                    <w:p w14:paraId="1270E848" w14:textId="77777777" w:rsidR="00925B4D" w:rsidRDefault="00925B4D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p</w:t>
                      </w:r>
                      <w:r w:rsidRPr="00163422">
                        <w:rPr>
                          <w:i/>
                          <w:sz w:val="20"/>
                          <w:szCs w:val="20"/>
                        </w:rPr>
                        <w:t xml:space="preserve">ieczęć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firmowa </w:t>
                      </w:r>
                      <w:r w:rsidRPr="00163422">
                        <w:rPr>
                          <w:i/>
                          <w:sz w:val="20"/>
                          <w:szCs w:val="20"/>
                        </w:rPr>
                        <w:t>Beneficjenta</w:t>
                      </w:r>
                    </w:p>
                    <w:p w14:paraId="108BBF57" w14:textId="77777777" w:rsidR="00925B4D" w:rsidRDefault="00925B4D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C383463" w14:textId="77777777" w:rsidR="00925B4D" w:rsidRDefault="00925B4D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33E9440" w14:textId="77777777" w:rsidR="00925B4D" w:rsidRDefault="00925B4D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……………</w:t>
                      </w:r>
                    </w:p>
                    <w:p w14:paraId="42CA56BB" w14:textId="77777777" w:rsidR="00925B4D" w:rsidRPr="00163422" w:rsidRDefault="00925B4D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ilość stron łącznie z załącznikami</w:t>
                      </w:r>
                    </w:p>
                  </w:txbxContent>
                </v:textbox>
              </v:shape>
            </w:pict>
          </mc:Fallback>
        </mc:AlternateContent>
      </w:r>
    </w:p>
    <w:p w:rsidR="008B333E" w:rsidRDefault="008B333E" w:rsidP="003F5F7B">
      <w:pPr>
        <w:rPr>
          <w:rFonts w:ascii="Bookman Old Style" w:hAnsi="Bookman Old Style" w:cs="Bookman Old Style"/>
          <w:sz w:val="16"/>
          <w:szCs w:val="16"/>
        </w:rPr>
        <w:sectPr w:rsidR="008B333E" w:rsidSect="006544C0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B333E" w:rsidRPr="00B41E30" w:rsidRDefault="008B333E" w:rsidP="008E7358">
      <w:pPr>
        <w:pStyle w:val="Nagwek2"/>
        <w:numPr>
          <w:ilvl w:val="0"/>
          <w:numId w:val="2"/>
        </w:numPr>
        <w:rPr>
          <w:rFonts w:ascii="Arial" w:hAnsi="Arial" w:cs="Arial"/>
          <w:i w:val="0"/>
          <w:iCs w:val="0"/>
          <w:sz w:val="24"/>
          <w:szCs w:val="24"/>
        </w:rPr>
      </w:pPr>
      <w:bookmarkStart w:id="1" w:name="_Toc85902753"/>
      <w:bookmarkStart w:id="2" w:name="_Toc467576667"/>
      <w:r w:rsidRPr="00B41E30">
        <w:rPr>
          <w:rFonts w:ascii="Arial" w:hAnsi="Arial" w:cs="Arial"/>
          <w:i w:val="0"/>
          <w:iCs w:val="0"/>
          <w:sz w:val="24"/>
          <w:szCs w:val="24"/>
        </w:rPr>
        <w:lastRenderedPageBreak/>
        <w:t xml:space="preserve">INFORMACJE OGÓLNE O </w:t>
      </w:r>
      <w:r w:rsidRPr="00B41E30">
        <w:rPr>
          <w:rFonts w:ascii="Arial" w:hAnsi="Arial" w:cs="Arial"/>
          <w:i w:val="0"/>
          <w:sz w:val="24"/>
          <w:szCs w:val="24"/>
        </w:rPr>
        <w:t>BENEFICJENCIE</w:t>
      </w:r>
      <w:bookmarkEnd w:id="1"/>
      <w:bookmarkEnd w:id="2"/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CE3D5B" w:rsidRPr="003570DC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3570DC" w:rsidRDefault="00CE3D5B" w:rsidP="008B6E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0DC">
              <w:rPr>
                <w:rFonts w:ascii="Arial" w:hAnsi="Arial" w:cs="Arial"/>
                <w:sz w:val="18"/>
                <w:szCs w:val="18"/>
              </w:rPr>
              <w:t>1. Pełna nazwa przedsiębiorcy</w:t>
            </w:r>
            <w:r w:rsidR="00976F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E3D5B" w:rsidRPr="003570DC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3570DC" w:rsidRDefault="00CE3D5B" w:rsidP="008B6E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D5B" w:rsidRPr="003570DC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F5393" w:rsidRDefault="00CE3D5B" w:rsidP="008B6E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5393">
              <w:rPr>
                <w:rFonts w:ascii="Arial" w:hAnsi="Arial" w:cs="Arial"/>
                <w:sz w:val="18"/>
                <w:szCs w:val="18"/>
              </w:rPr>
              <w:t>2. Adres</w:t>
            </w:r>
            <w:r w:rsidR="00976FFE">
              <w:rPr>
                <w:rFonts w:ascii="Arial" w:hAnsi="Arial" w:cs="Arial"/>
                <w:sz w:val="18"/>
                <w:szCs w:val="18"/>
              </w:rPr>
              <w:t xml:space="preserve"> przedsiębiorstwa</w:t>
            </w:r>
            <w:r w:rsidRPr="000F5393">
              <w:rPr>
                <w:rFonts w:ascii="Arial" w:hAnsi="Arial" w:cs="Arial"/>
                <w:sz w:val="18"/>
                <w:szCs w:val="18"/>
              </w:rPr>
              <w:t>, siedziba firmy</w:t>
            </w:r>
            <w:r w:rsidR="00976F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E3D5B" w:rsidRPr="003570DC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F5393" w:rsidRDefault="00CE3D5B" w:rsidP="008B6E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D5B" w:rsidRPr="003570DC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3570DC" w:rsidRDefault="003308FA" w:rsidP="008B6E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CE3D5B" w:rsidRPr="00447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5A06">
              <w:rPr>
                <w:rFonts w:ascii="Arial" w:hAnsi="Arial" w:cs="Arial"/>
                <w:sz w:val="18"/>
                <w:szCs w:val="18"/>
              </w:rPr>
              <w:t>Data rozpoczęcia działalności</w:t>
            </w:r>
            <w:r w:rsidR="00976F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F5A06" w:rsidRPr="003570DC" w:rsidTr="00476AAB">
        <w:trPr>
          <w:trHeight w:val="285"/>
        </w:trPr>
        <w:tc>
          <w:tcPr>
            <w:tcW w:w="9610" w:type="dxa"/>
            <w:shd w:val="clear" w:color="auto" w:fill="auto"/>
            <w:vAlign w:val="center"/>
          </w:tcPr>
          <w:p w:rsidR="009F5A06" w:rsidRDefault="009F5A06" w:rsidP="008B6E3C">
            <w:pPr>
              <w:jc w:val="both"/>
              <w:rPr>
                <w:rFonts w:ascii="Arial" w:hAnsi="Arial" w:cs="Arial"/>
                <w:strike/>
                <w:sz w:val="18"/>
                <w:szCs w:val="18"/>
                <w:highlight w:val="red"/>
              </w:rPr>
            </w:pPr>
          </w:p>
        </w:tc>
      </w:tr>
      <w:tr w:rsidR="009F5A06" w:rsidRPr="003570DC" w:rsidTr="005148A2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9F5A06" w:rsidRPr="003570DC" w:rsidRDefault="003308FA" w:rsidP="005148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A16BE0">
              <w:rPr>
                <w:rFonts w:ascii="Arial" w:hAnsi="Arial" w:cs="Arial"/>
                <w:sz w:val="18"/>
                <w:szCs w:val="18"/>
              </w:rPr>
              <w:t xml:space="preserve"> Historia dotychczasowej działalność. Posiadane aktualnie zaplecze lokalowe, wyposażenie, zgromadzony kapitał. </w:t>
            </w:r>
          </w:p>
        </w:tc>
      </w:tr>
      <w:tr w:rsidR="009F5A06" w:rsidTr="005148A2">
        <w:trPr>
          <w:trHeight w:val="285"/>
        </w:trPr>
        <w:tc>
          <w:tcPr>
            <w:tcW w:w="9610" w:type="dxa"/>
            <w:shd w:val="clear" w:color="auto" w:fill="auto"/>
            <w:vAlign w:val="center"/>
          </w:tcPr>
          <w:p w:rsidR="009F5A06" w:rsidRDefault="009F5A06" w:rsidP="005148A2">
            <w:pPr>
              <w:jc w:val="both"/>
              <w:rPr>
                <w:rFonts w:ascii="Arial" w:hAnsi="Arial" w:cs="Arial"/>
                <w:strike/>
                <w:sz w:val="18"/>
                <w:szCs w:val="18"/>
                <w:highlight w:val="red"/>
              </w:rPr>
            </w:pPr>
          </w:p>
        </w:tc>
      </w:tr>
    </w:tbl>
    <w:p w:rsidR="00A16BE0" w:rsidRPr="00C46B9F" w:rsidRDefault="00A16BE0" w:rsidP="00A16BE0">
      <w:pPr>
        <w:pStyle w:val="Nagwek2"/>
        <w:numPr>
          <w:ilvl w:val="0"/>
          <w:numId w:val="2"/>
        </w:numPr>
        <w:rPr>
          <w:rFonts w:ascii="Arial" w:hAnsi="Arial" w:cs="Arial"/>
          <w:i w:val="0"/>
          <w:iCs w:val="0"/>
          <w:sz w:val="24"/>
          <w:szCs w:val="24"/>
          <w:lang w:val="pl-PL"/>
        </w:rPr>
      </w:pPr>
      <w:r w:rsidRPr="00C46B9F">
        <w:rPr>
          <w:rFonts w:ascii="Arial" w:hAnsi="Arial" w:cs="Arial"/>
          <w:i w:val="0"/>
          <w:iCs w:val="0"/>
          <w:sz w:val="24"/>
          <w:szCs w:val="24"/>
          <w:lang w:val="pl-PL"/>
        </w:rPr>
        <w:t>INFORMACJE O PROJEKCJE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060"/>
        <w:gridCol w:w="3420"/>
      </w:tblGrid>
      <w:tr w:rsidR="0039120B" w:rsidRPr="008538A0" w:rsidTr="00E96C33">
        <w:trPr>
          <w:cantSplit/>
          <w:trHeight w:val="260"/>
        </w:trPr>
        <w:tc>
          <w:tcPr>
            <w:tcW w:w="9610" w:type="dxa"/>
            <w:gridSpan w:val="3"/>
            <w:shd w:val="clear" w:color="auto" w:fill="E0E0E0"/>
            <w:vAlign w:val="center"/>
          </w:tcPr>
          <w:p w:rsidR="0039120B" w:rsidRPr="006E0881" w:rsidRDefault="00976FFE" w:rsidP="00C46B9F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bookmarkStart w:id="3" w:name="_Toc467576673"/>
            <w:r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 w:rsidR="008538A0" w:rsidRPr="006E0881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39120B" w:rsidRPr="006E0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2A51" w:rsidRPr="006E0881">
              <w:rPr>
                <w:rFonts w:ascii="Arial" w:hAnsi="Arial" w:cs="Arial"/>
                <w:sz w:val="22"/>
                <w:szCs w:val="22"/>
              </w:rPr>
              <w:t>Zdolność finansowa wnioskodawcy do zrealizowania projektu.</w:t>
            </w:r>
            <w:bookmarkEnd w:id="3"/>
          </w:p>
        </w:tc>
      </w:tr>
      <w:tr w:rsidR="00A9294F" w:rsidRPr="006922CF" w:rsidTr="00A9294F">
        <w:trPr>
          <w:cantSplit/>
          <w:trHeight w:val="381"/>
        </w:trPr>
        <w:tc>
          <w:tcPr>
            <w:tcW w:w="9610" w:type="dxa"/>
            <w:gridSpan w:val="3"/>
            <w:shd w:val="pct15" w:color="auto" w:fill="FFFFFF"/>
            <w:vAlign w:val="center"/>
          </w:tcPr>
          <w:p w:rsidR="00A9294F" w:rsidRDefault="004865CC" w:rsidP="00A9294F">
            <w:pPr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1</w:t>
            </w:r>
            <w:r w:rsidR="00A9294F">
              <w:rPr>
                <w:rFonts w:ascii="Arial" w:hAnsi="Arial" w:cs="Arial"/>
                <w:sz w:val="18"/>
                <w:szCs w:val="18"/>
                <w:lang w:eastAsia="x-none"/>
              </w:rPr>
              <w:t xml:space="preserve">. </w:t>
            </w:r>
            <w:bookmarkStart w:id="4" w:name="_Toc467241069"/>
            <w:r w:rsidR="00A9294F" w:rsidRPr="00A9294F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Źródła finansowania projektu</w:t>
            </w:r>
            <w:bookmarkEnd w:id="4"/>
          </w:p>
          <w:p w:rsidR="00A9294F" w:rsidRPr="006922CF" w:rsidRDefault="00A9294F" w:rsidP="00A9294F">
            <w:pPr>
              <w:rPr>
                <w:rFonts w:ascii="Arial" w:hAnsi="Arial" w:cs="Arial"/>
                <w:sz w:val="22"/>
                <w:szCs w:val="22"/>
              </w:rPr>
            </w:pPr>
            <w:r w:rsidRPr="00A25988">
              <w:rPr>
                <w:rFonts w:ascii="Arial" w:hAnsi="Arial" w:cs="Arial"/>
                <w:sz w:val="18"/>
                <w:szCs w:val="18"/>
              </w:rPr>
              <w:t>Suma źródeł finansowania powinna zapewnić pokrycie całkowitej wartości inwestycji.</w:t>
            </w:r>
          </w:p>
        </w:tc>
      </w:tr>
      <w:tr w:rsidR="00A9294F" w:rsidRPr="00A25988" w:rsidTr="00FF425D">
        <w:trPr>
          <w:cantSplit/>
          <w:trHeight w:val="260"/>
        </w:trPr>
        <w:tc>
          <w:tcPr>
            <w:tcW w:w="3130" w:type="dxa"/>
            <w:shd w:val="pct5" w:color="auto" w:fill="auto"/>
            <w:vAlign w:val="center"/>
          </w:tcPr>
          <w:p w:rsidR="00A9294F" w:rsidRPr="00BC2C4C" w:rsidRDefault="00A9294F" w:rsidP="00A929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Ś</w:t>
            </w:r>
            <w:r w:rsidRPr="00BC2C4C">
              <w:rPr>
                <w:rFonts w:ascii="Arial" w:hAnsi="Arial" w:cs="Arial"/>
                <w:b/>
                <w:sz w:val="18"/>
                <w:szCs w:val="18"/>
              </w:rPr>
              <w:t>rodki gwarantowane przez wnioskodawcę</w:t>
            </w:r>
          </w:p>
        </w:tc>
        <w:tc>
          <w:tcPr>
            <w:tcW w:w="3060" w:type="dxa"/>
            <w:shd w:val="pct5" w:color="auto" w:fill="auto"/>
          </w:tcPr>
          <w:p w:rsidR="00A9294F" w:rsidRDefault="00A9294F" w:rsidP="00A929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294F" w:rsidRPr="00A25988" w:rsidRDefault="00A9294F" w:rsidP="00A92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88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3420" w:type="dxa"/>
            <w:shd w:val="pct5" w:color="auto" w:fill="auto"/>
          </w:tcPr>
          <w:p w:rsidR="00A9294F" w:rsidRDefault="00A9294F" w:rsidP="00A929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294F" w:rsidRPr="00A25988" w:rsidRDefault="00A9294F" w:rsidP="00A92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88">
              <w:rPr>
                <w:rFonts w:ascii="Arial" w:hAnsi="Arial" w:cs="Arial"/>
                <w:b/>
                <w:sz w:val="18"/>
                <w:szCs w:val="18"/>
              </w:rPr>
              <w:t>% całkowitej wartości inwestycji</w:t>
            </w:r>
          </w:p>
        </w:tc>
      </w:tr>
      <w:tr w:rsidR="00A9294F" w:rsidRPr="002964D3" w:rsidTr="00FF425D">
        <w:trPr>
          <w:cantSplit/>
          <w:trHeight w:val="260"/>
        </w:trPr>
        <w:tc>
          <w:tcPr>
            <w:tcW w:w="3130" w:type="dxa"/>
            <w:shd w:val="pct5" w:color="auto" w:fill="auto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964D3">
              <w:rPr>
                <w:rFonts w:ascii="Arial" w:hAnsi="Arial" w:cs="Arial"/>
                <w:sz w:val="18"/>
                <w:szCs w:val="18"/>
              </w:rPr>
              <w:t>Środki własne</w:t>
            </w:r>
          </w:p>
        </w:tc>
        <w:tc>
          <w:tcPr>
            <w:tcW w:w="3060" w:type="dxa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94F" w:rsidRPr="002964D3" w:rsidTr="00FF425D">
        <w:trPr>
          <w:cantSplit/>
          <w:trHeight w:val="260"/>
        </w:trPr>
        <w:tc>
          <w:tcPr>
            <w:tcW w:w="3130" w:type="dxa"/>
            <w:shd w:val="pct5" w:color="auto" w:fill="auto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964D3">
              <w:rPr>
                <w:rFonts w:ascii="Arial" w:hAnsi="Arial" w:cs="Arial"/>
                <w:sz w:val="18"/>
                <w:szCs w:val="18"/>
              </w:rPr>
              <w:t>Kredyt bankowy</w:t>
            </w:r>
          </w:p>
        </w:tc>
        <w:tc>
          <w:tcPr>
            <w:tcW w:w="3060" w:type="dxa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94F" w:rsidRPr="002964D3" w:rsidTr="00FC49C3">
        <w:trPr>
          <w:cantSplit/>
          <w:trHeight w:val="260"/>
        </w:trPr>
        <w:tc>
          <w:tcPr>
            <w:tcW w:w="3130" w:type="dxa"/>
            <w:tcBorders>
              <w:bottom w:val="single" w:sz="4" w:space="0" w:color="auto"/>
            </w:tcBorders>
            <w:shd w:val="pct5" w:color="auto" w:fill="auto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964D3">
              <w:rPr>
                <w:rFonts w:ascii="Arial" w:hAnsi="Arial" w:cs="Arial"/>
                <w:sz w:val="18"/>
                <w:szCs w:val="18"/>
              </w:rPr>
              <w:t>Inne (wymienić jakie)</w:t>
            </w:r>
          </w:p>
        </w:tc>
        <w:tc>
          <w:tcPr>
            <w:tcW w:w="3060" w:type="dxa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94F" w:rsidRPr="002964D3" w:rsidTr="00FC49C3">
        <w:trPr>
          <w:cantSplit/>
          <w:trHeight w:val="260"/>
        </w:trPr>
        <w:tc>
          <w:tcPr>
            <w:tcW w:w="3130" w:type="dxa"/>
            <w:shd w:val="pct10" w:color="auto" w:fill="auto"/>
          </w:tcPr>
          <w:p w:rsidR="00A9294F" w:rsidRPr="00460AC3" w:rsidRDefault="00A9294F" w:rsidP="00A9294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0AC3">
              <w:rPr>
                <w:rFonts w:ascii="Arial" w:hAnsi="Arial" w:cs="Arial"/>
                <w:b/>
                <w:sz w:val="18"/>
                <w:szCs w:val="18"/>
              </w:rPr>
              <w:t>Dotacja</w:t>
            </w:r>
          </w:p>
        </w:tc>
        <w:tc>
          <w:tcPr>
            <w:tcW w:w="3060" w:type="dxa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94F" w:rsidRPr="002964D3" w:rsidTr="00FC49C3">
        <w:trPr>
          <w:cantSplit/>
          <w:trHeight w:val="260"/>
        </w:trPr>
        <w:tc>
          <w:tcPr>
            <w:tcW w:w="3130" w:type="dxa"/>
            <w:tcBorders>
              <w:bottom w:val="single" w:sz="4" w:space="0" w:color="auto"/>
            </w:tcBorders>
            <w:shd w:val="pct10" w:color="auto" w:fill="auto"/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4D3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9294F" w:rsidRPr="002964D3" w:rsidRDefault="00A9294F" w:rsidP="00A92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294F" w:rsidRPr="008538A0" w:rsidRDefault="00A9294F" w:rsidP="0039120B">
      <w:pPr>
        <w:rPr>
          <w:rFonts w:ascii="Arial" w:hAnsi="Arial" w:cs="Arial"/>
          <w:sz w:val="18"/>
          <w:szCs w:val="18"/>
          <w:lang w:eastAsia="x-none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2"/>
        <w:gridCol w:w="3138"/>
      </w:tblGrid>
      <w:tr w:rsidR="00502E1D" w:rsidRPr="008538A0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502E1D" w:rsidRPr="00C46B9F" w:rsidRDefault="00976FFE" w:rsidP="00C46B9F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bookmarkStart w:id="5" w:name="_Toc467576674"/>
            <w:r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 w:rsidR="008538A0" w:rsidRPr="006E0881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 w:rsidR="00502E1D" w:rsidRPr="006E0881">
              <w:rPr>
                <w:rFonts w:ascii="Arial" w:hAnsi="Arial" w:cs="Arial"/>
                <w:sz w:val="22"/>
                <w:szCs w:val="22"/>
              </w:rPr>
              <w:t xml:space="preserve"> Zdolność organizacyjna (kadrowa) techniczna i technologiczna wnioskodawcy </w:t>
            </w:r>
            <w:r w:rsidR="00D14A9F" w:rsidRPr="006E0881">
              <w:rPr>
                <w:rFonts w:ascii="Arial" w:hAnsi="Arial" w:cs="Arial"/>
                <w:sz w:val="22"/>
                <w:szCs w:val="22"/>
              </w:rPr>
              <w:br/>
            </w:r>
            <w:r w:rsidR="00502E1D" w:rsidRPr="006E0881">
              <w:rPr>
                <w:rFonts w:ascii="Arial" w:hAnsi="Arial" w:cs="Arial"/>
                <w:sz w:val="22"/>
                <w:szCs w:val="22"/>
              </w:rPr>
              <w:t>do zrealizowania projektu.</w:t>
            </w:r>
            <w:bookmarkEnd w:id="5"/>
          </w:p>
        </w:tc>
      </w:tr>
      <w:tr w:rsidR="00502E1D" w:rsidRPr="0039120B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502E1D" w:rsidRPr="008538A0" w:rsidRDefault="00502E1D" w:rsidP="00D97FDA">
            <w:pPr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8538A0">
              <w:rPr>
                <w:rFonts w:ascii="Arial" w:hAnsi="Arial" w:cs="Arial"/>
                <w:sz w:val="18"/>
                <w:szCs w:val="18"/>
                <w:lang w:eastAsia="x-none"/>
              </w:rPr>
              <w:t>1. Ogólna charakterystyka aktualnego poziomu i struktury zatrudnienia w przedsiębiorstwie, wraz z podaniem kompetencji kluczowych z punktu widzenia rozwoju przedsiębiorstwa osób.</w:t>
            </w:r>
            <w:r w:rsidR="00D97FDA" w:rsidRPr="008538A0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W punkcie tym należy ponadto podać liczbę pracowników zatrudnionych na etatach jak i osób pracujących na rzecz przedsiębiorstwa na umowach zlecenie i o dzieło.</w:t>
            </w:r>
          </w:p>
        </w:tc>
      </w:tr>
      <w:tr w:rsidR="00D14868" w:rsidRPr="0067233B" w:rsidTr="00D14868">
        <w:trPr>
          <w:trHeight w:val="260"/>
        </w:trPr>
        <w:tc>
          <w:tcPr>
            <w:tcW w:w="9610" w:type="dxa"/>
            <w:gridSpan w:val="2"/>
            <w:vAlign w:val="center"/>
          </w:tcPr>
          <w:p w:rsidR="00D14868" w:rsidRDefault="00D14868" w:rsidP="00D148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14868" w:rsidRPr="0067233B" w:rsidRDefault="00D14868" w:rsidP="00D148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4868" w:rsidRPr="0067233B" w:rsidTr="00D14868">
        <w:trPr>
          <w:trHeight w:val="260"/>
        </w:trPr>
        <w:tc>
          <w:tcPr>
            <w:tcW w:w="9610" w:type="dxa"/>
            <w:gridSpan w:val="2"/>
            <w:shd w:val="pct12" w:color="auto" w:fill="auto"/>
            <w:vAlign w:val="center"/>
          </w:tcPr>
          <w:p w:rsidR="00D14868" w:rsidRPr="0067233B" w:rsidRDefault="00D14868" w:rsidP="00D148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33B">
              <w:rPr>
                <w:rFonts w:ascii="Arial" w:hAnsi="Arial" w:cs="Arial"/>
                <w:b/>
                <w:bCs/>
                <w:sz w:val="18"/>
                <w:szCs w:val="18"/>
              </w:rPr>
              <w:t>Stan istniejący</w:t>
            </w:r>
          </w:p>
        </w:tc>
      </w:tr>
      <w:tr w:rsidR="00D14868" w:rsidRPr="003570DC" w:rsidTr="00D14868">
        <w:trPr>
          <w:cantSplit/>
          <w:trHeight w:val="260"/>
        </w:trPr>
        <w:tc>
          <w:tcPr>
            <w:tcW w:w="6472" w:type="dxa"/>
            <w:shd w:val="clear" w:color="auto" w:fill="E0E0E0"/>
          </w:tcPr>
          <w:p w:rsidR="00D14868" w:rsidRDefault="00D14868" w:rsidP="00D148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14868" w:rsidRPr="003570DC" w:rsidRDefault="00D14868" w:rsidP="00D148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</w:t>
            </w:r>
            <w:r w:rsidRPr="003570DC">
              <w:rPr>
                <w:rFonts w:ascii="Arial" w:hAnsi="Arial" w:cs="Arial"/>
                <w:sz w:val="18"/>
                <w:szCs w:val="18"/>
              </w:rPr>
              <w:t xml:space="preserve"> zatrudnionych na umowę o pracę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70DC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70DC">
              <w:rPr>
                <w:rFonts w:ascii="Arial" w:hAnsi="Arial" w:cs="Arial"/>
                <w:sz w:val="18"/>
                <w:szCs w:val="18"/>
              </w:rPr>
              <w:t>etatów</w:t>
            </w:r>
            <w:r w:rsidR="008A10AD">
              <w:rPr>
                <w:rFonts w:ascii="Arial" w:hAnsi="Arial" w:cs="Arial"/>
                <w:sz w:val="18"/>
                <w:szCs w:val="18"/>
              </w:rPr>
              <w:t xml:space="preserve"> – w tym samozatrudnionych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 (stan na dzień składania wniosku)</w:t>
            </w:r>
          </w:p>
        </w:tc>
        <w:tc>
          <w:tcPr>
            <w:tcW w:w="3138" w:type="dxa"/>
            <w:shd w:val="clear" w:color="auto" w:fill="E0E0E0"/>
          </w:tcPr>
          <w:p w:rsidR="00D14868" w:rsidRDefault="00D14868" w:rsidP="00D148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</w:t>
            </w:r>
            <w:r w:rsidRPr="003570DC">
              <w:rPr>
                <w:rFonts w:ascii="Arial" w:hAnsi="Arial" w:cs="Arial"/>
                <w:sz w:val="18"/>
                <w:szCs w:val="18"/>
              </w:rPr>
              <w:t xml:space="preserve"> zatrudnionych na umowę zlecenie i pracowników sezonowych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4868" w:rsidRPr="003570DC" w:rsidRDefault="00D14868" w:rsidP="00D148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868" w:rsidRPr="003570DC" w:rsidTr="00D14868">
        <w:trPr>
          <w:cantSplit/>
          <w:trHeight w:val="260"/>
        </w:trPr>
        <w:tc>
          <w:tcPr>
            <w:tcW w:w="6472" w:type="dxa"/>
            <w:tcBorders>
              <w:bottom w:val="single" w:sz="4" w:space="0" w:color="auto"/>
            </w:tcBorders>
            <w:vAlign w:val="center"/>
          </w:tcPr>
          <w:p w:rsidR="00D14868" w:rsidRPr="003570DC" w:rsidRDefault="00D14868" w:rsidP="00D148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…/…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</w:tcPr>
          <w:p w:rsidR="00D14868" w:rsidRPr="003570DC" w:rsidRDefault="00D14868" w:rsidP="00D148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9C9" w:rsidRPr="0039120B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EC19C9" w:rsidRPr="008538A0" w:rsidRDefault="00EC19C9" w:rsidP="006A5806">
            <w:pPr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8538A0">
              <w:rPr>
                <w:rFonts w:ascii="Arial" w:hAnsi="Arial" w:cs="Arial"/>
                <w:sz w:val="18"/>
                <w:szCs w:val="18"/>
                <w:lang w:eastAsia="x-none"/>
              </w:rPr>
              <w:t xml:space="preserve">2. </w:t>
            </w:r>
            <w:r w:rsidR="006A5806" w:rsidRPr="008538A0">
              <w:rPr>
                <w:rFonts w:ascii="Arial" w:hAnsi="Arial" w:cs="Arial"/>
                <w:sz w:val="18"/>
                <w:szCs w:val="18"/>
                <w:lang w:eastAsia="x-none"/>
              </w:rPr>
              <w:t>Jeżeli zatrudnienie w przedsiębiorstwie ulega sezonowym wahaniom to należy szczegółowo opisać na czym polega sezonowość oraz od jakich czynników zależy.</w:t>
            </w:r>
            <w:r w:rsidRPr="008538A0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</w:t>
            </w:r>
          </w:p>
        </w:tc>
      </w:tr>
      <w:tr w:rsidR="00EC19C9" w:rsidRPr="0039120B" w:rsidTr="00B50833">
        <w:trPr>
          <w:cantSplit/>
          <w:trHeight w:val="373"/>
        </w:trPr>
        <w:tc>
          <w:tcPr>
            <w:tcW w:w="9610" w:type="dxa"/>
            <w:gridSpan w:val="2"/>
            <w:vAlign w:val="center"/>
          </w:tcPr>
          <w:p w:rsidR="00EC19C9" w:rsidRPr="008538A0" w:rsidRDefault="00EC19C9" w:rsidP="00E96C33">
            <w:pPr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EC19C9" w:rsidRPr="008538A0" w:rsidRDefault="00EC19C9" w:rsidP="00E96C33">
            <w:pPr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</w:tc>
      </w:tr>
    </w:tbl>
    <w:p w:rsidR="00A16BE0" w:rsidRDefault="00A16BE0" w:rsidP="00FF1DF7">
      <w:pPr>
        <w:rPr>
          <w:lang w:eastAsia="x-none"/>
        </w:rPr>
      </w:pP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596"/>
      </w:tblGrid>
      <w:tr w:rsidR="005C644D" w:rsidRPr="005C644D" w:rsidTr="00976FFE">
        <w:trPr>
          <w:cantSplit/>
        </w:trPr>
        <w:tc>
          <w:tcPr>
            <w:tcW w:w="9573" w:type="dxa"/>
            <w:gridSpan w:val="2"/>
            <w:shd w:val="pct15" w:color="auto" w:fill="auto"/>
          </w:tcPr>
          <w:p w:rsidR="005C644D" w:rsidRPr="00B41E30" w:rsidRDefault="005C644D" w:rsidP="006E0881">
            <w:pPr>
              <w:pStyle w:val="Nagwek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6" w:name="_Toc467576677"/>
            <w:r w:rsidRPr="006E0881">
              <w:rPr>
                <w:rFonts w:ascii="Arial" w:hAnsi="Arial" w:cs="Arial"/>
                <w:sz w:val="22"/>
                <w:szCs w:val="22"/>
              </w:rPr>
              <w:t>2-</w:t>
            </w:r>
            <w:r w:rsidR="00976FFE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 w:rsidRPr="006E0881">
              <w:rPr>
                <w:rFonts w:ascii="Arial" w:hAnsi="Arial" w:cs="Arial"/>
                <w:sz w:val="22"/>
                <w:szCs w:val="22"/>
              </w:rPr>
              <w:t xml:space="preserve"> Lokalizacja projektu</w:t>
            </w:r>
            <w:bookmarkEnd w:id="6"/>
          </w:p>
        </w:tc>
      </w:tr>
      <w:tr w:rsidR="005C644D" w:rsidRPr="005C644D" w:rsidTr="00976FFE">
        <w:trPr>
          <w:cantSplit/>
        </w:trPr>
        <w:tc>
          <w:tcPr>
            <w:tcW w:w="9573" w:type="dxa"/>
            <w:gridSpan w:val="2"/>
            <w:shd w:val="pct15" w:color="auto" w:fill="auto"/>
          </w:tcPr>
          <w:p w:rsidR="005C644D" w:rsidRPr="005C644D" w:rsidRDefault="005C644D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644D">
              <w:rPr>
                <w:rFonts w:ascii="Arial" w:hAnsi="Arial" w:cs="Arial"/>
                <w:sz w:val="18"/>
                <w:szCs w:val="18"/>
              </w:rPr>
              <w:t>Proszę podać adres nieruchomości, na której podejmowana jest inwestycja. Dane zawarte w tej części powinny być spójne z informacjami zawartymi we wniosku o dofinansowanie.</w:t>
            </w:r>
          </w:p>
        </w:tc>
      </w:tr>
      <w:tr w:rsidR="005C644D" w:rsidRPr="005C644D" w:rsidTr="00976FFE">
        <w:tc>
          <w:tcPr>
            <w:tcW w:w="2977" w:type="dxa"/>
            <w:shd w:val="pct5" w:color="auto" w:fill="auto"/>
          </w:tcPr>
          <w:p w:rsidR="005C644D" w:rsidRPr="005C644D" w:rsidRDefault="005C644D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644D">
              <w:rPr>
                <w:rFonts w:ascii="Arial" w:hAnsi="Arial" w:cs="Arial"/>
                <w:sz w:val="18"/>
                <w:szCs w:val="18"/>
              </w:rPr>
              <w:t>1.</w:t>
            </w:r>
            <w:r w:rsidR="00C32FBF">
              <w:rPr>
                <w:rFonts w:ascii="Arial" w:hAnsi="Arial" w:cs="Arial"/>
                <w:sz w:val="18"/>
                <w:szCs w:val="18"/>
              </w:rPr>
              <w:t xml:space="preserve"> Adres</w:t>
            </w:r>
          </w:p>
        </w:tc>
        <w:tc>
          <w:tcPr>
            <w:tcW w:w="6596" w:type="dxa"/>
          </w:tcPr>
          <w:p w:rsidR="005C644D" w:rsidRPr="005C644D" w:rsidRDefault="005C644D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644D" w:rsidRPr="005C644D" w:rsidTr="00976FFE">
        <w:tc>
          <w:tcPr>
            <w:tcW w:w="2977" w:type="dxa"/>
            <w:shd w:val="pct5" w:color="auto" w:fill="auto"/>
          </w:tcPr>
          <w:p w:rsidR="005C644D" w:rsidRPr="005C644D" w:rsidRDefault="005C644D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644D">
              <w:rPr>
                <w:rFonts w:ascii="Arial" w:hAnsi="Arial" w:cs="Arial"/>
                <w:sz w:val="18"/>
                <w:szCs w:val="18"/>
              </w:rPr>
              <w:t>2.</w:t>
            </w:r>
            <w:r w:rsidR="00C32F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2FBF" w:rsidRPr="00B66BB3">
              <w:rPr>
                <w:rFonts w:ascii="Arial" w:hAnsi="Arial" w:cs="Arial"/>
                <w:sz w:val="18"/>
                <w:szCs w:val="18"/>
              </w:rPr>
              <w:t>Nr ewidencyjny działki/działek</w:t>
            </w:r>
          </w:p>
        </w:tc>
        <w:tc>
          <w:tcPr>
            <w:tcW w:w="6596" w:type="dxa"/>
          </w:tcPr>
          <w:p w:rsidR="005C644D" w:rsidRPr="005C644D" w:rsidRDefault="005C644D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833" w:rsidRPr="005C644D" w:rsidTr="00976FFE">
        <w:tc>
          <w:tcPr>
            <w:tcW w:w="9573" w:type="dxa"/>
            <w:gridSpan w:val="2"/>
            <w:shd w:val="pct10" w:color="auto" w:fill="auto"/>
          </w:tcPr>
          <w:p w:rsidR="00B50833" w:rsidRPr="005C644D" w:rsidRDefault="00C32FBF" w:rsidP="006B42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50833" w:rsidRPr="00B66BB3">
              <w:rPr>
                <w:rFonts w:ascii="Arial" w:hAnsi="Arial" w:cs="Arial"/>
                <w:sz w:val="18"/>
                <w:szCs w:val="18"/>
              </w:rPr>
              <w:t xml:space="preserve">. Status prawny nieruchomości: określić formę władania nieruchomością; jeśli jest/będzie dzierżawiona, to na jaki okres i jakie są/będą ograniczenia? </w:t>
            </w:r>
            <w:r w:rsidR="0002604E">
              <w:rPr>
                <w:rFonts w:ascii="Arial" w:hAnsi="Arial" w:cs="Arial"/>
                <w:sz w:val="18"/>
                <w:szCs w:val="18"/>
              </w:rPr>
              <w:t>W przypadku, jeżeli projekt przewiduje wykonanie robót budowlanych obligatoryjne jest posiadanie prawa własności/użytkowania wieczystego dla tej nieruchomości.</w:t>
            </w:r>
          </w:p>
        </w:tc>
      </w:tr>
      <w:tr w:rsidR="00B50833" w:rsidRPr="005C644D" w:rsidTr="00976FFE">
        <w:tc>
          <w:tcPr>
            <w:tcW w:w="9573" w:type="dxa"/>
            <w:gridSpan w:val="2"/>
            <w:tcBorders>
              <w:bottom w:val="single" w:sz="4" w:space="0" w:color="auto"/>
            </w:tcBorders>
          </w:tcPr>
          <w:p w:rsidR="00B50833" w:rsidRDefault="00B50833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0833" w:rsidRPr="005C644D" w:rsidRDefault="00B50833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833" w:rsidRPr="005C644D" w:rsidTr="00976FFE">
        <w:trPr>
          <w:trHeight w:val="442"/>
        </w:trPr>
        <w:tc>
          <w:tcPr>
            <w:tcW w:w="9573" w:type="dxa"/>
            <w:gridSpan w:val="2"/>
            <w:shd w:val="pct10" w:color="auto" w:fill="auto"/>
          </w:tcPr>
          <w:p w:rsidR="00B50833" w:rsidRPr="005C644D" w:rsidRDefault="00C32FBF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50833" w:rsidRPr="00B66BB3">
              <w:rPr>
                <w:rFonts w:ascii="Arial" w:hAnsi="Arial" w:cs="Arial"/>
                <w:sz w:val="18"/>
                <w:szCs w:val="18"/>
              </w:rPr>
              <w:t>. Pozostałe miejsca oddziaływania projektu</w:t>
            </w:r>
            <w:r>
              <w:rPr>
                <w:rFonts w:ascii="Arial" w:hAnsi="Arial" w:cs="Arial"/>
                <w:sz w:val="18"/>
                <w:szCs w:val="18"/>
              </w:rPr>
              <w:t xml:space="preserve"> (jeśli dotyczy) - </w:t>
            </w:r>
            <w:r w:rsidR="00B50833" w:rsidRPr="00B66BB3">
              <w:rPr>
                <w:rFonts w:ascii="Arial" w:hAnsi="Arial" w:cs="Arial"/>
                <w:sz w:val="18"/>
                <w:szCs w:val="18"/>
              </w:rPr>
              <w:t xml:space="preserve">np. oddziały przedsiębiorstwa, w których zakupione w ramach projektu maszyny i urządzenia mogą być wykorzystywane lub składowane. Proszę podać </w:t>
            </w:r>
            <w:r>
              <w:rPr>
                <w:rFonts w:ascii="Arial" w:hAnsi="Arial" w:cs="Arial"/>
                <w:sz w:val="18"/>
                <w:szCs w:val="18"/>
              </w:rPr>
              <w:t xml:space="preserve">adres oddziału/ów. </w:t>
            </w:r>
          </w:p>
        </w:tc>
      </w:tr>
      <w:tr w:rsidR="00B50833" w:rsidRPr="005C644D" w:rsidTr="00976FFE">
        <w:trPr>
          <w:trHeight w:val="396"/>
        </w:trPr>
        <w:tc>
          <w:tcPr>
            <w:tcW w:w="9573" w:type="dxa"/>
            <w:gridSpan w:val="2"/>
            <w:tcBorders>
              <w:bottom w:val="single" w:sz="4" w:space="0" w:color="auto"/>
            </w:tcBorders>
          </w:tcPr>
          <w:p w:rsidR="00B50833" w:rsidRPr="00B66BB3" w:rsidRDefault="00B50833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833" w:rsidRPr="00B9633A" w:rsidTr="00976FFE">
        <w:trPr>
          <w:trHeight w:val="871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0833" w:rsidRPr="00B9633A" w:rsidRDefault="0096204D" w:rsidP="00DA6D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50833" w:rsidRPr="00B66BB3">
              <w:rPr>
                <w:rFonts w:ascii="Arial" w:hAnsi="Arial" w:cs="Arial"/>
                <w:sz w:val="18"/>
                <w:szCs w:val="18"/>
              </w:rPr>
              <w:t>. Jeżeli projekt  jest zlokalizowany na obszarach zagrożonych powodzią</w:t>
            </w:r>
            <w:r w:rsidR="00C32F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423E">
              <w:rPr>
                <w:rFonts w:ascii="Arial" w:hAnsi="Arial" w:cs="Arial"/>
                <w:sz w:val="18"/>
                <w:szCs w:val="18"/>
              </w:rPr>
              <w:t xml:space="preserve">– mapa </w:t>
            </w:r>
            <w:r w:rsidR="00C32FBF" w:rsidRPr="00C32FBF">
              <w:rPr>
                <w:rFonts w:ascii="Arial" w:hAnsi="Arial" w:cs="Arial"/>
                <w:sz w:val="18"/>
                <w:szCs w:val="18"/>
              </w:rPr>
              <w:t xml:space="preserve">ryzyka powodziowego  </w:t>
            </w:r>
            <w:hyperlink r:id="rId12" w:history="1">
              <w:r w:rsidR="0082423E" w:rsidRPr="006176E6">
                <w:rPr>
                  <w:rStyle w:val="Hipercze"/>
                  <w:rFonts w:ascii="Arial" w:eastAsiaTheme="minorEastAsia" w:hAnsi="Arial" w:cs="Arial"/>
                  <w:sz w:val="20"/>
                  <w:szCs w:val="20"/>
                </w:rPr>
                <w:t>http://mapy.isok.gov.pl/imap/</w:t>
              </w:r>
            </w:hyperlink>
            <w:r w:rsidR="00B50833" w:rsidRPr="006176E6">
              <w:rPr>
                <w:rFonts w:ascii="Arial" w:hAnsi="Arial" w:cs="Arial"/>
                <w:sz w:val="20"/>
                <w:szCs w:val="20"/>
              </w:rPr>
              <w:t>,</w:t>
            </w:r>
            <w:r w:rsidR="0082423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B50833" w:rsidRPr="00B66BB3">
              <w:rPr>
                <w:rFonts w:ascii="Arial" w:hAnsi="Arial" w:cs="Arial"/>
                <w:sz w:val="18"/>
                <w:szCs w:val="18"/>
              </w:rPr>
              <w:t xml:space="preserve"> wówczas należy wykazać, że wszelkie elementy infrastruktury i wyposażenia zlokalizowane na obszarach zagrożonych powodzią, zostały </w:t>
            </w:r>
            <w:r w:rsidR="0082423E">
              <w:rPr>
                <w:rFonts w:ascii="Arial" w:hAnsi="Arial" w:cs="Arial"/>
                <w:sz w:val="18"/>
                <w:szCs w:val="18"/>
              </w:rPr>
              <w:t>z</w:t>
            </w:r>
            <w:r w:rsidR="00B50833" w:rsidRPr="00B66BB3">
              <w:rPr>
                <w:rFonts w:ascii="Arial" w:hAnsi="Arial" w:cs="Arial"/>
                <w:sz w:val="18"/>
                <w:szCs w:val="18"/>
              </w:rPr>
              <w:t>aprojektowane w sposób, który uwzględnia to ryzyko. Dokumentacja projektowa powinna wyraźnie wskazywać czy inwestycja ma wpływ na ryzyko powodziowe, a jeśli tak, to w jaki sposób zarządza się tym ryzykiem</w:t>
            </w:r>
            <w:r w:rsidR="0082423E"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1"/>
            </w:r>
            <w:r w:rsidR="00B50833" w:rsidRPr="00B66BB3">
              <w:rPr>
                <w:rFonts w:ascii="Arial" w:hAnsi="Arial" w:cs="Arial"/>
                <w:sz w:val="18"/>
                <w:szCs w:val="18"/>
              </w:rPr>
              <w:t>.</w:t>
            </w:r>
            <w:r w:rsidR="0082423E" w:rsidRPr="00720BD0">
              <w:rPr>
                <w:rFonts w:eastAsiaTheme="minorEastAsia" w:cs="Arial"/>
                <w:sz w:val="20"/>
                <w:szCs w:val="20"/>
              </w:rPr>
              <w:t xml:space="preserve"> (</w:t>
            </w:r>
            <w:r w:rsidR="0082423E" w:rsidRPr="0096204D">
              <w:rPr>
                <w:rFonts w:ascii="Arial" w:hAnsi="Arial" w:cs="Arial"/>
                <w:sz w:val="18"/>
                <w:szCs w:val="18"/>
              </w:rPr>
              <w:t>Nie dotyczy projektów o charakterze nieinfrastrukturalnym)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50833" w:rsidRPr="00B9633A" w:rsidTr="00976FFE">
        <w:trPr>
          <w:trHeight w:val="450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33" w:rsidRPr="00B66BB3" w:rsidRDefault="00B50833" w:rsidP="00E96C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833" w:rsidRPr="005C644D" w:rsidTr="00976FFE">
        <w:trPr>
          <w:trHeight w:val="501"/>
        </w:trPr>
        <w:tc>
          <w:tcPr>
            <w:tcW w:w="9573" w:type="dxa"/>
            <w:gridSpan w:val="2"/>
          </w:tcPr>
          <w:p w:rsidR="00B50833" w:rsidRPr="00B66BB3" w:rsidRDefault="00F35A01" w:rsidP="00B50833">
            <w:pPr>
              <w:shd w:val="pct10" w:color="auto" w:fill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50833" w:rsidRPr="00B66BB3">
              <w:rPr>
                <w:rFonts w:ascii="Arial" w:hAnsi="Arial" w:cs="Arial"/>
                <w:sz w:val="18"/>
                <w:szCs w:val="18"/>
              </w:rPr>
              <w:t xml:space="preserve">. Czy wnioskodawca w wyniku realizacji projektu </w:t>
            </w:r>
            <w:r w:rsidR="009207DD">
              <w:rPr>
                <w:rFonts w:ascii="Arial" w:hAnsi="Arial" w:cs="Arial"/>
                <w:sz w:val="18"/>
                <w:szCs w:val="18"/>
              </w:rPr>
              <w:t xml:space="preserve">będzie </w:t>
            </w:r>
            <w:r w:rsidR="00B50833" w:rsidRPr="00B66BB3">
              <w:rPr>
                <w:rFonts w:ascii="Arial" w:hAnsi="Arial" w:cs="Arial"/>
                <w:sz w:val="18"/>
                <w:szCs w:val="18"/>
              </w:rPr>
              <w:t>odprowadzać podatek dochodowy na terenie województwa świętokrzyskieg</w:t>
            </w:r>
            <w:r w:rsidR="009207DD">
              <w:rPr>
                <w:rFonts w:ascii="Arial" w:hAnsi="Arial" w:cs="Arial"/>
                <w:sz w:val="18"/>
                <w:szCs w:val="18"/>
              </w:rPr>
              <w:t xml:space="preserve">o? Jeśli tak proszę podać właściwy Urząd Skarbowy. </w:t>
            </w:r>
          </w:p>
          <w:p w:rsidR="00B50833" w:rsidRPr="005C644D" w:rsidRDefault="00B50833" w:rsidP="00205979">
            <w:pPr>
              <w:shd w:val="pct10" w:color="auto" w:fill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BB3">
              <w:rPr>
                <w:rFonts w:ascii="Arial" w:hAnsi="Arial" w:cs="Arial"/>
                <w:b/>
                <w:sz w:val="18"/>
                <w:szCs w:val="18"/>
                <w:u w:val="single"/>
              </w:rPr>
              <w:t>Deklaracja taka umożliwia otrzymanie dodatkowych punktów i z tego względu stanowi zobowiązanie wobec Wnioskodawcy do spełnienia określonego warunku. Kwestia wypełnienia tego zobowiązania będzie monitorowana w okresie realizacji i trwałości projektu, a jego niedopełnienie może zostać uznane za znaczącą modyfikację projek</w:t>
            </w:r>
            <w:r w:rsidR="00205979">
              <w:rPr>
                <w:rFonts w:ascii="Arial" w:hAnsi="Arial" w:cs="Arial"/>
                <w:b/>
                <w:sz w:val="18"/>
                <w:szCs w:val="18"/>
                <w:u w:val="single"/>
              </w:rPr>
              <w:t>tu</w:t>
            </w:r>
            <w:r w:rsidRPr="00B66BB3">
              <w:rPr>
                <w:rFonts w:ascii="Arial" w:hAnsi="Arial" w:cs="Arial"/>
                <w:b/>
                <w:sz w:val="18"/>
                <w:szCs w:val="18"/>
                <w:u w:val="single"/>
              </w:rPr>
              <w:t>, co może skutkować koniecznością zwrotu dofinansowania</w:t>
            </w:r>
            <w:r w:rsidR="0071064F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  <w:r w:rsidR="00F35A01" w:rsidRPr="002A4B12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</w:tr>
      <w:tr w:rsidR="00B50833" w:rsidRPr="005C644D" w:rsidTr="00976FFE">
        <w:trPr>
          <w:trHeight w:val="318"/>
        </w:trPr>
        <w:tc>
          <w:tcPr>
            <w:tcW w:w="9573" w:type="dxa"/>
            <w:gridSpan w:val="2"/>
          </w:tcPr>
          <w:p w:rsidR="00B50833" w:rsidRDefault="00B50833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5A01" w:rsidRDefault="00F35A01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0833" w:rsidRPr="005C644D" w:rsidRDefault="00B50833" w:rsidP="005C64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644D" w:rsidRDefault="005C644D" w:rsidP="005C644D">
      <w:pPr>
        <w:rPr>
          <w:lang w:eastAsia="x-none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2A38F4" w:rsidRPr="003570DC" w:rsidTr="00C46B9F">
        <w:trPr>
          <w:cantSplit/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2A38F4" w:rsidRPr="00D14A9F" w:rsidRDefault="002A38F4" w:rsidP="00C46B9F">
            <w:pPr>
              <w:pStyle w:val="Nagwek3"/>
              <w:rPr>
                <w:rFonts w:ascii="Arial" w:hAnsi="Arial" w:cs="Arial"/>
                <w:sz w:val="22"/>
                <w:szCs w:val="22"/>
                <w:highlight w:val="yellow"/>
                <w:lang w:val="pl-PL" w:eastAsia="pl-PL"/>
              </w:rPr>
            </w:pPr>
            <w:bookmarkStart w:id="7" w:name="_Toc467576678"/>
            <w:bookmarkStart w:id="8" w:name="_Toc86231236"/>
            <w:r w:rsidRPr="002A38F4">
              <w:rPr>
                <w:rFonts w:ascii="Arial" w:hAnsi="Arial" w:cs="Arial"/>
                <w:sz w:val="22"/>
                <w:szCs w:val="22"/>
                <w:lang w:val="pl-PL" w:eastAsia="pl-PL"/>
              </w:rPr>
              <w:t>2-3 Informacja o planowanej inwestycji</w:t>
            </w:r>
            <w:bookmarkEnd w:id="7"/>
          </w:p>
        </w:tc>
      </w:tr>
      <w:bookmarkEnd w:id="8"/>
      <w:tr w:rsidR="00C40EC8" w:rsidTr="00E96C33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C40EC8" w:rsidRPr="00D14A9F" w:rsidRDefault="00C40EC8" w:rsidP="00C274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A9F">
              <w:rPr>
                <w:rFonts w:ascii="Arial" w:hAnsi="Arial" w:cs="Arial"/>
                <w:sz w:val="18"/>
                <w:szCs w:val="18"/>
              </w:rPr>
              <w:t>1. Proszę szczegółowo przedstawić zakres planowanej inwestycji, (np. budowa, adaptacja, modernizacja budynków, zakup maszyn i urządzeń, zakup wyników prac B+R, zagospodarowanie terenu, itp.)</w:t>
            </w:r>
            <w:r w:rsidR="00035EAF">
              <w:rPr>
                <w:rFonts w:ascii="Arial" w:hAnsi="Arial" w:cs="Arial"/>
                <w:sz w:val="18"/>
                <w:szCs w:val="18"/>
              </w:rPr>
              <w:t>.</w:t>
            </w:r>
            <w:r w:rsidRPr="00D14A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1E07" w:rsidRPr="00D14A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0E1" w:rsidRPr="00D14A9F">
              <w:rPr>
                <w:rFonts w:ascii="Arial" w:hAnsi="Arial" w:cs="Arial"/>
                <w:sz w:val="18"/>
                <w:szCs w:val="18"/>
              </w:rPr>
              <w:t>Należy tu również uzasadnić konieczność</w:t>
            </w:r>
            <w:r w:rsidR="00B01E07" w:rsidRPr="00D14A9F">
              <w:rPr>
                <w:rFonts w:ascii="Arial" w:hAnsi="Arial" w:cs="Arial"/>
                <w:sz w:val="18"/>
                <w:szCs w:val="18"/>
              </w:rPr>
              <w:t xml:space="preserve"> poniesienia </w:t>
            </w:r>
            <w:r w:rsidR="002650E1" w:rsidRPr="00D14A9F">
              <w:rPr>
                <w:rFonts w:ascii="Arial" w:hAnsi="Arial" w:cs="Arial"/>
                <w:sz w:val="18"/>
                <w:szCs w:val="18"/>
              </w:rPr>
              <w:t xml:space="preserve">poszczególnych wydatków </w:t>
            </w:r>
            <w:r w:rsidR="00B01E07" w:rsidRPr="00D14A9F">
              <w:rPr>
                <w:rFonts w:ascii="Arial" w:hAnsi="Arial" w:cs="Arial"/>
                <w:sz w:val="18"/>
                <w:szCs w:val="18"/>
              </w:rPr>
              <w:t>w ko</w:t>
            </w:r>
            <w:r w:rsidR="002650E1" w:rsidRPr="00D14A9F">
              <w:rPr>
                <w:rFonts w:ascii="Arial" w:hAnsi="Arial" w:cs="Arial"/>
                <w:sz w:val="18"/>
                <w:szCs w:val="18"/>
              </w:rPr>
              <w:t>ntekście realizowanego projektu</w:t>
            </w:r>
            <w:r w:rsidR="004865CC">
              <w:rPr>
                <w:rFonts w:ascii="Arial" w:hAnsi="Arial" w:cs="Arial"/>
                <w:sz w:val="18"/>
                <w:szCs w:val="18"/>
              </w:rPr>
              <w:t>.</w:t>
            </w:r>
            <w:r w:rsidR="00E5328C" w:rsidRPr="00035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EAF" w:rsidRPr="00035EAF">
              <w:rPr>
                <w:rFonts w:ascii="Arial" w:hAnsi="Arial" w:cs="Arial"/>
                <w:sz w:val="18"/>
                <w:szCs w:val="18"/>
              </w:rPr>
              <w:t>Ponadto, o ile dotyczy, należy opisać planowane do utworzenia w ramach projektu</w:t>
            </w:r>
            <w:r w:rsidR="00035EAF">
              <w:rPr>
                <w:rFonts w:ascii="Arial" w:hAnsi="Arial" w:cs="Arial"/>
                <w:sz w:val="18"/>
                <w:szCs w:val="18"/>
              </w:rPr>
              <w:t>,</w:t>
            </w:r>
            <w:r w:rsidR="00035EAF" w:rsidRPr="00035EAF">
              <w:rPr>
                <w:rFonts w:ascii="Arial" w:hAnsi="Arial" w:cs="Arial"/>
                <w:sz w:val="18"/>
                <w:szCs w:val="18"/>
              </w:rPr>
              <w:t xml:space="preserve"> stanowiska pracy,  zakres czynności oraz liczbę etatów</w:t>
            </w:r>
            <w:r w:rsidR="00035E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40EC8" w:rsidTr="00E96C33">
        <w:trPr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EC8" w:rsidRPr="003308FA" w:rsidRDefault="00C40EC8" w:rsidP="00E96C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0EC8" w:rsidRPr="003308FA" w:rsidRDefault="00C40EC8" w:rsidP="00E96C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0E1" w:rsidTr="00E96C33">
        <w:trPr>
          <w:trHeight w:val="260"/>
        </w:trPr>
        <w:tc>
          <w:tcPr>
            <w:tcW w:w="9610" w:type="dxa"/>
            <w:shd w:val="pct10" w:color="auto" w:fill="auto"/>
          </w:tcPr>
          <w:p w:rsidR="002650E1" w:rsidRPr="003308FA" w:rsidRDefault="002650E1" w:rsidP="00AB7E44">
            <w:pPr>
              <w:jc w:val="both"/>
            </w:pPr>
            <w:r w:rsidRPr="003308FA">
              <w:rPr>
                <w:rFonts w:ascii="Arial" w:hAnsi="Arial" w:cs="Arial"/>
                <w:sz w:val="18"/>
                <w:szCs w:val="18"/>
              </w:rPr>
              <w:t>2. Stopień przygotowania projektu do realizacji. Proszę wskazać czy realizacja projektu uzależniona jest od uzyskania dodatkowych dokumentów takich jak: pozwolenia np. na budowę, koncesje,</w:t>
            </w:r>
            <w:r w:rsidR="00B014A5" w:rsidRPr="003308FA">
              <w:rPr>
                <w:rFonts w:ascii="Arial" w:hAnsi="Arial" w:cs="Arial"/>
                <w:sz w:val="18"/>
                <w:szCs w:val="18"/>
              </w:rPr>
              <w:t xml:space="preserve"> licencje,</w:t>
            </w:r>
            <w:r w:rsidRPr="003308FA">
              <w:rPr>
                <w:rFonts w:ascii="Arial" w:hAnsi="Arial" w:cs="Arial"/>
                <w:sz w:val="18"/>
                <w:szCs w:val="18"/>
              </w:rPr>
              <w:t xml:space="preserve"> dokumentację środowiskową, których wnioskodawca jeszcze nie uzyskał, czy też wnioskodawca posiada już wszystkie wymagane prawem dokumenty niezbędne do realizacji projektu. W przypadku konieczności uzupełnienia posiadanej dokumentacji proszę określić przewidywany termin otrzymania niezbędnych dokumentów.</w:t>
            </w:r>
          </w:p>
        </w:tc>
      </w:tr>
      <w:tr w:rsidR="002650E1" w:rsidTr="001F6D0E">
        <w:trPr>
          <w:trHeight w:val="428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0E1" w:rsidRPr="00D14A9F" w:rsidRDefault="002650E1" w:rsidP="00E96C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50E1" w:rsidRPr="00D14A9F" w:rsidRDefault="002650E1" w:rsidP="00E96C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62E" w:rsidRPr="007233A0" w:rsidTr="00E96C33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3A662E" w:rsidRPr="009115B5" w:rsidRDefault="009115B5" w:rsidP="009115B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5EAF">
              <w:rPr>
                <w:rFonts w:ascii="Arial" w:hAnsi="Arial" w:cs="Arial"/>
                <w:sz w:val="18"/>
                <w:szCs w:val="18"/>
              </w:rPr>
              <w:t>Proszę zadeklarować, czy projekt jest zgodny z regionalnymi inteligentnymi specjalizacjami województwa świętokrzyskiego określonymi w dokumencie strategicznym pn</w:t>
            </w:r>
            <w:r w:rsidR="0028662E">
              <w:rPr>
                <w:rFonts w:ascii="Arial" w:hAnsi="Arial" w:cs="Arial"/>
                <w:sz w:val="18"/>
                <w:szCs w:val="18"/>
              </w:rPr>
              <w:t>.</w:t>
            </w:r>
            <w:r w:rsidRPr="00035EAF">
              <w:rPr>
                <w:rFonts w:ascii="Arial" w:hAnsi="Arial" w:cs="Arial"/>
                <w:sz w:val="18"/>
                <w:szCs w:val="18"/>
              </w:rPr>
              <w:t xml:space="preserve"> „Strategii Badań i Innowacyjności (RIS3)” </w:t>
            </w:r>
            <w:hyperlink r:id="rId13" w:history="1">
              <w:r w:rsidRPr="00035EAF">
                <w:rPr>
                  <w:rStyle w:val="Hipercze"/>
                  <w:rFonts w:ascii="Arial" w:hAnsi="Arial" w:cs="Arial"/>
                  <w:i/>
                  <w:sz w:val="18"/>
                  <w:szCs w:val="18"/>
                </w:rPr>
                <w:t>http://www.2014-2020.rpo-swietokrzyskie.pl/dowiedz-sie-wiecej-o-programie/zapoznaj-sie-z-prawem-i-dokumentami/dokumenty-regionalne/item/210-regionalne-inteligentne-specjalizacje-wojewodztwa-swietokrzyskiego</w:t>
              </w:r>
            </w:hyperlink>
            <w:r w:rsidRPr="00035EAF">
              <w:rPr>
                <w:rFonts w:ascii="Arial" w:hAnsi="Arial" w:cs="Arial"/>
                <w:sz w:val="18"/>
                <w:szCs w:val="18"/>
              </w:rPr>
              <w:t>. W przypadku odpowiedzi twierdzącej proszę określić inteligentną specjalizacje RIS3, w ramach którego projekt</w:t>
            </w:r>
            <w:r w:rsidRPr="009115B5">
              <w:rPr>
                <w:rFonts w:ascii="Arial" w:hAnsi="Arial" w:cs="Arial"/>
                <w:sz w:val="18"/>
                <w:szCs w:val="18"/>
              </w:rPr>
              <w:t xml:space="preserve"> jest realizowany i uzasadnić w jaki sposób projekt wpisuje się w dany obszar.</w:t>
            </w:r>
          </w:p>
        </w:tc>
      </w:tr>
      <w:tr w:rsidR="00943078" w:rsidRPr="002B6AB9" w:rsidTr="00E96C33">
        <w:trPr>
          <w:cantSplit/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943078" w:rsidRDefault="00943078" w:rsidP="00E96C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018C" w:rsidRPr="00D14A9F" w:rsidRDefault="0077018C" w:rsidP="00E96C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5B5" w:rsidTr="00E96C33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9115B5" w:rsidRPr="00D14A9F" w:rsidRDefault="009115B5" w:rsidP="009115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66BB3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Proszę wykazać, że </w:t>
            </w:r>
            <w:r w:rsidRPr="00B66BB3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443098">
              <w:rPr>
                <w:rFonts w:ascii="Arial" w:hAnsi="Arial" w:cs="Arial"/>
                <w:sz w:val="18"/>
                <w:szCs w:val="18"/>
              </w:rPr>
              <w:t>wyniku realizacji projektu dojdzie do wdrożenia innowacji produktowej</w:t>
            </w:r>
            <w:r w:rsidR="00443098" w:rsidRPr="00443098"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2"/>
            </w:r>
            <w:r w:rsidRPr="00443098">
              <w:rPr>
                <w:rFonts w:ascii="Arial" w:hAnsi="Arial" w:cs="Arial"/>
                <w:sz w:val="18"/>
                <w:szCs w:val="18"/>
              </w:rPr>
              <w:t xml:space="preserve"> lub procesowej</w:t>
            </w:r>
            <w:r w:rsidR="00443098" w:rsidRPr="00443098"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3"/>
            </w:r>
            <w:r w:rsidRPr="004430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3098" w:rsidRPr="00443098">
              <w:rPr>
                <w:rFonts w:ascii="Arial" w:hAnsi="Arial" w:cs="Arial"/>
                <w:sz w:val="18"/>
                <w:szCs w:val="18"/>
              </w:rPr>
              <w:t xml:space="preserve">Definicje innowacji określone </w:t>
            </w:r>
            <w:r w:rsidRPr="00443098">
              <w:rPr>
                <w:rFonts w:ascii="Arial" w:hAnsi="Arial" w:cs="Arial"/>
                <w:sz w:val="18"/>
                <w:szCs w:val="18"/>
              </w:rPr>
              <w:t xml:space="preserve">zgodnie z podręcznikiem </w:t>
            </w:r>
            <w:r w:rsidRPr="008121BB">
              <w:rPr>
                <w:rFonts w:ascii="Arial" w:hAnsi="Arial" w:cs="Arial"/>
                <w:sz w:val="18"/>
                <w:szCs w:val="18"/>
              </w:rPr>
              <w:t>OECD Podręcznik Oslo</w:t>
            </w:r>
            <w:r w:rsidR="00443098" w:rsidRPr="008121BB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4" w:history="1">
              <w:r w:rsidR="00443098" w:rsidRPr="008121BB">
                <w:rPr>
                  <w:rStyle w:val="Hipercze"/>
                  <w:rFonts w:eastAsiaTheme="minorEastAsia" w:cstheme="minorHAnsi"/>
                  <w:sz w:val="18"/>
                  <w:szCs w:val="18"/>
                </w:rPr>
                <w:t>http://www.pi.gov.pl/PARPFiles/media/_multimedia/6346DDDAFC5247EABAF225A43CA94EDA/20110308_140728%20Oslo%20Manual.pdf</w:t>
              </w:r>
            </w:hyperlink>
          </w:p>
        </w:tc>
      </w:tr>
      <w:tr w:rsidR="009115B5" w:rsidRPr="002B6AB9" w:rsidTr="00E96C33">
        <w:trPr>
          <w:cantSplit/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9115B5" w:rsidRDefault="009115B5" w:rsidP="009115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115B5" w:rsidRPr="00D14A9F" w:rsidRDefault="009115B5" w:rsidP="009115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D93" w:rsidRPr="00447E92" w:rsidTr="00E96C33">
        <w:trPr>
          <w:trHeight w:val="260"/>
        </w:trPr>
        <w:tc>
          <w:tcPr>
            <w:tcW w:w="9610" w:type="dxa"/>
            <w:shd w:val="pct15" w:color="auto" w:fill="FFFFFF"/>
            <w:vAlign w:val="center"/>
          </w:tcPr>
          <w:p w:rsidR="00A41D93" w:rsidRPr="00D14A9F" w:rsidRDefault="00A41D93" w:rsidP="00A41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14A9F">
              <w:rPr>
                <w:rFonts w:ascii="Arial" w:hAnsi="Arial" w:cs="Arial"/>
                <w:sz w:val="18"/>
                <w:szCs w:val="18"/>
              </w:rPr>
              <w:t>. Stopień innowacyjności produktu/procesu. Należy określić skalę innowacyjności projektu (</w:t>
            </w:r>
            <w:r>
              <w:rPr>
                <w:rFonts w:ascii="Arial" w:hAnsi="Arial" w:cs="Arial"/>
                <w:sz w:val="18"/>
                <w:szCs w:val="18"/>
              </w:rPr>
              <w:t>ponadlokalna, regionalna lub wyższa</w:t>
            </w:r>
            <w:r w:rsidRPr="00D14A9F">
              <w:rPr>
                <w:rFonts w:ascii="Arial" w:hAnsi="Arial" w:cs="Arial"/>
                <w:sz w:val="18"/>
                <w:szCs w:val="18"/>
              </w:rPr>
              <w:t>) rozumiana jako występowanie danego produktu/procesu na danym obszarze w okresie 3 ostatnich lat (poprzedzających dzień złożenia wniosku)</w:t>
            </w:r>
            <w:r>
              <w:rPr>
                <w:rFonts w:ascii="Arial" w:hAnsi="Arial" w:cs="Arial"/>
                <w:sz w:val="18"/>
                <w:szCs w:val="18"/>
              </w:rPr>
              <w:t xml:space="preserve"> wraz z podaniem weryfikowalnego źródła tych informacji (</w:t>
            </w:r>
            <w:r w:rsidRPr="00A41D93">
              <w:rPr>
                <w:rFonts w:ascii="Arial" w:hAnsi="Arial" w:cs="Arial"/>
                <w:sz w:val="18"/>
                <w:szCs w:val="18"/>
              </w:rPr>
              <w:t>np. dokumenty patentowe, publikacje naukowe, dostępne badania, wynik przeszukiwania baz danych, literatura fachowa, opinia o innowacyjności)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A41D93" w:rsidRPr="0067233B" w:rsidTr="00E96C33">
        <w:trPr>
          <w:trHeight w:val="260"/>
        </w:trPr>
        <w:tc>
          <w:tcPr>
            <w:tcW w:w="9610" w:type="dxa"/>
            <w:vAlign w:val="center"/>
          </w:tcPr>
          <w:p w:rsidR="00A41D93" w:rsidRDefault="00A41D93" w:rsidP="00A41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41D93" w:rsidRPr="00D14A9F" w:rsidRDefault="00A41D93" w:rsidP="00A41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5EAF" w:rsidRPr="00782019" w:rsidTr="00E96C33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035EAF" w:rsidRPr="003308FA" w:rsidRDefault="007A6D75" w:rsidP="00035E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>6.</w:t>
            </w:r>
            <w:r w:rsid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 xml:space="preserve"> </w:t>
            </w:r>
            <w:r w:rsidRP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 xml:space="preserve">Czy realizacja projektu ma pozytywny wpływ na środowisko naturalne. Należy wskazać, czy projekt przewiduje rozwiązania mające na celu zapobieganie powstawaniu i/lub redukcję zanieczyszczeń różnych elementów środowiska?. Należy podać miarę tego wpływu (określić właściwy miernik/wskaźnik). </w:t>
            </w:r>
          </w:p>
        </w:tc>
      </w:tr>
      <w:tr w:rsidR="00035EAF" w:rsidTr="00E96C33">
        <w:trPr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EAF" w:rsidRPr="003308FA" w:rsidRDefault="00035EAF" w:rsidP="00035E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35EAF" w:rsidRPr="003308FA" w:rsidRDefault="00035EAF" w:rsidP="00035E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D75" w:rsidRPr="00D14A9F" w:rsidTr="00E119B1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7A6D75" w:rsidRPr="003308FA" w:rsidRDefault="007A6D75" w:rsidP="00E119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9" w:name="_Toc86231222"/>
            <w:r w:rsidRP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 xml:space="preserve">7. </w:t>
            </w:r>
            <w:r w:rsidR="00127AEE" w:rsidRP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 xml:space="preserve">Czy realizacja projektu przyczyni się do </w:t>
            </w:r>
            <w:r w:rsidRP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>uzyskani</w:t>
            </w:r>
            <w:r w:rsidR="00127AEE" w:rsidRP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>a</w:t>
            </w:r>
            <w:r w:rsidRP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 xml:space="preserve"> dodatkowego efektu, innego niż wymienione powyżej (efekt ten musi być zgodny z celami Działania 2.5 RPOWŚ na lata 2014-2020)</w:t>
            </w:r>
            <w:r w:rsidR="00127AEE" w:rsidRP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>?</w:t>
            </w:r>
            <w:r w:rsidRP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>.</w:t>
            </w:r>
            <w:r w:rsidR="00127AEE" w:rsidRPr="003308FA">
              <w:rPr>
                <w:rFonts w:ascii="Arial" w:hAnsi="Arial" w:cs="Arial"/>
                <w:color w:val="000000"/>
                <w:sz w:val="18"/>
                <w:szCs w:val="18"/>
                <w:shd w:val="pct10" w:color="auto" w:fill="auto"/>
              </w:rPr>
              <w:t xml:space="preserve"> Należy wyczerpująco uzasadnić uzyskanie dodatkowego efektu.</w:t>
            </w:r>
            <w:r w:rsidR="00127AEE" w:rsidRPr="003308F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A6D75" w:rsidRPr="00D14A9F" w:rsidTr="00E119B1">
        <w:trPr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D75" w:rsidRPr="00D14A9F" w:rsidRDefault="007A6D75" w:rsidP="00E119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A6D75" w:rsidRPr="007A6D75" w:rsidRDefault="007A6D75" w:rsidP="007A6D75">
      <w:pPr>
        <w:rPr>
          <w:lang w:eastAsia="x-none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4720"/>
        <w:gridCol w:w="1440"/>
        <w:gridCol w:w="1440"/>
        <w:gridCol w:w="1620"/>
        <w:gridCol w:w="8"/>
      </w:tblGrid>
      <w:tr w:rsidR="00AE3E9D" w:rsidRPr="00AE3E9D" w:rsidTr="007A6D75">
        <w:trPr>
          <w:cantSplit/>
          <w:trHeight w:val="260"/>
        </w:trPr>
        <w:tc>
          <w:tcPr>
            <w:tcW w:w="9618" w:type="dxa"/>
            <w:gridSpan w:val="6"/>
            <w:shd w:val="clear" w:color="auto" w:fill="E0E0E0"/>
            <w:vAlign w:val="center"/>
          </w:tcPr>
          <w:p w:rsidR="00AE3E9D" w:rsidRPr="00AE3E9D" w:rsidRDefault="00AE3E9D" w:rsidP="006E0881">
            <w:pPr>
              <w:pStyle w:val="Nagwek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10" w:name="_Toc85902776"/>
            <w:bookmarkStart w:id="11" w:name="_Toc467576679"/>
            <w:r w:rsidRPr="006E0881">
              <w:rPr>
                <w:rFonts w:ascii="Arial" w:hAnsi="Arial" w:cs="Arial"/>
                <w:sz w:val="22"/>
                <w:szCs w:val="22"/>
                <w:lang w:val="pl-PL" w:eastAsia="pl-PL"/>
              </w:rPr>
              <w:t>2-4 Wyszczególnienie składników projektu</w:t>
            </w:r>
            <w:bookmarkEnd w:id="10"/>
            <w:bookmarkEnd w:id="11"/>
          </w:p>
        </w:tc>
      </w:tr>
      <w:tr w:rsidR="00AE3E9D" w:rsidRPr="00AE3E9D" w:rsidTr="007A6D75">
        <w:trPr>
          <w:cantSplit/>
          <w:trHeight w:val="260"/>
        </w:trPr>
        <w:tc>
          <w:tcPr>
            <w:tcW w:w="9618" w:type="dxa"/>
            <w:gridSpan w:val="6"/>
            <w:shd w:val="clear" w:color="auto" w:fill="E0E0E0"/>
            <w:vAlign w:val="center"/>
          </w:tcPr>
          <w:p w:rsidR="00AE3E9D" w:rsidRPr="007A6D75" w:rsidRDefault="00AE3E9D" w:rsidP="007A6D7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D75">
              <w:rPr>
                <w:rFonts w:ascii="Arial" w:hAnsi="Arial" w:cs="Arial"/>
                <w:sz w:val="18"/>
                <w:szCs w:val="18"/>
              </w:rPr>
              <w:t>W tabeli tej należy wymienić wszystkie składniki projektu wraz z ich wartością netto i brutto. Jeżeli w ramach projektu można wyodrębnić kilka odrębnych zadań należy podzielić tabele na części dotyczące każdego z nich i  wyszczególnić planowane zakupy i prace z podaniem sum w każdej części a następnie dla całego projektu.</w:t>
            </w:r>
          </w:p>
        </w:tc>
      </w:tr>
      <w:tr w:rsidR="00AE3E9D" w:rsidRPr="00AE3E9D" w:rsidTr="007A6D75">
        <w:trPr>
          <w:gridAfter w:val="1"/>
          <w:wAfter w:w="8" w:type="dxa"/>
          <w:cantSplit/>
          <w:trHeight w:val="285"/>
        </w:trPr>
        <w:tc>
          <w:tcPr>
            <w:tcW w:w="390" w:type="dxa"/>
            <w:shd w:val="clear" w:color="auto" w:fill="E0E0E0"/>
            <w:vAlign w:val="center"/>
          </w:tcPr>
          <w:p w:rsidR="00AE3E9D" w:rsidRPr="00AE3E9D" w:rsidRDefault="00AE3E9D" w:rsidP="00AE3E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3E9D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720" w:type="dxa"/>
            <w:shd w:val="clear" w:color="auto" w:fill="E0E0E0"/>
            <w:vAlign w:val="center"/>
          </w:tcPr>
          <w:p w:rsidR="00AE3E9D" w:rsidRPr="00AE3E9D" w:rsidRDefault="00AE3E9D" w:rsidP="00AE3E9D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3E9D">
              <w:rPr>
                <w:rFonts w:ascii="Arial" w:hAnsi="Arial" w:cs="Arial"/>
                <w:sz w:val="18"/>
                <w:szCs w:val="18"/>
              </w:rPr>
              <w:t xml:space="preserve">Wyszczególnienie </w:t>
            </w:r>
            <w:r w:rsidRPr="00AE3E9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(należy podać składniki, których </w:t>
            </w:r>
          </w:p>
          <w:p w:rsidR="00AE3E9D" w:rsidRPr="00AE3E9D" w:rsidRDefault="00AE3E9D" w:rsidP="00AE3E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E9D">
              <w:rPr>
                <w:rFonts w:ascii="Arial" w:hAnsi="Arial" w:cs="Arial"/>
                <w:i/>
                <w:iCs/>
                <w:sz w:val="16"/>
                <w:szCs w:val="16"/>
              </w:rPr>
              <w:t>wykonanie będzie potwierdzone odrębnymi  fakturami lub innymi dokumentami)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AE3E9D" w:rsidRPr="00AE3E9D" w:rsidRDefault="00AE3E9D" w:rsidP="00AE3E9D">
            <w:pPr>
              <w:rPr>
                <w:rFonts w:ascii="Arial" w:hAnsi="Arial" w:cs="Arial"/>
                <w:sz w:val="18"/>
                <w:szCs w:val="18"/>
              </w:rPr>
            </w:pPr>
            <w:r w:rsidRPr="00AE3E9D"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AE3E9D" w:rsidRPr="00AE3E9D" w:rsidRDefault="00AE3E9D" w:rsidP="00AE3E9D">
            <w:pPr>
              <w:rPr>
                <w:rFonts w:ascii="Arial" w:hAnsi="Arial" w:cs="Arial"/>
                <w:sz w:val="18"/>
                <w:szCs w:val="18"/>
              </w:rPr>
            </w:pPr>
            <w:r w:rsidRPr="00AE3E9D"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E3E9D" w:rsidRPr="00AE3E9D" w:rsidRDefault="00AE3E9D" w:rsidP="00AE3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E9D">
              <w:rPr>
                <w:rFonts w:ascii="Arial" w:hAnsi="Arial" w:cs="Arial"/>
                <w:sz w:val="18"/>
                <w:szCs w:val="18"/>
              </w:rPr>
              <w:t>Koszt kwalifikowany</w:t>
            </w:r>
          </w:p>
        </w:tc>
      </w:tr>
      <w:tr w:rsidR="00AE3E9D" w:rsidRPr="00AE3E9D" w:rsidTr="007A6D75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AE3E9D" w:rsidRDefault="00AE3E9D" w:rsidP="00AE3E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E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0" w:type="dxa"/>
            <w:vAlign w:val="center"/>
          </w:tcPr>
          <w:p w:rsidR="00AE3E9D" w:rsidRPr="00AE3E9D" w:rsidRDefault="00AE3E9D" w:rsidP="00AE3E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E3E9D" w:rsidRPr="00AE3E9D" w:rsidRDefault="00AE3E9D" w:rsidP="00AE3E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AE3E9D" w:rsidRPr="00AE3E9D" w:rsidRDefault="00AE3E9D" w:rsidP="00AE3E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AE3E9D" w:rsidRDefault="00AE3E9D" w:rsidP="00AE3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9D" w:rsidRPr="00AE3E9D" w:rsidTr="007A6D75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AE3E9D" w:rsidRDefault="00AE3E9D" w:rsidP="00AE3E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E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0" w:type="dxa"/>
            <w:vAlign w:val="center"/>
          </w:tcPr>
          <w:p w:rsidR="00AE3E9D" w:rsidRPr="00AE3E9D" w:rsidRDefault="00AE3E9D" w:rsidP="00AE3E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E3E9D" w:rsidRPr="00AE3E9D" w:rsidRDefault="00AE3E9D" w:rsidP="00AE3E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AE3E9D" w:rsidRPr="00AE3E9D" w:rsidRDefault="00AE3E9D" w:rsidP="00AE3E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AE3E9D" w:rsidRDefault="00AE3E9D" w:rsidP="00AE3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9D" w:rsidRPr="00AE3E9D" w:rsidTr="007A6D75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AE3E9D" w:rsidRDefault="00AE3E9D" w:rsidP="00AE3E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E9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0" w:type="dxa"/>
            <w:vAlign w:val="center"/>
          </w:tcPr>
          <w:p w:rsidR="00AE3E9D" w:rsidRPr="00AE3E9D" w:rsidRDefault="00AE3E9D" w:rsidP="00AE3E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E3E9D" w:rsidRPr="00AE3E9D" w:rsidRDefault="00AE3E9D" w:rsidP="00AE3E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AE3E9D" w:rsidRPr="00AE3E9D" w:rsidRDefault="00AE3E9D" w:rsidP="00AE3E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AE3E9D" w:rsidRDefault="00AE3E9D" w:rsidP="00AE3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9D" w:rsidRPr="00AE3E9D" w:rsidTr="007A6D75">
        <w:trPr>
          <w:gridAfter w:val="1"/>
          <w:wAfter w:w="8" w:type="dxa"/>
          <w:cantSplit/>
        </w:trPr>
        <w:tc>
          <w:tcPr>
            <w:tcW w:w="5110" w:type="dxa"/>
            <w:gridSpan w:val="2"/>
            <w:shd w:val="clear" w:color="auto" w:fill="D9D9D9"/>
            <w:vAlign w:val="center"/>
          </w:tcPr>
          <w:p w:rsidR="00AE3E9D" w:rsidRPr="00AE3E9D" w:rsidRDefault="00AE3E9D" w:rsidP="00AE3E9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E9D">
              <w:rPr>
                <w:rFonts w:ascii="Arial" w:hAnsi="Arial" w:cs="Arial"/>
                <w:b/>
                <w:bCs/>
                <w:sz w:val="18"/>
                <w:szCs w:val="18"/>
              </w:rPr>
              <w:t>PROJEKT RAZEM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E3E9D" w:rsidRPr="00AE3E9D" w:rsidRDefault="00AE3E9D" w:rsidP="00AE3E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E3E9D" w:rsidRPr="00AE3E9D" w:rsidRDefault="00AE3E9D" w:rsidP="00AE3E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AE3E9D" w:rsidRDefault="00AE3E9D" w:rsidP="00AE3E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D75" w:rsidRPr="00D14A9F" w:rsidTr="007A6D75">
        <w:trPr>
          <w:gridAfter w:val="1"/>
          <w:wAfter w:w="8" w:type="dxa"/>
          <w:trHeight w:val="260"/>
        </w:trPr>
        <w:tc>
          <w:tcPr>
            <w:tcW w:w="9610" w:type="dxa"/>
            <w:gridSpan w:val="5"/>
            <w:shd w:val="pct10" w:color="auto" w:fill="auto"/>
            <w:vAlign w:val="center"/>
          </w:tcPr>
          <w:p w:rsidR="007A6D75" w:rsidRPr="007A6D75" w:rsidRDefault="007A6D75" w:rsidP="007A6D7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2" w:name="_Toc467576680"/>
            <w:r w:rsidRPr="007A6D75">
              <w:rPr>
                <w:rFonts w:ascii="Arial" w:hAnsi="Arial" w:cs="Arial"/>
                <w:sz w:val="18"/>
                <w:szCs w:val="18"/>
              </w:rPr>
              <w:t xml:space="preserve">Proszę określić pożądane parametry techniczne wszystkich maszyn i urządzeń planowanych do zakupu/wytworzenia w ramach realizacji projektu. </w:t>
            </w:r>
          </w:p>
        </w:tc>
      </w:tr>
      <w:tr w:rsidR="007A6D75" w:rsidRPr="00D14A9F" w:rsidTr="007A6D75">
        <w:trPr>
          <w:gridAfter w:val="1"/>
          <w:wAfter w:w="8" w:type="dxa"/>
          <w:trHeight w:val="260"/>
        </w:trPr>
        <w:tc>
          <w:tcPr>
            <w:tcW w:w="96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D75" w:rsidRPr="00D14A9F" w:rsidRDefault="007A6D75" w:rsidP="00E119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B333E" w:rsidRPr="0088149B" w:rsidRDefault="008B333E" w:rsidP="00774DC4">
      <w:pPr>
        <w:pStyle w:val="Nagwek2"/>
        <w:numPr>
          <w:ilvl w:val="0"/>
          <w:numId w:val="14"/>
        </w:numPr>
        <w:rPr>
          <w:rFonts w:ascii="Arial" w:hAnsi="Arial" w:cs="Arial"/>
          <w:i w:val="0"/>
          <w:iCs w:val="0"/>
          <w:sz w:val="24"/>
          <w:szCs w:val="24"/>
          <w:lang w:val="pl-PL"/>
        </w:rPr>
      </w:pPr>
      <w:r w:rsidRPr="0088149B">
        <w:rPr>
          <w:rFonts w:ascii="Arial" w:hAnsi="Arial" w:cs="Arial"/>
          <w:i w:val="0"/>
          <w:iCs w:val="0"/>
          <w:sz w:val="24"/>
          <w:szCs w:val="24"/>
          <w:lang w:val="pl-PL"/>
        </w:rPr>
        <w:t>PLAN MARKETINGOWY</w:t>
      </w:r>
      <w:bookmarkEnd w:id="9"/>
      <w:bookmarkEnd w:id="12"/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2A38F4" w:rsidRPr="003570DC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A38F4" w:rsidRPr="00D14A9F" w:rsidRDefault="002A38F4" w:rsidP="00C46B9F">
            <w:pPr>
              <w:pStyle w:val="Nagwek3"/>
              <w:rPr>
                <w:rFonts w:ascii="Arial" w:hAnsi="Arial" w:cs="Arial"/>
                <w:sz w:val="22"/>
                <w:szCs w:val="22"/>
                <w:highlight w:val="yellow"/>
                <w:lang w:val="pl-PL" w:eastAsia="pl-PL"/>
              </w:rPr>
            </w:pPr>
            <w:bookmarkStart w:id="13" w:name="_Toc467576681"/>
            <w:bookmarkStart w:id="14" w:name="_Toc86231223"/>
            <w:r w:rsidRPr="002A38F4">
              <w:rPr>
                <w:rFonts w:ascii="Arial" w:hAnsi="Arial" w:cs="Arial"/>
                <w:sz w:val="22"/>
                <w:szCs w:val="22"/>
                <w:lang w:val="pl-PL" w:eastAsia="pl-PL"/>
              </w:rPr>
              <w:t>3-1 Produkt</w:t>
            </w:r>
            <w:bookmarkEnd w:id="13"/>
          </w:p>
        </w:tc>
      </w:tr>
      <w:bookmarkEnd w:id="14"/>
      <w:tr w:rsidR="00E75EBA" w:rsidRPr="00D14A9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E75EBA" w:rsidRPr="00D14A9F" w:rsidRDefault="00DB54B1" w:rsidP="008B6E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A9F">
              <w:rPr>
                <w:rFonts w:ascii="Arial" w:hAnsi="Arial" w:cs="Arial"/>
                <w:sz w:val="18"/>
                <w:szCs w:val="18"/>
              </w:rPr>
              <w:t>1.</w:t>
            </w:r>
            <w:r w:rsidR="00616BA6" w:rsidRPr="00D14A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5EBA" w:rsidRPr="00D14A9F">
              <w:rPr>
                <w:rFonts w:ascii="Arial" w:hAnsi="Arial" w:cs="Arial"/>
                <w:sz w:val="18"/>
                <w:szCs w:val="18"/>
              </w:rPr>
              <w:t>Proszę opisać krótko dotychczasowe produkty i usługi</w:t>
            </w:r>
            <w:r w:rsidR="008814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75EBA" w:rsidRPr="00D14A9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EBA" w:rsidRPr="00D14A9F" w:rsidRDefault="00E75EBA" w:rsidP="008B6E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EBA" w:rsidRPr="00D14A9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E75EBA" w:rsidRPr="00D14A9F" w:rsidRDefault="00DB54B1" w:rsidP="00DB54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A9F">
              <w:rPr>
                <w:rFonts w:ascii="Arial" w:hAnsi="Arial" w:cs="Arial"/>
                <w:sz w:val="18"/>
                <w:szCs w:val="18"/>
              </w:rPr>
              <w:t>2</w:t>
            </w:r>
            <w:r w:rsidRPr="00C521A1">
              <w:rPr>
                <w:rFonts w:ascii="Arial" w:hAnsi="Arial" w:cs="Arial"/>
                <w:sz w:val="18"/>
                <w:szCs w:val="18"/>
                <w:shd w:val="pct10" w:color="auto" w:fill="auto"/>
              </w:rPr>
              <w:t>.</w:t>
            </w:r>
            <w:r w:rsidR="00616BA6" w:rsidRPr="00C521A1">
              <w:rPr>
                <w:rFonts w:ascii="Arial" w:hAnsi="Arial" w:cs="Arial"/>
                <w:sz w:val="18"/>
                <w:szCs w:val="18"/>
                <w:shd w:val="pct10" w:color="auto" w:fill="auto"/>
              </w:rPr>
              <w:t xml:space="preserve"> </w:t>
            </w:r>
            <w:r w:rsidRPr="00C521A1">
              <w:rPr>
                <w:rFonts w:ascii="Arial" w:hAnsi="Arial" w:cs="Arial"/>
                <w:sz w:val="18"/>
                <w:szCs w:val="18"/>
                <w:shd w:val="pct10" w:color="auto" w:fill="auto"/>
              </w:rPr>
              <w:t>Proszę opisać</w:t>
            </w:r>
            <w:r w:rsidR="00FF1DF7" w:rsidRPr="00C521A1">
              <w:rPr>
                <w:rFonts w:ascii="Arial" w:hAnsi="Arial" w:cs="Arial"/>
                <w:sz w:val="18"/>
                <w:szCs w:val="18"/>
                <w:shd w:val="pct10" w:color="auto" w:fill="auto"/>
              </w:rPr>
              <w:t xml:space="preserve"> nowy produkt</w:t>
            </w:r>
            <w:r w:rsidR="00E75EBA" w:rsidRPr="00C521A1">
              <w:rPr>
                <w:rFonts w:ascii="Arial" w:hAnsi="Arial" w:cs="Arial"/>
                <w:sz w:val="18"/>
                <w:szCs w:val="18"/>
                <w:shd w:val="pct10" w:color="auto" w:fill="auto"/>
              </w:rPr>
              <w:t xml:space="preserve"> i wskazać różnice w stosunku do produktów dotychczas oferowanych przez Wnioskodawcę</w:t>
            </w:r>
            <w:r w:rsidRPr="00C521A1">
              <w:rPr>
                <w:rFonts w:ascii="Arial" w:hAnsi="Arial" w:cs="Arial"/>
                <w:sz w:val="18"/>
                <w:szCs w:val="18"/>
                <w:shd w:val="pct10" w:color="auto" w:fill="auto"/>
              </w:rPr>
              <w:t>.</w:t>
            </w:r>
          </w:p>
        </w:tc>
      </w:tr>
      <w:tr w:rsidR="00E75EBA" w:rsidRPr="00D14A9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EBA" w:rsidRPr="00D14A9F" w:rsidRDefault="00E75EBA" w:rsidP="008B6E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EBA" w:rsidRPr="00D14A9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E75EBA" w:rsidRPr="00D14A9F" w:rsidRDefault="00616BA6" w:rsidP="008733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A9F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E75EBA" w:rsidRPr="00D14A9F">
              <w:rPr>
                <w:rFonts w:ascii="Arial" w:hAnsi="Arial" w:cs="Arial"/>
                <w:sz w:val="18"/>
                <w:szCs w:val="18"/>
              </w:rPr>
              <w:t>Pros</w:t>
            </w:r>
            <w:r w:rsidRPr="00D14A9F">
              <w:rPr>
                <w:rFonts w:ascii="Arial" w:hAnsi="Arial" w:cs="Arial"/>
                <w:sz w:val="18"/>
                <w:szCs w:val="18"/>
              </w:rPr>
              <w:t xml:space="preserve">zę podać w jaki sposób </w:t>
            </w:r>
            <w:r w:rsidR="00FF1DF7" w:rsidRPr="00D14A9F">
              <w:rPr>
                <w:rFonts w:ascii="Arial" w:hAnsi="Arial" w:cs="Arial"/>
                <w:sz w:val="18"/>
                <w:szCs w:val="18"/>
              </w:rPr>
              <w:t xml:space="preserve">nowy </w:t>
            </w:r>
            <w:r w:rsidRPr="00D14A9F">
              <w:rPr>
                <w:rFonts w:ascii="Arial" w:hAnsi="Arial" w:cs="Arial"/>
                <w:sz w:val="18"/>
                <w:szCs w:val="18"/>
              </w:rPr>
              <w:t>produkt</w:t>
            </w:r>
            <w:r w:rsidR="00FF1DF7" w:rsidRPr="00D14A9F">
              <w:rPr>
                <w:rFonts w:ascii="Arial" w:hAnsi="Arial" w:cs="Arial"/>
                <w:sz w:val="18"/>
                <w:szCs w:val="18"/>
              </w:rPr>
              <w:t xml:space="preserve"> będ</w:t>
            </w:r>
            <w:r w:rsidR="008A10AD">
              <w:rPr>
                <w:rFonts w:ascii="Arial" w:hAnsi="Arial" w:cs="Arial"/>
                <w:sz w:val="18"/>
                <w:szCs w:val="18"/>
              </w:rPr>
              <w:t>zie</w:t>
            </w:r>
            <w:r w:rsidR="00E75EBA" w:rsidRPr="00D14A9F">
              <w:rPr>
                <w:rFonts w:ascii="Arial" w:hAnsi="Arial" w:cs="Arial"/>
                <w:sz w:val="18"/>
                <w:szCs w:val="18"/>
              </w:rPr>
              <w:t xml:space="preserve"> różni</w:t>
            </w:r>
            <w:r w:rsidR="00FF1DF7" w:rsidRPr="00D14A9F">
              <w:rPr>
                <w:rFonts w:ascii="Arial" w:hAnsi="Arial" w:cs="Arial"/>
                <w:sz w:val="18"/>
                <w:szCs w:val="18"/>
              </w:rPr>
              <w:t>ł</w:t>
            </w:r>
            <w:r w:rsidR="0087334B" w:rsidRPr="00D14A9F">
              <w:rPr>
                <w:rFonts w:ascii="Arial" w:hAnsi="Arial" w:cs="Arial"/>
                <w:sz w:val="18"/>
                <w:szCs w:val="18"/>
              </w:rPr>
              <w:t xml:space="preserve"> się od produktów konkurencji</w:t>
            </w:r>
            <w:r w:rsidR="0074305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43059">
              <w:rPr>
                <w:rFonts w:ascii="Arial" w:hAnsi="Arial" w:cs="Arial"/>
                <w:sz w:val="18"/>
              </w:rPr>
              <w:t xml:space="preserve">m.in. </w:t>
            </w:r>
            <w:r w:rsidR="00743059" w:rsidRPr="00D14A9F">
              <w:rPr>
                <w:rFonts w:ascii="Arial" w:hAnsi="Arial" w:cs="Arial"/>
                <w:sz w:val="18"/>
              </w:rPr>
              <w:t xml:space="preserve">pod względem ceny, użyteczności, </w:t>
            </w:r>
            <w:r w:rsidR="00743059">
              <w:rPr>
                <w:rFonts w:ascii="Arial" w:hAnsi="Arial" w:cs="Arial"/>
                <w:sz w:val="18"/>
              </w:rPr>
              <w:t>wzornictwa)</w:t>
            </w:r>
            <w:r w:rsidR="0087334B" w:rsidRPr="00D14A9F">
              <w:rPr>
                <w:rFonts w:ascii="Arial" w:hAnsi="Arial" w:cs="Arial"/>
                <w:sz w:val="18"/>
                <w:szCs w:val="18"/>
              </w:rPr>
              <w:t>. P</w:t>
            </w:r>
            <w:r w:rsidR="00E75EBA" w:rsidRPr="00D14A9F">
              <w:rPr>
                <w:rFonts w:ascii="Arial" w:hAnsi="Arial" w:cs="Arial"/>
                <w:sz w:val="18"/>
                <w:szCs w:val="18"/>
              </w:rPr>
              <w:t>roszę wskazać</w:t>
            </w:r>
            <w:r w:rsidR="0087334B" w:rsidRPr="00D14A9F">
              <w:rPr>
                <w:rFonts w:ascii="Arial" w:hAnsi="Arial" w:cs="Arial"/>
                <w:sz w:val="18"/>
                <w:szCs w:val="18"/>
              </w:rPr>
              <w:t xml:space="preserve"> jego zalety wyróżniające go pośród</w:t>
            </w:r>
            <w:r w:rsidR="00E75EBA" w:rsidRPr="00D14A9F">
              <w:rPr>
                <w:rFonts w:ascii="Arial" w:hAnsi="Arial" w:cs="Arial"/>
                <w:sz w:val="18"/>
                <w:szCs w:val="18"/>
              </w:rPr>
              <w:t xml:space="preserve"> istniejących produktów</w:t>
            </w:r>
            <w:r w:rsidR="0087334B" w:rsidRPr="00D14A9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75EBA" w:rsidRPr="00D14A9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24" w:rsidRPr="00D14A9F" w:rsidRDefault="00AD2224" w:rsidP="008B6E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CC7" w:rsidRPr="00D14A9F" w:rsidTr="008613E4">
        <w:trPr>
          <w:cantSplit/>
          <w:trHeight w:val="386"/>
        </w:trPr>
        <w:tc>
          <w:tcPr>
            <w:tcW w:w="9610" w:type="dxa"/>
            <w:shd w:val="pct10" w:color="auto" w:fill="auto"/>
            <w:vAlign w:val="center"/>
          </w:tcPr>
          <w:p w:rsidR="00560CC7" w:rsidRPr="00D14A9F" w:rsidRDefault="00560CC7" w:rsidP="00560CC7">
            <w:pPr>
              <w:pStyle w:val="Nagwek3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bookmarkStart w:id="15" w:name="_Toc86231224"/>
            <w:bookmarkStart w:id="16" w:name="_Toc467576682"/>
            <w:r w:rsidRPr="00D14A9F">
              <w:rPr>
                <w:rFonts w:ascii="Arial" w:hAnsi="Arial" w:cs="Arial"/>
                <w:sz w:val="22"/>
                <w:szCs w:val="22"/>
                <w:lang w:val="pl-PL" w:eastAsia="pl-PL"/>
              </w:rPr>
              <w:t>3-2 Rynek</w:t>
            </w:r>
            <w:bookmarkEnd w:id="15"/>
            <w:bookmarkEnd w:id="16"/>
          </w:p>
        </w:tc>
      </w:tr>
      <w:tr w:rsidR="00560CC7" w:rsidRPr="00D14A9F" w:rsidTr="00900099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560CC7" w:rsidRPr="00D14A9F" w:rsidRDefault="00560CC7" w:rsidP="00C46B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A9F">
              <w:rPr>
                <w:rFonts w:ascii="Arial" w:hAnsi="Arial" w:cs="Arial"/>
                <w:sz w:val="18"/>
              </w:rPr>
              <w:t xml:space="preserve">1. Kim są </w:t>
            </w:r>
            <w:r w:rsidR="00743059">
              <w:rPr>
                <w:rFonts w:ascii="Arial" w:hAnsi="Arial" w:cs="Arial"/>
                <w:sz w:val="18"/>
              </w:rPr>
              <w:t xml:space="preserve">potencjalni </w:t>
            </w:r>
            <w:r w:rsidRPr="00B66BB3">
              <w:rPr>
                <w:rFonts w:ascii="Arial" w:hAnsi="Arial" w:cs="Arial"/>
                <w:sz w:val="18"/>
              </w:rPr>
              <w:t>nabywcy produktów</w:t>
            </w:r>
            <w:r w:rsidR="0088149B">
              <w:rPr>
                <w:rFonts w:ascii="Arial" w:hAnsi="Arial" w:cs="Arial"/>
                <w:sz w:val="18"/>
              </w:rPr>
              <w:t xml:space="preserve">, </w:t>
            </w:r>
            <w:r w:rsidR="00743059">
              <w:rPr>
                <w:rFonts w:ascii="Arial" w:hAnsi="Arial" w:cs="Arial"/>
                <w:sz w:val="18"/>
              </w:rPr>
              <w:t xml:space="preserve">ilu ich jest, </w:t>
            </w:r>
            <w:r w:rsidRPr="00B66BB3">
              <w:rPr>
                <w:rFonts w:ascii="Arial" w:hAnsi="Arial" w:cs="Arial"/>
                <w:sz w:val="18"/>
              </w:rPr>
              <w:t>jakie są ich oczekiwania i potrzeby odnośnie produktów</w:t>
            </w:r>
            <w:r w:rsidR="0088149B">
              <w:rPr>
                <w:rFonts w:ascii="Arial" w:hAnsi="Arial" w:cs="Arial"/>
                <w:sz w:val="18"/>
              </w:rPr>
              <w:t>? N</w:t>
            </w:r>
            <w:r w:rsidR="00B45A39" w:rsidRPr="001163A1">
              <w:rPr>
                <w:rFonts w:ascii="Arial" w:hAnsi="Arial" w:cs="Arial"/>
                <w:sz w:val="18"/>
              </w:rPr>
              <w:t xml:space="preserve">ależy uwiarygodnić powstanie zapotrzebowania na produkt. </w:t>
            </w:r>
          </w:p>
        </w:tc>
      </w:tr>
      <w:tr w:rsidR="00560CC7" w:rsidRPr="00D14A9F" w:rsidTr="00900099">
        <w:trPr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vAlign w:val="center"/>
          </w:tcPr>
          <w:p w:rsidR="00DD2D38" w:rsidRPr="00D14A9F" w:rsidRDefault="00DD2D38" w:rsidP="00C46B9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60CC7" w:rsidRPr="00D14A9F" w:rsidTr="00900099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560CC7" w:rsidRPr="00D14A9F" w:rsidRDefault="00560CC7" w:rsidP="002201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A9F">
              <w:rPr>
                <w:rFonts w:ascii="Arial" w:hAnsi="Arial" w:cs="Arial"/>
                <w:sz w:val="18"/>
              </w:rPr>
              <w:t xml:space="preserve">2. Krótka charakterystyka konkurencji na rynku, na którym działa Beneficjent  </w:t>
            </w:r>
            <w:r w:rsidRPr="00D14A9F">
              <w:rPr>
                <w:rFonts w:ascii="Arial" w:hAnsi="Arial" w:cs="Arial"/>
                <w:i/>
                <w:sz w:val="16"/>
                <w:szCs w:val="16"/>
              </w:rPr>
              <w:t>(należy wskazać głównych konkurentów na rynku – biorąc pod uwagę porównywalny potencjał, zasięg, standard itp.</w:t>
            </w:r>
            <w:r w:rsidR="00220121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14A9F">
              <w:rPr>
                <w:rFonts w:ascii="Arial" w:hAnsi="Arial" w:cs="Arial"/>
                <w:i/>
                <w:sz w:val="16"/>
                <w:szCs w:val="16"/>
              </w:rPr>
              <w:t xml:space="preserve"> opisać różnice w oferowanych produktach;</w:t>
            </w:r>
            <w:r w:rsidR="00220121">
              <w:rPr>
                <w:rFonts w:ascii="Arial" w:hAnsi="Arial" w:cs="Arial"/>
                <w:i/>
                <w:sz w:val="16"/>
                <w:szCs w:val="16"/>
              </w:rPr>
              <w:t xml:space="preserve"> opisać</w:t>
            </w:r>
            <w:r w:rsidRPr="00D14A9F">
              <w:rPr>
                <w:rFonts w:ascii="Arial" w:hAnsi="Arial" w:cs="Arial"/>
                <w:i/>
                <w:sz w:val="16"/>
                <w:szCs w:val="16"/>
              </w:rPr>
              <w:t xml:space="preserve"> jak konkurencja może zareagować na rezultaty wdrożenia niniejszego projektu; itp.).</w:t>
            </w:r>
          </w:p>
        </w:tc>
      </w:tr>
      <w:tr w:rsidR="00560CC7" w:rsidRPr="00D14A9F" w:rsidTr="00DD2D38">
        <w:trPr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CC7" w:rsidRPr="00D14A9F" w:rsidRDefault="00560CC7" w:rsidP="00C46B9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8B333E" w:rsidRDefault="008B333E" w:rsidP="004A37BD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1"/>
        <w:gridCol w:w="851"/>
        <w:gridCol w:w="70"/>
        <w:gridCol w:w="922"/>
        <w:gridCol w:w="71"/>
        <w:gridCol w:w="921"/>
        <w:gridCol w:w="71"/>
        <w:gridCol w:w="988"/>
        <w:gridCol w:w="1080"/>
        <w:gridCol w:w="54"/>
        <w:gridCol w:w="992"/>
        <w:gridCol w:w="34"/>
        <w:gridCol w:w="1080"/>
      </w:tblGrid>
      <w:tr w:rsidR="00560CC7" w:rsidRPr="005F6480" w:rsidTr="00C46B9F">
        <w:trPr>
          <w:cantSplit/>
          <w:trHeight w:val="260"/>
        </w:trPr>
        <w:tc>
          <w:tcPr>
            <w:tcW w:w="9610" w:type="dxa"/>
            <w:gridSpan w:val="14"/>
            <w:shd w:val="pct15" w:color="auto" w:fill="FFFFFF"/>
            <w:vAlign w:val="center"/>
          </w:tcPr>
          <w:p w:rsidR="00560CC7" w:rsidRPr="006E0881" w:rsidRDefault="00560CC7" w:rsidP="00C46B9F">
            <w:pPr>
              <w:pStyle w:val="Nagwek3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bookmarkStart w:id="17" w:name="_Toc86231229"/>
            <w:bookmarkStart w:id="18" w:name="_Toc215888949"/>
            <w:bookmarkStart w:id="19" w:name="_Toc467576683"/>
            <w:r w:rsidRPr="006E0881">
              <w:rPr>
                <w:rFonts w:ascii="Arial" w:hAnsi="Arial" w:cs="Arial"/>
                <w:sz w:val="22"/>
                <w:szCs w:val="22"/>
                <w:lang w:val="pl-PL" w:eastAsia="pl-PL"/>
              </w:rPr>
              <w:t>3-3 Przychody</w:t>
            </w:r>
            <w:bookmarkEnd w:id="17"/>
            <w:bookmarkEnd w:id="18"/>
            <w:bookmarkEnd w:id="19"/>
            <w:r w:rsidR="00B56BAA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(A)</w:t>
            </w:r>
          </w:p>
        </w:tc>
      </w:tr>
      <w:tr w:rsidR="00560CC7" w:rsidRPr="005F6480" w:rsidTr="00C46B9F">
        <w:trPr>
          <w:cantSplit/>
          <w:trHeight w:val="260"/>
        </w:trPr>
        <w:tc>
          <w:tcPr>
            <w:tcW w:w="9610" w:type="dxa"/>
            <w:gridSpan w:val="14"/>
            <w:shd w:val="pct15" w:color="auto" w:fill="FFFFFF"/>
            <w:vAlign w:val="center"/>
          </w:tcPr>
          <w:p w:rsidR="00560CC7" w:rsidRPr="006E0881" w:rsidRDefault="00E47A4A" w:rsidP="00AE30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881">
              <w:rPr>
                <w:rFonts w:ascii="Arial" w:hAnsi="Arial" w:cs="Arial"/>
                <w:sz w:val="18"/>
                <w:szCs w:val="18"/>
              </w:rPr>
              <w:t>1.</w:t>
            </w:r>
            <w:r w:rsidR="004A0416" w:rsidRPr="006E08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0CC7" w:rsidRPr="006E0881">
              <w:rPr>
                <w:rFonts w:ascii="Arial" w:hAnsi="Arial" w:cs="Arial"/>
                <w:sz w:val="18"/>
                <w:szCs w:val="18"/>
              </w:rPr>
              <w:t>Poniżej należy określić: przychody netto z tytułu prowadzonej aktualnie działalności gospodarczej oraz przewidywane przychody ze sprzedaży dotychczas oferowanego asortymentu i nowych produktów w kolejnych latach. Dane za ostatni zamknięty okres obrachunkowy (rok) powinny być zgodne z danymi zawartymi w sekcji ekonomiczno-finansowej i załączonym rachunkiem zysków i strat/ deklaracją PIT.</w:t>
            </w:r>
          </w:p>
        </w:tc>
      </w:tr>
      <w:tr w:rsidR="00560CC7" w:rsidRPr="005F6480" w:rsidTr="00E95667">
        <w:trPr>
          <w:cantSplit/>
          <w:trHeight w:val="260"/>
        </w:trPr>
        <w:tc>
          <w:tcPr>
            <w:tcW w:w="2476" w:type="dxa"/>
            <w:gridSpan w:val="2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E0881">
              <w:rPr>
                <w:rFonts w:ascii="Arial" w:hAnsi="Arial" w:cs="Arial"/>
                <w:i/>
                <w:iCs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60CC7" w:rsidRPr="005F6480" w:rsidTr="00E95667">
        <w:trPr>
          <w:cantSplit/>
          <w:trHeight w:val="260"/>
        </w:trPr>
        <w:tc>
          <w:tcPr>
            <w:tcW w:w="2476" w:type="dxa"/>
            <w:gridSpan w:val="2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E0881">
              <w:rPr>
                <w:rFonts w:ascii="Arial" w:hAnsi="Arial" w:cs="Arial"/>
                <w:i/>
                <w:iCs/>
                <w:sz w:val="18"/>
                <w:szCs w:val="18"/>
              </w:rPr>
              <w:t>Aktualnie oferowane produkty /usługi</w:t>
            </w:r>
          </w:p>
        </w:tc>
        <w:tc>
          <w:tcPr>
            <w:tcW w:w="851" w:type="dxa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6E0881">
              <w:rPr>
                <w:rFonts w:ascii="Garamond" w:hAnsi="Garamond" w:cs="Arial"/>
                <w:sz w:val="18"/>
                <w:szCs w:val="18"/>
              </w:rPr>
              <w:t>(n)*</w:t>
            </w:r>
          </w:p>
        </w:tc>
        <w:tc>
          <w:tcPr>
            <w:tcW w:w="3043" w:type="dxa"/>
            <w:gridSpan w:val="6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E0881">
              <w:rPr>
                <w:rFonts w:ascii="Arial" w:hAnsi="Arial" w:cs="Arial"/>
                <w:i/>
                <w:iCs/>
                <w:sz w:val="18"/>
                <w:szCs w:val="18"/>
              </w:rPr>
              <w:t>Okres realizacji projektu</w:t>
            </w:r>
          </w:p>
        </w:tc>
        <w:tc>
          <w:tcPr>
            <w:tcW w:w="3240" w:type="dxa"/>
            <w:gridSpan w:val="5"/>
            <w:shd w:val="pct15" w:color="000000" w:fill="FFFFFF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E0881">
              <w:rPr>
                <w:rFonts w:ascii="Arial" w:hAnsi="Arial" w:cs="Arial"/>
                <w:i/>
                <w:iCs/>
                <w:sz w:val="18"/>
                <w:szCs w:val="18"/>
              </w:rPr>
              <w:t>Okres trwałości projektu</w:t>
            </w:r>
          </w:p>
        </w:tc>
      </w:tr>
      <w:tr w:rsidR="00560CC7" w:rsidRPr="005F6480" w:rsidTr="00E95667">
        <w:trPr>
          <w:cantSplit/>
          <w:trHeight w:val="260"/>
        </w:trPr>
        <w:tc>
          <w:tcPr>
            <w:tcW w:w="2476" w:type="dxa"/>
            <w:gridSpan w:val="2"/>
            <w:vAlign w:val="center"/>
          </w:tcPr>
          <w:p w:rsidR="00560CC7" w:rsidRPr="006E0881" w:rsidRDefault="00560CC7" w:rsidP="00C46B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8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CC7" w:rsidRPr="005F6480" w:rsidTr="00E95667">
        <w:trPr>
          <w:cantSplit/>
          <w:trHeight w:val="260"/>
        </w:trPr>
        <w:tc>
          <w:tcPr>
            <w:tcW w:w="2476" w:type="dxa"/>
            <w:gridSpan w:val="2"/>
            <w:vAlign w:val="center"/>
          </w:tcPr>
          <w:p w:rsidR="00560CC7" w:rsidRPr="006E0881" w:rsidRDefault="00560CC7" w:rsidP="00C46B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8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CC7" w:rsidRPr="005F6480" w:rsidTr="00E95667">
        <w:trPr>
          <w:cantSplit/>
          <w:trHeight w:val="260"/>
        </w:trPr>
        <w:tc>
          <w:tcPr>
            <w:tcW w:w="2476" w:type="dxa"/>
            <w:gridSpan w:val="2"/>
            <w:vAlign w:val="center"/>
          </w:tcPr>
          <w:p w:rsidR="00560CC7" w:rsidRPr="006E0881" w:rsidRDefault="00560CC7" w:rsidP="00C46B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881">
              <w:rPr>
                <w:rFonts w:ascii="Arial" w:hAnsi="Arial" w:cs="Arial"/>
                <w:sz w:val="18"/>
                <w:szCs w:val="18"/>
              </w:rPr>
              <w:t>Etc.</w:t>
            </w:r>
          </w:p>
        </w:tc>
        <w:tc>
          <w:tcPr>
            <w:tcW w:w="851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CC7" w:rsidRPr="005F6480" w:rsidTr="00E95667">
        <w:trPr>
          <w:cantSplit/>
          <w:trHeight w:val="260"/>
        </w:trPr>
        <w:tc>
          <w:tcPr>
            <w:tcW w:w="2476" w:type="dxa"/>
            <w:gridSpan w:val="2"/>
            <w:shd w:val="clear" w:color="auto" w:fill="D9D9D9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E0881">
              <w:rPr>
                <w:rFonts w:ascii="Arial" w:hAnsi="Arial" w:cs="Arial"/>
                <w:i/>
                <w:iCs/>
                <w:sz w:val="18"/>
                <w:szCs w:val="18"/>
              </w:rPr>
              <w:t>Nowe produkty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60CC7" w:rsidRPr="006E0881" w:rsidRDefault="00560CC7" w:rsidP="00C46B9F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D9D9D9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shd w:val="clear" w:color="auto" w:fill="D9D9D9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CC7" w:rsidRPr="005F6480" w:rsidTr="00E95667">
        <w:trPr>
          <w:cantSplit/>
          <w:trHeight w:val="260"/>
        </w:trPr>
        <w:tc>
          <w:tcPr>
            <w:tcW w:w="2476" w:type="dxa"/>
            <w:gridSpan w:val="2"/>
            <w:vAlign w:val="center"/>
          </w:tcPr>
          <w:p w:rsidR="00560CC7" w:rsidRPr="006E0881" w:rsidRDefault="00560CC7" w:rsidP="00C46B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88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1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CC7" w:rsidRPr="005F6480" w:rsidTr="00E95667">
        <w:trPr>
          <w:cantSplit/>
          <w:trHeight w:val="260"/>
        </w:trPr>
        <w:tc>
          <w:tcPr>
            <w:tcW w:w="2476" w:type="dxa"/>
            <w:gridSpan w:val="2"/>
            <w:vAlign w:val="center"/>
          </w:tcPr>
          <w:p w:rsidR="00560CC7" w:rsidRPr="006E0881" w:rsidRDefault="00560CC7" w:rsidP="00C46B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88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51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CC7" w:rsidRPr="005F6480" w:rsidTr="00E95667">
        <w:trPr>
          <w:cantSplit/>
          <w:trHeight w:val="260"/>
        </w:trPr>
        <w:tc>
          <w:tcPr>
            <w:tcW w:w="2476" w:type="dxa"/>
            <w:gridSpan w:val="2"/>
            <w:vAlign w:val="center"/>
          </w:tcPr>
          <w:p w:rsidR="00560CC7" w:rsidRPr="006E0881" w:rsidRDefault="00560CC7" w:rsidP="00C46B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881">
              <w:rPr>
                <w:rFonts w:ascii="Arial" w:hAnsi="Arial" w:cs="Arial"/>
                <w:sz w:val="18"/>
                <w:szCs w:val="18"/>
              </w:rPr>
              <w:t>Etc.</w:t>
            </w:r>
          </w:p>
        </w:tc>
        <w:tc>
          <w:tcPr>
            <w:tcW w:w="851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CC7" w:rsidRPr="005F6480" w:rsidTr="00E95667">
        <w:trPr>
          <w:cantSplit/>
          <w:trHeight w:val="260"/>
        </w:trPr>
        <w:tc>
          <w:tcPr>
            <w:tcW w:w="2476" w:type="dxa"/>
            <w:gridSpan w:val="2"/>
            <w:vAlign w:val="center"/>
          </w:tcPr>
          <w:p w:rsidR="00560CC7" w:rsidRPr="006E0881" w:rsidRDefault="00560CC7" w:rsidP="00C46B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881">
              <w:rPr>
                <w:rFonts w:ascii="Arial" w:hAnsi="Arial" w:cs="Arial"/>
                <w:b/>
                <w:sz w:val="18"/>
                <w:szCs w:val="18"/>
              </w:rPr>
              <w:t>Ogółem</w:t>
            </w:r>
            <w:r w:rsidRPr="006E0881">
              <w:rPr>
                <w:rFonts w:ascii="Arial" w:hAnsi="Arial" w:cs="Arial"/>
                <w:sz w:val="18"/>
                <w:szCs w:val="18"/>
              </w:rPr>
              <w:t xml:space="preserve"> (dotychczasowy       i nowy asortyment)</w:t>
            </w:r>
          </w:p>
        </w:tc>
        <w:tc>
          <w:tcPr>
            <w:tcW w:w="851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0CC7" w:rsidRPr="006E0881" w:rsidRDefault="00560CC7" w:rsidP="00C46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667" w:rsidRPr="0006135D" w:rsidTr="00C46B9F">
        <w:trPr>
          <w:cantSplit/>
          <w:trHeight w:val="260"/>
        </w:trPr>
        <w:tc>
          <w:tcPr>
            <w:tcW w:w="9610" w:type="dxa"/>
            <w:gridSpan w:val="14"/>
            <w:shd w:val="clear" w:color="auto" w:fill="D9D9D9"/>
            <w:vAlign w:val="center"/>
          </w:tcPr>
          <w:p w:rsidR="00E95667" w:rsidRPr="006E0881" w:rsidRDefault="00E95667" w:rsidP="00C46B9F">
            <w:pPr>
              <w:rPr>
                <w:rFonts w:ascii="Arial" w:hAnsi="Arial" w:cs="Arial"/>
                <w:sz w:val="18"/>
                <w:szCs w:val="18"/>
              </w:rPr>
            </w:pPr>
            <w:r w:rsidRPr="00774DC4">
              <w:rPr>
                <w:rFonts w:ascii="Arial" w:hAnsi="Arial" w:cs="Arial"/>
                <w:b/>
                <w:sz w:val="22"/>
                <w:szCs w:val="22"/>
              </w:rPr>
              <w:t>3-4</w:t>
            </w:r>
            <w:r w:rsidRPr="00E95667">
              <w:rPr>
                <w:rFonts w:ascii="Arial" w:hAnsi="Arial" w:cs="Arial"/>
                <w:b/>
                <w:sz w:val="22"/>
                <w:szCs w:val="22"/>
              </w:rPr>
              <w:t xml:space="preserve"> Koszty</w:t>
            </w:r>
            <w:r w:rsidR="00B56BAA">
              <w:rPr>
                <w:rFonts w:ascii="Arial" w:hAnsi="Arial" w:cs="Arial"/>
                <w:b/>
                <w:sz w:val="22"/>
                <w:szCs w:val="22"/>
              </w:rPr>
              <w:t xml:space="preserve"> (B)</w:t>
            </w:r>
          </w:p>
        </w:tc>
      </w:tr>
      <w:tr w:rsidR="00E95667" w:rsidRPr="0006135D" w:rsidTr="00D92499">
        <w:trPr>
          <w:cantSplit/>
          <w:trHeight w:val="386"/>
        </w:trPr>
        <w:tc>
          <w:tcPr>
            <w:tcW w:w="2405" w:type="dxa"/>
            <w:vAlign w:val="center"/>
          </w:tcPr>
          <w:p w:rsidR="00E95667" w:rsidRPr="00E95667" w:rsidRDefault="00E95667" w:rsidP="00E956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5667">
              <w:rPr>
                <w:rFonts w:ascii="Arial" w:hAnsi="Arial" w:cs="Arial"/>
                <w:b/>
                <w:sz w:val="18"/>
                <w:szCs w:val="18"/>
              </w:rPr>
              <w:t>Koszty działalności operacyjnej</w:t>
            </w:r>
            <w:r w:rsidR="00197881">
              <w:rPr>
                <w:rFonts w:ascii="Arial" w:hAnsi="Arial" w:cs="Arial"/>
                <w:b/>
                <w:sz w:val="18"/>
                <w:szCs w:val="18"/>
              </w:rPr>
              <w:t>, w tym:</w:t>
            </w:r>
          </w:p>
        </w:tc>
        <w:tc>
          <w:tcPr>
            <w:tcW w:w="992" w:type="dxa"/>
            <w:gridSpan w:val="3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667" w:rsidRPr="0006135D" w:rsidTr="00D92499">
        <w:trPr>
          <w:cantSplit/>
          <w:trHeight w:val="386"/>
        </w:trPr>
        <w:tc>
          <w:tcPr>
            <w:tcW w:w="2405" w:type="dxa"/>
            <w:vAlign w:val="center"/>
          </w:tcPr>
          <w:p w:rsidR="00E95667" w:rsidRPr="00D14A9F" w:rsidRDefault="00E95667" w:rsidP="00197881">
            <w:pPr>
              <w:rPr>
                <w:rFonts w:ascii="Arial" w:hAnsi="Arial" w:cs="Arial"/>
                <w:sz w:val="18"/>
                <w:szCs w:val="18"/>
              </w:rPr>
            </w:pPr>
            <w:r w:rsidRPr="00E95667">
              <w:rPr>
                <w:rFonts w:ascii="Arial" w:hAnsi="Arial" w:cs="Arial"/>
                <w:sz w:val="18"/>
                <w:szCs w:val="18"/>
              </w:rPr>
              <w:t>Zużycie materiałów i energii</w:t>
            </w:r>
          </w:p>
        </w:tc>
        <w:tc>
          <w:tcPr>
            <w:tcW w:w="992" w:type="dxa"/>
            <w:gridSpan w:val="3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667" w:rsidRPr="0006135D" w:rsidTr="00D92499">
        <w:trPr>
          <w:cantSplit/>
          <w:trHeight w:val="386"/>
        </w:trPr>
        <w:tc>
          <w:tcPr>
            <w:tcW w:w="2405" w:type="dxa"/>
            <w:vAlign w:val="center"/>
          </w:tcPr>
          <w:p w:rsidR="00E95667" w:rsidRPr="00D14A9F" w:rsidRDefault="00E95667" w:rsidP="00197881">
            <w:pPr>
              <w:rPr>
                <w:rFonts w:ascii="Arial" w:hAnsi="Arial" w:cs="Arial"/>
                <w:sz w:val="18"/>
                <w:szCs w:val="18"/>
              </w:rPr>
            </w:pPr>
            <w:r w:rsidRPr="00E95667">
              <w:rPr>
                <w:rFonts w:ascii="Arial" w:hAnsi="Arial" w:cs="Arial"/>
                <w:sz w:val="18"/>
                <w:szCs w:val="18"/>
              </w:rPr>
              <w:t>Wynagrodzenia</w:t>
            </w:r>
          </w:p>
        </w:tc>
        <w:tc>
          <w:tcPr>
            <w:tcW w:w="992" w:type="dxa"/>
            <w:gridSpan w:val="3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667" w:rsidRPr="0006135D" w:rsidTr="00D92499">
        <w:trPr>
          <w:cantSplit/>
          <w:trHeight w:val="386"/>
        </w:trPr>
        <w:tc>
          <w:tcPr>
            <w:tcW w:w="2405" w:type="dxa"/>
            <w:vAlign w:val="center"/>
          </w:tcPr>
          <w:p w:rsidR="00E95667" w:rsidRPr="00E95667" w:rsidRDefault="00E95667" w:rsidP="00197881">
            <w:pPr>
              <w:rPr>
                <w:rFonts w:ascii="Arial" w:hAnsi="Arial" w:cs="Arial"/>
                <w:sz w:val="18"/>
                <w:szCs w:val="18"/>
              </w:rPr>
            </w:pPr>
            <w:r w:rsidRPr="00E95667">
              <w:rPr>
                <w:rFonts w:ascii="Arial" w:hAnsi="Arial" w:cs="Arial"/>
                <w:sz w:val="18"/>
                <w:szCs w:val="18"/>
              </w:rPr>
              <w:t>Amortyzacja</w:t>
            </w:r>
          </w:p>
        </w:tc>
        <w:tc>
          <w:tcPr>
            <w:tcW w:w="992" w:type="dxa"/>
            <w:gridSpan w:val="3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E95667" w:rsidRPr="00D14A9F" w:rsidRDefault="00E95667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5D9" w:rsidRPr="0006135D" w:rsidTr="00D92499">
        <w:trPr>
          <w:cantSplit/>
          <w:trHeight w:val="386"/>
        </w:trPr>
        <w:tc>
          <w:tcPr>
            <w:tcW w:w="2405" w:type="dxa"/>
            <w:vAlign w:val="center"/>
          </w:tcPr>
          <w:p w:rsidR="00E075D9" w:rsidRPr="00E95667" w:rsidRDefault="00E075D9" w:rsidP="001978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Inne </w:t>
            </w:r>
          </w:p>
        </w:tc>
        <w:tc>
          <w:tcPr>
            <w:tcW w:w="992" w:type="dxa"/>
            <w:gridSpan w:val="3"/>
            <w:vAlign w:val="center"/>
          </w:tcPr>
          <w:p w:rsidR="00E075D9" w:rsidRPr="00D14A9F" w:rsidRDefault="00E075D9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75D9" w:rsidRPr="00D14A9F" w:rsidRDefault="00E075D9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075D9" w:rsidRPr="00D14A9F" w:rsidRDefault="00E075D9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E075D9" w:rsidRPr="00D14A9F" w:rsidRDefault="00E075D9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075D9" w:rsidRPr="00D14A9F" w:rsidRDefault="00E075D9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75D9" w:rsidRPr="00D14A9F" w:rsidRDefault="00E075D9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E075D9" w:rsidRPr="00D14A9F" w:rsidRDefault="00E075D9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81" w:rsidRPr="0006135D" w:rsidTr="00D92499">
        <w:trPr>
          <w:cantSplit/>
          <w:trHeight w:val="38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197881" w:rsidRPr="008613E4" w:rsidRDefault="00197881" w:rsidP="001978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13E4">
              <w:rPr>
                <w:rFonts w:ascii="Arial" w:hAnsi="Arial" w:cs="Arial"/>
                <w:b/>
                <w:sz w:val="18"/>
                <w:szCs w:val="18"/>
              </w:rPr>
              <w:t xml:space="preserve">3-5 Wynik na sprzedaży </w:t>
            </w:r>
            <w:r w:rsidR="00B56BAA">
              <w:rPr>
                <w:rFonts w:ascii="Arial" w:hAnsi="Arial" w:cs="Arial"/>
                <w:b/>
                <w:sz w:val="18"/>
                <w:szCs w:val="18"/>
              </w:rPr>
              <w:t>(A-B)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197881" w:rsidRPr="00D14A9F" w:rsidRDefault="00197881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197881" w:rsidRPr="00D14A9F" w:rsidRDefault="00197881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97881" w:rsidRPr="00D14A9F" w:rsidRDefault="00197881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197881" w:rsidRPr="00D14A9F" w:rsidRDefault="00197881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97881" w:rsidRPr="00D14A9F" w:rsidRDefault="00197881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7881" w:rsidRPr="00D14A9F" w:rsidRDefault="00197881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vAlign w:val="center"/>
          </w:tcPr>
          <w:p w:rsidR="00197881" w:rsidRPr="00D14A9F" w:rsidRDefault="00197881" w:rsidP="00B50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4CD" w:rsidRPr="0006135D" w:rsidTr="000514CD">
        <w:trPr>
          <w:cantSplit/>
          <w:trHeight w:val="386"/>
        </w:trPr>
        <w:tc>
          <w:tcPr>
            <w:tcW w:w="9610" w:type="dxa"/>
            <w:gridSpan w:val="14"/>
            <w:shd w:val="pct15" w:color="auto" w:fill="auto"/>
            <w:vAlign w:val="center"/>
          </w:tcPr>
          <w:p w:rsidR="000514CD" w:rsidRPr="006E0881" w:rsidRDefault="000514CD" w:rsidP="000514CD">
            <w:pPr>
              <w:rPr>
                <w:rFonts w:ascii="Arial" w:hAnsi="Arial" w:cs="Arial"/>
                <w:sz w:val="18"/>
                <w:szCs w:val="18"/>
              </w:rPr>
            </w:pPr>
            <w:r w:rsidRPr="006E0881">
              <w:rPr>
                <w:rFonts w:ascii="Arial" w:hAnsi="Arial" w:cs="Arial"/>
                <w:sz w:val="18"/>
                <w:szCs w:val="18"/>
              </w:rPr>
              <w:t>* n – ostatni zamknięty rok obrotowy.</w:t>
            </w:r>
            <w:r w:rsidRPr="006E0881">
              <w:rPr>
                <w:rFonts w:ascii="Arial" w:hAnsi="Arial" w:cs="Arial"/>
                <w:sz w:val="18"/>
                <w:szCs w:val="18"/>
              </w:rPr>
              <w:tab/>
            </w:r>
            <w:r w:rsidRPr="006E0881">
              <w:rPr>
                <w:rFonts w:ascii="Arial" w:hAnsi="Arial" w:cs="Arial"/>
                <w:sz w:val="18"/>
                <w:szCs w:val="18"/>
              </w:rPr>
              <w:tab/>
            </w:r>
            <w:r w:rsidRPr="006E0881">
              <w:rPr>
                <w:rFonts w:ascii="Arial" w:hAnsi="Arial" w:cs="Arial"/>
                <w:sz w:val="18"/>
                <w:szCs w:val="18"/>
              </w:rPr>
              <w:tab/>
            </w:r>
            <w:r w:rsidRPr="006E0881">
              <w:rPr>
                <w:rFonts w:ascii="Arial" w:hAnsi="Arial" w:cs="Arial"/>
                <w:sz w:val="18"/>
                <w:szCs w:val="18"/>
              </w:rPr>
              <w:tab/>
            </w:r>
            <w:r w:rsidRPr="006E088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514CD" w:rsidRPr="0006135D" w:rsidTr="000514CD">
        <w:trPr>
          <w:cantSplit/>
          <w:trHeight w:val="386"/>
        </w:trPr>
        <w:tc>
          <w:tcPr>
            <w:tcW w:w="9610" w:type="dxa"/>
            <w:gridSpan w:val="14"/>
            <w:shd w:val="pct15" w:color="auto" w:fill="auto"/>
            <w:vAlign w:val="center"/>
          </w:tcPr>
          <w:p w:rsidR="000514CD" w:rsidRPr="006E0881" w:rsidRDefault="000514CD" w:rsidP="000514CD">
            <w:pPr>
              <w:rPr>
                <w:rFonts w:ascii="Arial" w:hAnsi="Arial" w:cs="Arial"/>
                <w:sz w:val="18"/>
                <w:szCs w:val="18"/>
              </w:rPr>
            </w:pPr>
            <w:r w:rsidRPr="006E0881">
              <w:rPr>
                <w:rFonts w:ascii="Arial" w:hAnsi="Arial" w:cs="Arial"/>
                <w:sz w:val="18"/>
                <w:szCs w:val="18"/>
              </w:rPr>
              <w:t>Poniżej należy opisać w jaki sposób dokonano wyliczeń w sekcji 3-3 Przychody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881">
              <w:rPr>
                <w:rFonts w:ascii="Arial" w:hAnsi="Arial" w:cs="Arial"/>
                <w:sz w:val="18"/>
                <w:szCs w:val="18"/>
              </w:rPr>
              <w:t>oraz wskazać poziom sprzedaży oraz cen produktów / usług, zarówno aktualnych jak i planowanych do wprowadzenia w wyniku realizacji przedsięwzięcia produktów.</w:t>
            </w:r>
            <w:r>
              <w:rPr>
                <w:rFonts w:ascii="Arial" w:hAnsi="Arial" w:cs="Arial"/>
                <w:sz w:val="18"/>
                <w:szCs w:val="18"/>
              </w:rPr>
              <w:t xml:space="preserve"> Dla sekcji 3-4 należy podać założenia dotyczące kosztów. </w:t>
            </w:r>
          </w:p>
        </w:tc>
      </w:tr>
      <w:tr w:rsidR="00A04B57" w:rsidRPr="0006135D" w:rsidTr="00A04B57">
        <w:trPr>
          <w:cantSplit/>
          <w:trHeight w:val="386"/>
        </w:trPr>
        <w:tc>
          <w:tcPr>
            <w:tcW w:w="9610" w:type="dxa"/>
            <w:gridSpan w:val="14"/>
            <w:shd w:val="clear" w:color="auto" w:fill="auto"/>
            <w:vAlign w:val="center"/>
          </w:tcPr>
          <w:p w:rsidR="00A04B57" w:rsidRPr="006E0881" w:rsidRDefault="00A04B57" w:rsidP="00051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3830" w:rsidRPr="00CA469D" w:rsidRDefault="002B3830" w:rsidP="00CA469D">
      <w:pPr>
        <w:spacing w:after="120"/>
        <w:ind w:right="-286"/>
        <w:jc w:val="both"/>
        <w:rPr>
          <w:rFonts w:ascii="Arial" w:hAnsi="Arial" w:cs="Arial"/>
          <w:sz w:val="18"/>
          <w:szCs w:val="18"/>
        </w:rPr>
      </w:pPr>
    </w:p>
    <w:p w:rsidR="002B3830" w:rsidRDefault="008B333E" w:rsidP="00E254B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Podpisy w imieniu Beneficjenta:</w:t>
      </w:r>
      <w:r w:rsidR="00A04B57" w:rsidRPr="00A04B57">
        <w:rPr>
          <w:rFonts w:ascii="Arial" w:hAnsi="Arial" w:cs="Arial"/>
          <w:b/>
          <w:bCs/>
        </w:rPr>
        <w:t xml:space="preserve"> </w:t>
      </w:r>
      <w:r w:rsidR="00A04B57">
        <w:rPr>
          <w:rFonts w:ascii="Arial" w:hAnsi="Arial" w:cs="Arial"/>
          <w:b/>
          <w:bCs/>
        </w:rPr>
        <w:t xml:space="preserve">                                             Data, miejscowość</w:t>
      </w:r>
    </w:p>
    <w:p w:rsidR="00A04B57" w:rsidRDefault="00A04B57" w:rsidP="00A04B57">
      <w:pPr>
        <w:rPr>
          <w:rFonts w:ascii="Arial" w:hAnsi="Arial" w:cs="Arial"/>
          <w:b/>
          <w:bCs/>
        </w:rPr>
      </w:pPr>
    </w:p>
    <w:p w:rsidR="00A04B57" w:rsidRDefault="00A04B57" w:rsidP="00A04B57">
      <w:pPr>
        <w:rPr>
          <w:rFonts w:ascii="Arial" w:hAnsi="Arial" w:cs="Arial"/>
          <w:b/>
          <w:bCs/>
        </w:rPr>
      </w:pPr>
    </w:p>
    <w:p w:rsidR="002B3830" w:rsidRPr="00A04B57" w:rsidRDefault="002B3830" w:rsidP="00A04B57">
      <w:pPr>
        <w:rPr>
          <w:rFonts w:ascii="Arial" w:hAnsi="Arial" w:cs="Arial"/>
          <w:bCs/>
          <w:sz w:val="18"/>
          <w:szCs w:val="18"/>
        </w:rPr>
      </w:pPr>
      <w:r w:rsidRPr="00A04B57">
        <w:rPr>
          <w:rFonts w:ascii="Arial" w:hAnsi="Arial" w:cs="Arial"/>
          <w:bCs/>
          <w:sz w:val="18"/>
          <w:szCs w:val="18"/>
        </w:rPr>
        <w:t xml:space="preserve">Imię i nazwisko, pieczęć firmowa                                            </w:t>
      </w:r>
    </w:p>
    <w:p w:rsidR="00CA469D" w:rsidRDefault="00CA469D" w:rsidP="003F5F7B"/>
    <w:p w:rsidR="00CA469D" w:rsidRDefault="00CA469D" w:rsidP="003F5F7B"/>
    <w:p w:rsidR="00CA469D" w:rsidRDefault="00CA469D" w:rsidP="003F5F7B"/>
    <w:p w:rsidR="00CA469D" w:rsidRDefault="00CA469D" w:rsidP="003F5F7B"/>
    <w:p w:rsidR="002B3830" w:rsidRPr="00BB4549" w:rsidRDefault="002B3830" w:rsidP="003F5F7B">
      <w:r>
        <w:t>…………………………………………                                          …….………………………</w:t>
      </w:r>
    </w:p>
    <w:sectPr w:rsidR="002B3830" w:rsidRPr="00BB4549" w:rsidSect="00DA5D6B">
      <w:pgSz w:w="11906" w:h="16838" w:code="9"/>
      <w:pgMar w:top="748" w:right="1418" w:bottom="1021" w:left="1418" w:header="56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F4D" w:rsidRDefault="008F4F4D">
      <w:r>
        <w:separator/>
      </w:r>
    </w:p>
  </w:endnote>
  <w:endnote w:type="continuationSeparator" w:id="0">
    <w:p w:rsidR="008F4F4D" w:rsidRDefault="008F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4D" w:rsidRDefault="00925B4D" w:rsidP="000850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5B4D" w:rsidRDefault="00925B4D" w:rsidP="007802A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4D" w:rsidRDefault="00925B4D" w:rsidP="007802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670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25B4D" w:rsidRPr="007236D5" w:rsidRDefault="00925B4D" w:rsidP="007802A4">
    <w:pPr>
      <w:pStyle w:val="Stopka"/>
      <w:ind w:right="360"/>
      <w:jc w:val="center"/>
      <w:rPr>
        <w:i/>
        <w:sz w:val="22"/>
        <w:szCs w:val="22"/>
      </w:rPr>
    </w:pPr>
    <w:r w:rsidRPr="007236D5">
      <w:rPr>
        <w:i/>
        <w:sz w:val="22"/>
        <w:szCs w:val="22"/>
      </w:rPr>
      <w:tab/>
      <w:t>Wszystkie pola w biznes planie muszą być wypełnione. W przypadku, gdy dane pole nie dotyczy Beneficjenta, należy wpisać ”NIE DOTYCZY” lub „-„</w:t>
    </w:r>
  </w:p>
  <w:p w:rsidR="00925B4D" w:rsidRPr="00AF174A" w:rsidRDefault="00925B4D" w:rsidP="007802A4">
    <w:pPr>
      <w:pStyle w:val="Stopka"/>
      <w:tabs>
        <w:tab w:val="left" w:pos="1260"/>
      </w:tabs>
      <w:rPr>
        <w:i/>
      </w:rPr>
    </w:pPr>
    <w:r>
      <w:rPr>
        <w:i/>
      </w:rPr>
      <w:tab/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F4D" w:rsidRDefault="008F4F4D">
      <w:r>
        <w:separator/>
      </w:r>
    </w:p>
  </w:footnote>
  <w:footnote w:type="continuationSeparator" w:id="0">
    <w:p w:rsidR="008F4F4D" w:rsidRDefault="008F4F4D">
      <w:r>
        <w:continuationSeparator/>
      </w:r>
    </w:p>
  </w:footnote>
  <w:footnote w:id="1">
    <w:p w:rsidR="0082423E" w:rsidRPr="0082423E" w:rsidRDefault="0082423E">
      <w:pPr>
        <w:pStyle w:val="Tekstprzypisudolnego"/>
      </w:pPr>
      <w:r>
        <w:rPr>
          <w:rStyle w:val="Odwoanieprzypisudolnego"/>
        </w:rPr>
        <w:footnoteRef/>
      </w:r>
      <w:r w:rsidRPr="0082423E">
        <w:rPr>
          <w:sz w:val="18"/>
          <w:szCs w:val="18"/>
        </w:rPr>
        <w:t xml:space="preserve"> </w:t>
      </w:r>
      <w:r w:rsidRPr="001E582B">
        <w:rPr>
          <w:sz w:val="18"/>
          <w:szCs w:val="18"/>
        </w:rPr>
        <w:t>Projekt o charakterze nieinfrastrukturalnym należy rozumieć jako projekt zakupowy, szkoleniowy, edukacyjny, reklamowy, badawczy, który nie powoduje ingerencji w środowisku lub nie polega na przekształceniu terenu lub zmianie jego wykorzystywania.</w:t>
      </w:r>
    </w:p>
  </w:footnote>
  <w:footnote w:id="2">
    <w:p w:rsidR="00443098" w:rsidRPr="00443098" w:rsidRDefault="00443098" w:rsidP="00443098">
      <w:pPr>
        <w:pStyle w:val="Akapitzlist"/>
        <w:ind w:left="0"/>
        <w:jc w:val="both"/>
        <w:rPr>
          <w:color w:val="000000"/>
          <w:sz w:val="18"/>
          <w:szCs w:val="18"/>
        </w:rPr>
      </w:pPr>
      <w:r w:rsidRPr="00443098">
        <w:rPr>
          <w:rStyle w:val="Odwoanieprzypisudolnego"/>
          <w:sz w:val="18"/>
          <w:szCs w:val="18"/>
        </w:rPr>
        <w:footnoteRef/>
      </w:r>
      <w:r>
        <w:t xml:space="preserve"> </w:t>
      </w:r>
      <w:r w:rsidRPr="007635CA">
        <w:rPr>
          <w:sz w:val="18"/>
          <w:szCs w:val="18"/>
        </w:rPr>
        <w:t>I</w:t>
      </w:r>
      <w:r w:rsidRPr="007635CA">
        <w:rPr>
          <w:color w:val="000000"/>
          <w:sz w:val="18"/>
          <w:szCs w:val="18"/>
        </w:rPr>
        <w:t>nnowacja produktowa oznacza wprowadzenie na rynek przez dane przedsiębiorstwo nowego towaru lub usługi lub znaczące ulepszenie oferowanych uprzednio towarów i usług w odniesieniu do ich charakterystyk lub przeznaczenia;</w:t>
      </w:r>
    </w:p>
  </w:footnote>
  <w:footnote w:id="3">
    <w:p w:rsidR="00443098" w:rsidRPr="00443098" w:rsidRDefault="0044309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635CA">
        <w:rPr>
          <w:color w:val="000000"/>
          <w:sz w:val="18"/>
          <w:szCs w:val="18"/>
        </w:rPr>
        <w:t>Innowacja procesowa oznacza wprowadzenie do praktyki w przedsiębiorstwie nowych lub znacząco ulepszonych metod produkcji lub dostawy</w:t>
      </w:r>
      <w:r>
        <w:rPr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4D" w:rsidRDefault="00925B4D" w:rsidP="00925B4D">
    <w:pPr>
      <w:pStyle w:val="Nagwek"/>
      <w:tabs>
        <w:tab w:val="clear" w:pos="4536"/>
        <w:tab w:val="clear" w:pos="9072"/>
        <w:tab w:val="left" w:pos="3075"/>
      </w:tabs>
    </w:pPr>
    <w:r>
      <w:tab/>
    </w:r>
  </w:p>
  <w:tbl>
    <w:tblPr>
      <w:tblW w:w="9776" w:type="dxa"/>
      <w:tblLook w:val="04A0" w:firstRow="1" w:lastRow="0" w:firstColumn="1" w:lastColumn="0" w:noHBand="0" w:noVBand="1"/>
    </w:tblPr>
    <w:tblGrid>
      <w:gridCol w:w="105"/>
      <w:gridCol w:w="941"/>
      <w:gridCol w:w="984"/>
      <w:gridCol w:w="987"/>
      <w:gridCol w:w="1352"/>
      <w:gridCol w:w="473"/>
      <w:gridCol w:w="1080"/>
      <w:gridCol w:w="113"/>
      <w:gridCol w:w="955"/>
      <w:gridCol w:w="2063"/>
      <w:gridCol w:w="524"/>
      <w:gridCol w:w="199"/>
    </w:tblGrid>
    <w:tr w:rsidR="00925B4D" w:rsidRPr="004622D7" w:rsidTr="00925B4D">
      <w:trPr>
        <w:gridAfter w:val="2"/>
        <w:wAfter w:w="723" w:type="dxa"/>
        <w:trHeight w:val="141"/>
      </w:trPr>
      <w:tc>
        <w:tcPr>
          <w:tcW w:w="3017" w:type="dxa"/>
          <w:gridSpan w:val="4"/>
          <w:shd w:val="clear" w:color="auto" w:fill="auto"/>
          <w:hideMark/>
        </w:tcPr>
        <w:p w:rsidR="00925B4D" w:rsidRPr="004622D7" w:rsidRDefault="00925B4D" w:rsidP="00925B4D">
          <w:pPr>
            <w:rPr>
              <w:rFonts w:eastAsia="Calibri"/>
              <w:sz w:val="22"/>
            </w:rPr>
          </w:pPr>
        </w:p>
      </w:tc>
      <w:tc>
        <w:tcPr>
          <w:tcW w:w="3018" w:type="dxa"/>
          <w:gridSpan w:val="4"/>
          <w:shd w:val="clear" w:color="auto" w:fill="auto"/>
          <w:hideMark/>
        </w:tcPr>
        <w:p w:rsidR="00925B4D" w:rsidRPr="004622D7" w:rsidRDefault="00925B4D" w:rsidP="00925B4D">
          <w:pPr>
            <w:jc w:val="center"/>
            <w:rPr>
              <w:rFonts w:eastAsia="Calibri"/>
            </w:rPr>
          </w:pPr>
        </w:p>
      </w:tc>
      <w:tc>
        <w:tcPr>
          <w:tcW w:w="3018" w:type="dxa"/>
          <w:gridSpan w:val="2"/>
          <w:shd w:val="clear" w:color="auto" w:fill="auto"/>
          <w:hideMark/>
        </w:tcPr>
        <w:p w:rsidR="00925B4D" w:rsidRPr="004622D7" w:rsidRDefault="00925B4D" w:rsidP="00925B4D">
          <w:pPr>
            <w:jc w:val="right"/>
            <w:rPr>
              <w:rFonts w:eastAsia="Calibri"/>
            </w:rPr>
          </w:pPr>
        </w:p>
      </w:tc>
    </w:tr>
    <w:tr w:rsidR="00925B4D" w:rsidRPr="003D1801" w:rsidTr="00925B4D">
      <w:trPr>
        <w:gridBefore w:val="2"/>
        <w:wBefore w:w="1046" w:type="dxa"/>
        <w:trHeight w:val="150"/>
      </w:trPr>
      <w:tc>
        <w:tcPr>
          <w:tcW w:w="3323" w:type="dxa"/>
          <w:gridSpan w:val="3"/>
        </w:tcPr>
        <w:p w:rsidR="00925B4D" w:rsidRPr="003D1801" w:rsidRDefault="00925B4D" w:rsidP="00925B4D">
          <w:pPr>
            <w:rPr>
              <w:rFonts w:ascii="Arial" w:hAnsi="Arial" w:cs="Arial"/>
            </w:rPr>
          </w:pPr>
        </w:p>
      </w:tc>
      <w:tc>
        <w:tcPr>
          <w:tcW w:w="1553" w:type="dxa"/>
          <w:gridSpan w:val="2"/>
        </w:tcPr>
        <w:p w:rsidR="00925B4D" w:rsidRPr="003D1801" w:rsidRDefault="00925B4D" w:rsidP="00925B4D">
          <w:pPr>
            <w:jc w:val="center"/>
            <w:rPr>
              <w:rFonts w:ascii="Arial" w:hAnsi="Arial" w:cs="Arial"/>
            </w:rPr>
          </w:pPr>
        </w:p>
      </w:tc>
      <w:tc>
        <w:tcPr>
          <w:tcW w:w="3854" w:type="dxa"/>
          <w:gridSpan w:val="5"/>
        </w:tcPr>
        <w:p w:rsidR="00925B4D" w:rsidRPr="003D1801" w:rsidRDefault="00925B4D" w:rsidP="00925B4D">
          <w:pPr>
            <w:jc w:val="right"/>
            <w:rPr>
              <w:rFonts w:ascii="Arial" w:hAnsi="Arial" w:cs="Arial"/>
            </w:rPr>
          </w:pPr>
        </w:p>
      </w:tc>
    </w:tr>
    <w:tr w:rsidR="00925B4D" w:rsidRPr="003D1801" w:rsidTr="00925B4D">
      <w:trPr>
        <w:gridBefore w:val="2"/>
        <w:wBefore w:w="1046" w:type="dxa"/>
        <w:trHeight w:val="158"/>
      </w:trPr>
      <w:tc>
        <w:tcPr>
          <w:tcW w:w="3323" w:type="dxa"/>
          <w:gridSpan w:val="3"/>
        </w:tcPr>
        <w:p w:rsidR="00925B4D" w:rsidRPr="003D1801" w:rsidRDefault="00925B4D" w:rsidP="00925B4D">
          <w:pPr>
            <w:rPr>
              <w:rFonts w:ascii="Arial" w:hAnsi="Arial" w:cs="Arial"/>
            </w:rPr>
          </w:pPr>
        </w:p>
      </w:tc>
      <w:tc>
        <w:tcPr>
          <w:tcW w:w="1553" w:type="dxa"/>
          <w:gridSpan w:val="2"/>
        </w:tcPr>
        <w:p w:rsidR="00925B4D" w:rsidRPr="003D1801" w:rsidRDefault="00925B4D" w:rsidP="00925B4D">
          <w:pPr>
            <w:jc w:val="center"/>
            <w:rPr>
              <w:rFonts w:ascii="Arial" w:hAnsi="Arial" w:cs="Arial"/>
            </w:rPr>
          </w:pPr>
        </w:p>
      </w:tc>
      <w:tc>
        <w:tcPr>
          <w:tcW w:w="3854" w:type="dxa"/>
          <w:gridSpan w:val="5"/>
        </w:tcPr>
        <w:p w:rsidR="00925B4D" w:rsidRPr="003D1801" w:rsidRDefault="00925B4D" w:rsidP="00925B4D">
          <w:pPr>
            <w:jc w:val="right"/>
            <w:rPr>
              <w:rFonts w:ascii="Arial" w:hAnsi="Arial" w:cs="Arial"/>
            </w:rPr>
          </w:pPr>
        </w:p>
      </w:tc>
    </w:tr>
    <w:tr w:rsidR="00925B4D" w:rsidRPr="00D77D6D" w:rsidTr="00925B4D">
      <w:tblPrEx>
        <w:tblCellMar>
          <w:left w:w="0" w:type="dxa"/>
          <w:right w:w="0" w:type="dxa"/>
        </w:tblCellMar>
      </w:tblPrEx>
      <w:trPr>
        <w:gridBefore w:val="1"/>
        <w:gridAfter w:val="1"/>
        <w:wBefore w:w="105" w:type="dxa"/>
        <w:wAfter w:w="199" w:type="dxa"/>
        <w:trHeight w:val="383"/>
      </w:trPr>
      <w:tc>
        <w:tcPr>
          <w:tcW w:w="1925" w:type="dxa"/>
          <w:gridSpan w:val="2"/>
          <w:tcMar>
            <w:left w:w="0" w:type="dxa"/>
            <w:right w:w="0" w:type="dxa"/>
          </w:tcMar>
        </w:tcPr>
        <w:p w:rsidR="00925B4D" w:rsidRPr="00D77D6D" w:rsidRDefault="00925B4D" w:rsidP="00925B4D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69E94D7" wp14:editId="6CC0F0EB">
                <wp:extent cx="1028700" cy="438150"/>
                <wp:effectExtent l="0" t="0" r="0" b="0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2" w:type="dxa"/>
          <w:gridSpan w:val="3"/>
          <w:tcMar>
            <w:left w:w="0" w:type="dxa"/>
            <w:right w:w="0" w:type="dxa"/>
          </w:tcMar>
        </w:tcPr>
        <w:p w:rsidR="00925B4D" w:rsidRPr="00D77D6D" w:rsidRDefault="00925B4D" w:rsidP="00925B4D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0E74807" wp14:editId="03C31AAD">
                <wp:extent cx="1409700" cy="438150"/>
                <wp:effectExtent l="0" t="0" r="0" b="0"/>
                <wp:docPr id="28" name="Obraz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8" w:type="dxa"/>
          <w:gridSpan w:val="3"/>
          <w:tcMar>
            <w:left w:w="0" w:type="dxa"/>
            <w:right w:w="0" w:type="dxa"/>
          </w:tcMar>
        </w:tcPr>
        <w:p w:rsidR="00925B4D" w:rsidRPr="00D77D6D" w:rsidRDefault="00925B4D" w:rsidP="00925B4D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EE30210" wp14:editId="15D307E4">
                <wp:extent cx="952500" cy="438150"/>
                <wp:effectExtent l="0" t="0" r="0" b="0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7" w:type="dxa"/>
          <w:gridSpan w:val="2"/>
          <w:tcMar>
            <w:left w:w="0" w:type="dxa"/>
            <w:right w:w="0" w:type="dxa"/>
          </w:tcMar>
        </w:tcPr>
        <w:p w:rsidR="00925B4D" w:rsidRPr="00D77D6D" w:rsidRDefault="00925B4D" w:rsidP="00925B4D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BE274D7" wp14:editId="19A95318">
                <wp:extent cx="1457325" cy="438150"/>
                <wp:effectExtent l="0" t="0" r="952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25B4D" w:rsidRDefault="00925B4D" w:rsidP="00925B4D">
    <w:pPr>
      <w:pStyle w:val="Nagwek"/>
      <w:tabs>
        <w:tab w:val="clear" w:pos="4536"/>
        <w:tab w:val="clear" w:pos="9072"/>
        <w:tab w:val="left" w:pos="30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9561"/>
      <w:gridCol w:w="222"/>
      <w:gridCol w:w="222"/>
    </w:tblGrid>
    <w:tr w:rsidR="006C0E34" w:rsidRPr="006C0E34" w:rsidTr="00EB3F70">
      <w:trPr>
        <w:jc w:val="center"/>
      </w:trPr>
      <w:tc>
        <w:tcPr>
          <w:tcW w:w="2660" w:type="dxa"/>
          <w:vAlign w:val="center"/>
        </w:tcPr>
        <w:tbl>
          <w:tblPr>
            <w:tblW w:w="9345" w:type="dxa"/>
            <w:tblCellMar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1898"/>
            <w:gridCol w:w="762"/>
            <w:gridCol w:w="2013"/>
            <w:gridCol w:w="1105"/>
            <w:gridCol w:w="1014"/>
            <w:gridCol w:w="2388"/>
            <w:gridCol w:w="165"/>
          </w:tblGrid>
          <w:tr w:rsidR="006C0E34" w:rsidRPr="006C0E34" w:rsidTr="00EB3F70">
            <w:trPr>
              <w:gridAfter w:val="1"/>
              <w:wAfter w:w="164" w:type="dxa"/>
            </w:trPr>
            <w:tc>
              <w:tcPr>
                <w:tcW w:w="2660" w:type="dxa"/>
                <w:gridSpan w:val="2"/>
                <w:vAlign w:val="center"/>
              </w:tcPr>
              <w:p w:rsidR="006C0E34" w:rsidRPr="006C0E34" w:rsidRDefault="006C0E34" w:rsidP="006C0E34"/>
            </w:tc>
            <w:tc>
              <w:tcPr>
                <w:tcW w:w="3118" w:type="dxa"/>
                <w:gridSpan w:val="2"/>
                <w:vAlign w:val="center"/>
              </w:tcPr>
              <w:p w:rsidR="006C0E34" w:rsidRPr="006C0E34" w:rsidRDefault="006C0E34" w:rsidP="006C0E34">
                <w:pPr>
                  <w:ind w:left="98"/>
                  <w:jc w:val="center"/>
                </w:pPr>
              </w:p>
            </w:tc>
            <w:tc>
              <w:tcPr>
                <w:tcW w:w="3402" w:type="dxa"/>
                <w:gridSpan w:val="2"/>
                <w:vAlign w:val="center"/>
              </w:tcPr>
              <w:p w:rsidR="006C0E34" w:rsidRPr="006C0E34" w:rsidRDefault="006C0E34" w:rsidP="006C0E34">
                <w:pPr>
                  <w:ind w:right="-108"/>
                  <w:jc w:val="right"/>
                </w:pPr>
              </w:p>
            </w:tc>
          </w:tr>
          <w:tr w:rsidR="006C0E34" w:rsidRPr="006C0E34" w:rsidTr="00EB3F70">
            <w:tblPrEx>
              <w:tblCellMar>
                <w:left w:w="0" w:type="dxa"/>
                <w:bottom w:w="0" w:type="dxa"/>
                <w:right w:w="0" w:type="dxa"/>
              </w:tblCellMar>
            </w:tblPrEx>
            <w:tc>
              <w:tcPr>
                <w:tcW w:w="1898" w:type="dxa"/>
                <w:tcMar>
                  <w:left w:w="0" w:type="dxa"/>
                  <w:right w:w="0" w:type="dxa"/>
                </w:tcMar>
              </w:tcPr>
              <w:p w:rsidR="006C0E34" w:rsidRPr="006C0E34" w:rsidRDefault="006C0E34" w:rsidP="006C0E34">
                <w:pPr>
                  <w:rPr>
                    <w:rFonts w:ascii="Calibri" w:hAnsi="Calibri"/>
                    <w:noProof/>
                  </w:rPr>
                </w:pPr>
                <w:r w:rsidRPr="006C0E34">
                  <w:rPr>
                    <w:rFonts w:ascii="Calibri" w:hAnsi="Calibri"/>
                    <w:noProof/>
                  </w:rPr>
                  <w:drawing>
                    <wp:inline distT="0" distB="0" distL="0" distR="0" wp14:anchorId="3E554BF9" wp14:editId="695057E9">
                      <wp:extent cx="1028700" cy="438150"/>
                      <wp:effectExtent l="0" t="0" r="0" b="0"/>
                      <wp:docPr id="10" name="Obraz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775" w:type="dxa"/>
                <w:gridSpan w:val="2"/>
                <w:tcMar>
                  <w:left w:w="0" w:type="dxa"/>
                  <w:right w:w="0" w:type="dxa"/>
                </w:tcMar>
              </w:tcPr>
              <w:p w:rsidR="006C0E34" w:rsidRPr="006C0E34" w:rsidRDefault="006C0E34" w:rsidP="006C0E34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6C0E34">
                  <w:rPr>
                    <w:rFonts w:ascii="Calibri" w:hAnsi="Calibri"/>
                    <w:noProof/>
                  </w:rPr>
                  <w:drawing>
                    <wp:inline distT="0" distB="0" distL="0" distR="0" wp14:anchorId="4A497849" wp14:editId="7F985EE9">
                      <wp:extent cx="1419225" cy="438150"/>
                      <wp:effectExtent l="0" t="0" r="9525" b="0"/>
                      <wp:docPr id="9" name="Obraz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92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19" w:type="dxa"/>
                <w:gridSpan w:val="2"/>
                <w:tcMar>
                  <w:left w:w="0" w:type="dxa"/>
                  <w:right w:w="0" w:type="dxa"/>
                </w:tcMar>
              </w:tcPr>
              <w:p w:rsidR="006C0E34" w:rsidRPr="006C0E34" w:rsidRDefault="006C0E34" w:rsidP="006C0E34">
                <w:pPr>
                  <w:ind w:left="-1"/>
                  <w:jc w:val="center"/>
                  <w:rPr>
                    <w:rFonts w:ascii="Calibri" w:hAnsi="Calibri"/>
                    <w:noProof/>
                  </w:rPr>
                </w:pPr>
                <w:r w:rsidRPr="006C0E34">
                  <w:rPr>
                    <w:rFonts w:ascii="Calibri" w:hAnsi="Calibri"/>
                    <w:noProof/>
                  </w:rPr>
                  <w:drawing>
                    <wp:inline distT="0" distB="0" distL="0" distR="0" wp14:anchorId="137DFB0C" wp14:editId="6314AC23">
                      <wp:extent cx="962025" cy="438150"/>
                      <wp:effectExtent l="0" t="0" r="9525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53" w:type="dxa"/>
                <w:gridSpan w:val="2"/>
                <w:tcMar>
                  <w:left w:w="0" w:type="dxa"/>
                  <w:right w:w="0" w:type="dxa"/>
                </w:tcMar>
              </w:tcPr>
              <w:p w:rsidR="006C0E34" w:rsidRPr="006C0E34" w:rsidRDefault="006C0E34" w:rsidP="006C0E34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6C0E34">
                  <w:rPr>
                    <w:rFonts w:ascii="Calibri" w:hAnsi="Calibri"/>
                    <w:noProof/>
                  </w:rPr>
                  <w:drawing>
                    <wp:inline distT="0" distB="0" distL="0" distR="0" wp14:anchorId="2B1C9E12" wp14:editId="03E8ECD6">
                      <wp:extent cx="1457325" cy="438150"/>
                      <wp:effectExtent l="0" t="0" r="9525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C0E34" w:rsidRPr="006C0E34" w:rsidTr="00EB3F70">
            <w:trPr>
              <w:gridAfter w:val="1"/>
              <w:wAfter w:w="164" w:type="dxa"/>
            </w:trPr>
            <w:tc>
              <w:tcPr>
                <w:tcW w:w="2660" w:type="dxa"/>
                <w:gridSpan w:val="2"/>
                <w:vAlign w:val="center"/>
                <w:hideMark/>
              </w:tcPr>
              <w:p w:rsidR="006C0E34" w:rsidRPr="006C0E34" w:rsidRDefault="006C0E34" w:rsidP="006C0E34">
                <w:pPr>
                  <w:rPr>
                    <w:sz w:val="22"/>
                  </w:rPr>
                </w:pPr>
              </w:p>
            </w:tc>
            <w:tc>
              <w:tcPr>
                <w:tcW w:w="3118" w:type="dxa"/>
                <w:gridSpan w:val="2"/>
                <w:vAlign w:val="center"/>
                <w:hideMark/>
              </w:tcPr>
              <w:p w:rsidR="006C0E34" w:rsidRPr="006C0E34" w:rsidRDefault="006C0E34" w:rsidP="006C0E34">
                <w:pPr>
                  <w:ind w:left="98"/>
                  <w:jc w:val="center"/>
                </w:pPr>
              </w:p>
            </w:tc>
            <w:tc>
              <w:tcPr>
                <w:tcW w:w="3402" w:type="dxa"/>
                <w:gridSpan w:val="2"/>
                <w:vAlign w:val="center"/>
                <w:hideMark/>
              </w:tcPr>
              <w:p w:rsidR="006C0E34" w:rsidRPr="006C0E34" w:rsidRDefault="006C0E34" w:rsidP="006C0E34">
                <w:pPr>
                  <w:ind w:right="-108"/>
                  <w:jc w:val="right"/>
                </w:pPr>
              </w:p>
            </w:tc>
          </w:tr>
        </w:tbl>
        <w:p w:rsidR="006C0E34" w:rsidRPr="006C0E34" w:rsidRDefault="006C0E34" w:rsidP="006C0E34"/>
      </w:tc>
      <w:tc>
        <w:tcPr>
          <w:tcW w:w="3118" w:type="dxa"/>
          <w:vAlign w:val="center"/>
        </w:tcPr>
        <w:p w:rsidR="006C0E34" w:rsidRPr="006C0E34" w:rsidRDefault="006C0E34" w:rsidP="006C0E34">
          <w:pPr>
            <w:ind w:left="98"/>
            <w:jc w:val="center"/>
          </w:pPr>
        </w:p>
      </w:tc>
      <w:tc>
        <w:tcPr>
          <w:tcW w:w="3402" w:type="dxa"/>
          <w:vAlign w:val="center"/>
        </w:tcPr>
        <w:p w:rsidR="006C0E34" w:rsidRPr="006C0E34" w:rsidRDefault="006C0E34" w:rsidP="006C0E34">
          <w:pPr>
            <w:ind w:right="-108"/>
            <w:jc w:val="right"/>
          </w:pPr>
        </w:p>
      </w:tc>
    </w:tr>
  </w:tbl>
  <w:p w:rsidR="00925B4D" w:rsidRDefault="00925B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B5D"/>
    <w:multiLevelType w:val="hybridMultilevel"/>
    <w:tmpl w:val="49F22552"/>
    <w:lvl w:ilvl="0" w:tplc="416C1E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C70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2E9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6C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46B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FA58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94A6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E54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AEE4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F2929"/>
    <w:multiLevelType w:val="hybridMultilevel"/>
    <w:tmpl w:val="796A6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112"/>
    <w:multiLevelType w:val="hybridMultilevel"/>
    <w:tmpl w:val="D736E82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465C7"/>
    <w:multiLevelType w:val="hybridMultilevel"/>
    <w:tmpl w:val="DA0A68A8"/>
    <w:lvl w:ilvl="0" w:tplc="66809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F54379"/>
    <w:multiLevelType w:val="hybridMultilevel"/>
    <w:tmpl w:val="54E09B9A"/>
    <w:lvl w:ilvl="0" w:tplc="0DACE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4F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FAB5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ED5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CCD8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E9B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E9A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CD2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0AB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44DAF"/>
    <w:multiLevelType w:val="multilevel"/>
    <w:tmpl w:val="DE341B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46A01FB9"/>
    <w:multiLevelType w:val="hybridMultilevel"/>
    <w:tmpl w:val="2A1CD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7566D"/>
    <w:multiLevelType w:val="multilevel"/>
    <w:tmpl w:val="C93800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5ACD2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C77BBB"/>
    <w:multiLevelType w:val="hybridMultilevel"/>
    <w:tmpl w:val="36386B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A4F96"/>
    <w:multiLevelType w:val="hybridMultilevel"/>
    <w:tmpl w:val="95D80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71754"/>
    <w:multiLevelType w:val="hybridMultilevel"/>
    <w:tmpl w:val="97F4065C"/>
    <w:lvl w:ilvl="0" w:tplc="646605C4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506D1B"/>
    <w:multiLevelType w:val="hybridMultilevel"/>
    <w:tmpl w:val="FDA2CD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AE1A36"/>
    <w:multiLevelType w:val="hybridMultilevel"/>
    <w:tmpl w:val="A198CAB8"/>
    <w:lvl w:ilvl="0" w:tplc="89B2E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2FC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8AB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CA9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8FB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646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446C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AC25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09E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13"/>
  </w:num>
  <w:num w:numId="11">
    <w:abstractNumId w:val="1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C3"/>
    <w:rsid w:val="00000C73"/>
    <w:rsid w:val="0000735C"/>
    <w:rsid w:val="0001099C"/>
    <w:rsid w:val="00011057"/>
    <w:rsid w:val="00014187"/>
    <w:rsid w:val="00016E72"/>
    <w:rsid w:val="000210C9"/>
    <w:rsid w:val="000213D7"/>
    <w:rsid w:val="0002604E"/>
    <w:rsid w:val="000274AC"/>
    <w:rsid w:val="00027A8A"/>
    <w:rsid w:val="00032D4E"/>
    <w:rsid w:val="00034F52"/>
    <w:rsid w:val="0003511B"/>
    <w:rsid w:val="00035EAF"/>
    <w:rsid w:val="0003627B"/>
    <w:rsid w:val="00041775"/>
    <w:rsid w:val="00042A5A"/>
    <w:rsid w:val="00042B57"/>
    <w:rsid w:val="00047076"/>
    <w:rsid w:val="00047EEA"/>
    <w:rsid w:val="000502DE"/>
    <w:rsid w:val="000513E9"/>
    <w:rsid w:val="000514CD"/>
    <w:rsid w:val="00052AA7"/>
    <w:rsid w:val="00055294"/>
    <w:rsid w:val="00057165"/>
    <w:rsid w:val="0006135D"/>
    <w:rsid w:val="00061CCF"/>
    <w:rsid w:val="00061DB6"/>
    <w:rsid w:val="000667A2"/>
    <w:rsid w:val="00070148"/>
    <w:rsid w:val="00070DBB"/>
    <w:rsid w:val="00072600"/>
    <w:rsid w:val="00080473"/>
    <w:rsid w:val="000850D1"/>
    <w:rsid w:val="00091B71"/>
    <w:rsid w:val="00092FDD"/>
    <w:rsid w:val="000957B4"/>
    <w:rsid w:val="000A2B43"/>
    <w:rsid w:val="000A5121"/>
    <w:rsid w:val="000C1719"/>
    <w:rsid w:val="000D130C"/>
    <w:rsid w:val="000D41EC"/>
    <w:rsid w:val="000D5996"/>
    <w:rsid w:val="000D7D14"/>
    <w:rsid w:val="000E2CEA"/>
    <w:rsid w:val="000E4114"/>
    <w:rsid w:val="000E6ED0"/>
    <w:rsid w:val="000F2321"/>
    <w:rsid w:val="000F4570"/>
    <w:rsid w:val="000F5251"/>
    <w:rsid w:val="000F5393"/>
    <w:rsid w:val="001040C1"/>
    <w:rsid w:val="00106E30"/>
    <w:rsid w:val="00112EE3"/>
    <w:rsid w:val="00114414"/>
    <w:rsid w:val="00115F09"/>
    <w:rsid w:val="001163A1"/>
    <w:rsid w:val="001225D1"/>
    <w:rsid w:val="00122A8E"/>
    <w:rsid w:val="0012323B"/>
    <w:rsid w:val="001247E4"/>
    <w:rsid w:val="00125939"/>
    <w:rsid w:val="0012707C"/>
    <w:rsid w:val="0012797C"/>
    <w:rsid w:val="00127AEE"/>
    <w:rsid w:val="001335B2"/>
    <w:rsid w:val="00140201"/>
    <w:rsid w:val="00144004"/>
    <w:rsid w:val="0014457D"/>
    <w:rsid w:val="00145BC4"/>
    <w:rsid w:val="00150AF5"/>
    <w:rsid w:val="00151EAD"/>
    <w:rsid w:val="00163422"/>
    <w:rsid w:val="00164F0E"/>
    <w:rsid w:val="00165E5A"/>
    <w:rsid w:val="0016696D"/>
    <w:rsid w:val="00167914"/>
    <w:rsid w:val="00172987"/>
    <w:rsid w:val="00173B61"/>
    <w:rsid w:val="00175F66"/>
    <w:rsid w:val="0018098E"/>
    <w:rsid w:val="00183AD0"/>
    <w:rsid w:val="00185D82"/>
    <w:rsid w:val="00192FC8"/>
    <w:rsid w:val="00193119"/>
    <w:rsid w:val="00195804"/>
    <w:rsid w:val="00197881"/>
    <w:rsid w:val="001A01A0"/>
    <w:rsid w:val="001A04A1"/>
    <w:rsid w:val="001A1113"/>
    <w:rsid w:val="001A2857"/>
    <w:rsid w:val="001A5CAF"/>
    <w:rsid w:val="001A79ED"/>
    <w:rsid w:val="001B1458"/>
    <w:rsid w:val="001B2250"/>
    <w:rsid w:val="001C0885"/>
    <w:rsid w:val="001C6A9F"/>
    <w:rsid w:val="001D0328"/>
    <w:rsid w:val="001D5351"/>
    <w:rsid w:val="001D60E4"/>
    <w:rsid w:val="001D7E18"/>
    <w:rsid w:val="001E5A6E"/>
    <w:rsid w:val="001E665A"/>
    <w:rsid w:val="001F47C0"/>
    <w:rsid w:val="001F4F67"/>
    <w:rsid w:val="001F68B6"/>
    <w:rsid w:val="001F6D0E"/>
    <w:rsid w:val="00201DB7"/>
    <w:rsid w:val="00202C04"/>
    <w:rsid w:val="00202C3D"/>
    <w:rsid w:val="00205979"/>
    <w:rsid w:val="00205A1E"/>
    <w:rsid w:val="00206700"/>
    <w:rsid w:val="00206956"/>
    <w:rsid w:val="00207C64"/>
    <w:rsid w:val="00210B50"/>
    <w:rsid w:val="00220121"/>
    <w:rsid w:val="0022618B"/>
    <w:rsid w:val="00227209"/>
    <w:rsid w:val="00227AEF"/>
    <w:rsid w:val="00235A2D"/>
    <w:rsid w:val="00237CA8"/>
    <w:rsid w:val="00253F8E"/>
    <w:rsid w:val="002550EB"/>
    <w:rsid w:val="00255FA7"/>
    <w:rsid w:val="002650E1"/>
    <w:rsid w:val="00266769"/>
    <w:rsid w:val="00270DA3"/>
    <w:rsid w:val="00271188"/>
    <w:rsid w:val="0027521D"/>
    <w:rsid w:val="00281048"/>
    <w:rsid w:val="0028662E"/>
    <w:rsid w:val="00287188"/>
    <w:rsid w:val="00293E1F"/>
    <w:rsid w:val="00294D3F"/>
    <w:rsid w:val="002964D3"/>
    <w:rsid w:val="002A09EE"/>
    <w:rsid w:val="002A38F4"/>
    <w:rsid w:val="002B3830"/>
    <w:rsid w:val="002B6AB9"/>
    <w:rsid w:val="002C612D"/>
    <w:rsid w:val="002D55C1"/>
    <w:rsid w:val="002D7CF2"/>
    <w:rsid w:val="002F171B"/>
    <w:rsid w:val="002F4226"/>
    <w:rsid w:val="002F6E3B"/>
    <w:rsid w:val="003070FE"/>
    <w:rsid w:val="003121E7"/>
    <w:rsid w:val="0031245A"/>
    <w:rsid w:val="00313C71"/>
    <w:rsid w:val="00320728"/>
    <w:rsid w:val="00323DE3"/>
    <w:rsid w:val="00324ABF"/>
    <w:rsid w:val="003308FA"/>
    <w:rsid w:val="00333ED2"/>
    <w:rsid w:val="00335784"/>
    <w:rsid w:val="00340384"/>
    <w:rsid w:val="00346EA6"/>
    <w:rsid w:val="00347400"/>
    <w:rsid w:val="00353071"/>
    <w:rsid w:val="003570DC"/>
    <w:rsid w:val="003644C8"/>
    <w:rsid w:val="00371CAD"/>
    <w:rsid w:val="00376C03"/>
    <w:rsid w:val="00382911"/>
    <w:rsid w:val="003867E7"/>
    <w:rsid w:val="00390D75"/>
    <w:rsid w:val="0039120B"/>
    <w:rsid w:val="00397672"/>
    <w:rsid w:val="003A57D4"/>
    <w:rsid w:val="003A5CE7"/>
    <w:rsid w:val="003A662E"/>
    <w:rsid w:val="003A7F62"/>
    <w:rsid w:val="003B4701"/>
    <w:rsid w:val="003C23FB"/>
    <w:rsid w:val="003C2DDA"/>
    <w:rsid w:val="003D1E72"/>
    <w:rsid w:val="003D2AD6"/>
    <w:rsid w:val="003D331E"/>
    <w:rsid w:val="003D40CD"/>
    <w:rsid w:val="003D5DDF"/>
    <w:rsid w:val="003D6362"/>
    <w:rsid w:val="003E27D2"/>
    <w:rsid w:val="003E3C29"/>
    <w:rsid w:val="003F157B"/>
    <w:rsid w:val="003F32BE"/>
    <w:rsid w:val="003F5B96"/>
    <w:rsid w:val="003F5F7B"/>
    <w:rsid w:val="00400E41"/>
    <w:rsid w:val="00403474"/>
    <w:rsid w:val="00407066"/>
    <w:rsid w:val="0041231F"/>
    <w:rsid w:val="0041334E"/>
    <w:rsid w:val="0042792D"/>
    <w:rsid w:val="00431FC1"/>
    <w:rsid w:val="00443098"/>
    <w:rsid w:val="00443DD7"/>
    <w:rsid w:val="004478CF"/>
    <w:rsid w:val="00447E92"/>
    <w:rsid w:val="0045207E"/>
    <w:rsid w:val="00453470"/>
    <w:rsid w:val="0045565C"/>
    <w:rsid w:val="004615E8"/>
    <w:rsid w:val="00463C81"/>
    <w:rsid w:val="00464924"/>
    <w:rsid w:val="00470313"/>
    <w:rsid w:val="00471903"/>
    <w:rsid w:val="00473641"/>
    <w:rsid w:val="004762A6"/>
    <w:rsid w:val="00476AAB"/>
    <w:rsid w:val="00485996"/>
    <w:rsid w:val="00485D96"/>
    <w:rsid w:val="0048656F"/>
    <w:rsid w:val="004865CC"/>
    <w:rsid w:val="00492BBF"/>
    <w:rsid w:val="004A0416"/>
    <w:rsid w:val="004A197D"/>
    <w:rsid w:val="004A37BD"/>
    <w:rsid w:val="004B4EEA"/>
    <w:rsid w:val="004C0626"/>
    <w:rsid w:val="004C0C10"/>
    <w:rsid w:val="004C34D0"/>
    <w:rsid w:val="004C415E"/>
    <w:rsid w:val="004C5241"/>
    <w:rsid w:val="004C704E"/>
    <w:rsid w:val="004C748F"/>
    <w:rsid w:val="004D25A3"/>
    <w:rsid w:val="004D2C2D"/>
    <w:rsid w:val="004D7C0D"/>
    <w:rsid w:val="004E0E5C"/>
    <w:rsid w:val="004E285D"/>
    <w:rsid w:val="004E4C5B"/>
    <w:rsid w:val="004E72B2"/>
    <w:rsid w:val="004F3F9A"/>
    <w:rsid w:val="004F4E12"/>
    <w:rsid w:val="004F597D"/>
    <w:rsid w:val="004F6704"/>
    <w:rsid w:val="00502E1D"/>
    <w:rsid w:val="00510447"/>
    <w:rsid w:val="0051177B"/>
    <w:rsid w:val="00513085"/>
    <w:rsid w:val="005200A7"/>
    <w:rsid w:val="005215B0"/>
    <w:rsid w:val="00526186"/>
    <w:rsid w:val="0053027A"/>
    <w:rsid w:val="005359B5"/>
    <w:rsid w:val="00546CEB"/>
    <w:rsid w:val="00547B35"/>
    <w:rsid w:val="00560CC7"/>
    <w:rsid w:val="00571834"/>
    <w:rsid w:val="005813F4"/>
    <w:rsid w:val="00582F53"/>
    <w:rsid w:val="00583568"/>
    <w:rsid w:val="00592CE4"/>
    <w:rsid w:val="00593351"/>
    <w:rsid w:val="005944D7"/>
    <w:rsid w:val="005966C1"/>
    <w:rsid w:val="005A071B"/>
    <w:rsid w:val="005A3161"/>
    <w:rsid w:val="005A3679"/>
    <w:rsid w:val="005A66ED"/>
    <w:rsid w:val="005B2995"/>
    <w:rsid w:val="005B4543"/>
    <w:rsid w:val="005C47EA"/>
    <w:rsid w:val="005C644D"/>
    <w:rsid w:val="005D0AE8"/>
    <w:rsid w:val="005D0B2B"/>
    <w:rsid w:val="005D14A3"/>
    <w:rsid w:val="005D5622"/>
    <w:rsid w:val="005F2169"/>
    <w:rsid w:val="005F391F"/>
    <w:rsid w:val="005F4B0B"/>
    <w:rsid w:val="005F6480"/>
    <w:rsid w:val="0060439F"/>
    <w:rsid w:val="00614113"/>
    <w:rsid w:val="006149C1"/>
    <w:rsid w:val="00616BA6"/>
    <w:rsid w:val="006176E6"/>
    <w:rsid w:val="0062029D"/>
    <w:rsid w:val="00624243"/>
    <w:rsid w:val="00624F63"/>
    <w:rsid w:val="00641EE1"/>
    <w:rsid w:val="006449B7"/>
    <w:rsid w:val="00644AA4"/>
    <w:rsid w:val="0065420F"/>
    <w:rsid w:val="006544C0"/>
    <w:rsid w:val="00664821"/>
    <w:rsid w:val="006671D7"/>
    <w:rsid w:val="00671DE6"/>
    <w:rsid w:val="0067233B"/>
    <w:rsid w:val="006753B4"/>
    <w:rsid w:val="00682326"/>
    <w:rsid w:val="00682D05"/>
    <w:rsid w:val="006864BB"/>
    <w:rsid w:val="006922CF"/>
    <w:rsid w:val="0069267D"/>
    <w:rsid w:val="00692EA6"/>
    <w:rsid w:val="00694907"/>
    <w:rsid w:val="006957C3"/>
    <w:rsid w:val="00696676"/>
    <w:rsid w:val="006A1AB8"/>
    <w:rsid w:val="006A5752"/>
    <w:rsid w:val="006A5806"/>
    <w:rsid w:val="006A61D8"/>
    <w:rsid w:val="006A6521"/>
    <w:rsid w:val="006B2A9C"/>
    <w:rsid w:val="006B2C35"/>
    <w:rsid w:val="006B3E6B"/>
    <w:rsid w:val="006B4205"/>
    <w:rsid w:val="006B5F0A"/>
    <w:rsid w:val="006C0E34"/>
    <w:rsid w:val="006C1038"/>
    <w:rsid w:val="006C18F6"/>
    <w:rsid w:val="006C36A9"/>
    <w:rsid w:val="006C78CF"/>
    <w:rsid w:val="006C7DB2"/>
    <w:rsid w:val="006D1C86"/>
    <w:rsid w:val="006D35D2"/>
    <w:rsid w:val="006D41FA"/>
    <w:rsid w:val="006D423F"/>
    <w:rsid w:val="006D543B"/>
    <w:rsid w:val="006D65B4"/>
    <w:rsid w:val="006D6A68"/>
    <w:rsid w:val="006E0881"/>
    <w:rsid w:val="006E24E5"/>
    <w:rsid w:val="006E3331"/>
    <w:rsid w:val="006E5129"/>
    <w:rsid w:val="006E6133"/>
    <w:rsid w:val="006E6588"/>
    <w:rsid w:val="006E6BE5"/>
    <w:rsid w:val="006F12A1"/>
    <w:rsid w:val="006F1703"/>
    <w:rsid w:val="006F57CF"/>
    <w:rsid w:val="006F60C0"/>
    <w:rsid w:val="00702C54"/>
    <w:rsid w:val="00710244"/>
    <w:rsid w:val="0071064F"/>
    <w:rsid w:val="00712AB1"/>
    <w:rsid w:val="00721F01"/>
    <w:rsid w:val="007233A0"/>
    <w:rsid w:val="007236D5"/>
    <w:rsid w:val="00724F6B"/>
    <w:rsid w:val="00727117"/>
    <w:rsid w:val="00734F9C"/>
    <w:rsid w:val="00735045"/>
    <w:rsid w:val="00740671"/>
    <w:rsid w:val="007426C9"/>
    <w:rsid w:val="00743059"/>
    <w:rsid w:val="00743B9B"/>
    <w:rsid w:val="007622EC"/>
    <w:rsid w:val="007635CA"/>
    <w:rsid w:val="0076721B"/>
    <w:rsid w:val="0077018C"/>
    <w:rsid w:val="00770A87"/>
    <w:rsid w:val="00774DC4"/>
    <w:rsid w:val="007767A0"/>
    <w:rsid w:val="007802A4"/>
    <w:rsid w:val="007811BF"/>
    <w:rsid w:val="00782019"/>
    <w:rsid w:val="007856B2"/>
    <w:rsid w:val="007926D7"/>
    <w:rsid w:val="00794296"/>
    <w:rsid w:val="0079461C"/>
    <w:rsid w:val="007A00F2"/>
    <w:rsid w:val="007A1038"/>
    <w:rsid w:val="007A2125"/>
    <w:rsid w:val="007A6D75"/>
    <w:rsid w:val="007C28B8"/>
    <w:rsid w:val="007C5047"/>
    <w:rsid w:val="007C644E"/>
    <w:rsid w:val="007D1450"/>
    <w:rsid w:val="007D2982"/>
    <w:rsid w:val="007E26BE"/>
    <w:rsid w:val="007E3A3B"/>
    <w:rsid w:val="007E7963"/>
    <w:rsid w:val="007F593E"/>
    <w:rsid w:val="008011B3"/>
    <w:rsid w:val="00807403"/>
    <w:rsid w:val="008101EA"/>
    <w:rsid w:val="00811353"/>
    <w:rsid w:val="008121BB"/>
    <w:rsid w:val="00820938"/>
    <w:rsid w:val="00820BA4"/>
    <w:rsid w:val="00820F3F"/>
    <w:rsid w:val="008234CE"/>
    <w:rsid w:val="0082423E"/>
    <w:rsid w:val="0083110A"/>
    <w:rsid w:val="00834B9F"/>
    <w:rsid w:val="00834D06"/>
    <w:rsid w:val="00835B88"/>
    <w:rsid w:val="008469C8"/>
    <w:rsid w:val="0085173D"/>
    <w:rsid w:val="008536F7"/>
    <w:rsid w:val="008538A0"/>
    <w:rsid w:val="0086079A"/>
    <w:rsid w:val="008613E4"/>
    <w:rsid w:val="00861922"/>
    <w:rsid w:val="008627C3"/>
    <w:rsid w:val="0086374C"/>
    <w:rsid w:val="008641B1"/>
    <w:rsid w:val="0087334B"/>
    <w:rsid w:val="0088149B"/>
    <w:rsid w:val="008842B2"/>
    <w:rsid w:val="00884510"/>
    <w:rsid w:val="00886FF4"/>
    <w:rsid w:val="0089508B"/>
    <w:rsid w:val="008A034A"/>
    <w:rsid w:val="008A10AD"/>
    <w:rsid w:val="008A6AF2"/>
    <w:rsid w:val="008B0180"/>
    <w:rsid w:val="008B333E"/>
    <w:rsid w:val="008B3C2C"/>
    <w:rsid w:val="008B49CF"/>
    <w:rsid w:val="008B6E3C"/>
    <w:rsid w:val="008B7D9D"/>
    <w:rsid w:val="008C24D1"/>
    <w:rsid w:val="008C3765"/>
    <w:rsid w:val="008C79ED"/>
    <w:rsid w:val="008D1244"/>
    <w:rsid w:val="008D3045"/>
    <w:rsid w:val="008D33C5"/>
    <w:rsid w:val="008D423E"/>
    <w:rsid w:val="008E18B9"/>
    <w:rsid w:val="008E33D2"/>
    <w:rsid w:val="008E3AE6"/>
    <w:rsid w:val="008E7358"/>
    <w:rsid w:val="008F0F54"/>
    <w:rsid w:val="008F4298"/>
    <w:rsid w:val="008F4F4D"/>
    <w:rsid w:val="008F663D"/>
    <w:rsid w:val="00900099"/>
    <w:rsid w:val="00900BB3"/>
    <w:rsid w:val="00901169"/>
    <w:rsid w:val="0090718F"/>
    <w:rsid w:val="009075C7"/>
    <w:rsid w:val="009115B5"/>
    <w:rsid w:val="00911C40"/>
    <w:rsid w:val="00914F0F"/>
    <w:rsid w:val="00916D60"/>
    <w:rsid w:val="009170C1"/>
    <w:rsid w:val="00917A5F"/>
    <w:rsid w:val="009207DD"/>
    <w:rsid w:val="00925B4D"/>
    <w:rsid w:val="00931AE1"/>
    <w:rsid w:val="009342D7"/>
    <w:rsid w:val="00934714"/>
    <w:rsid w:val="00935459"/>
    <w:rsid w:val="009405C2"/>
    <w:rsid w:val="009418DA"/>
    <w:rsid w:val="00943078"/>
    <w:rsid w:val="00945138"/>
    <w:rsid w:val="00950FC4"/>
    <w:rsid w:val="00956C2F"/>
    <w:rsid w:val="00960B1B"/>
    <w:rsid w:val="0096204D"/>
    <w:rsid w:val="00962742"/>
    <w:rsid w:val="009629D0"/>
    <w:rsid w:val="00976FFE"/>
    <w:rsid w:val="00977A1E"/>
    <w:rsid w:val="0098264F"/>
    <w:rsid w:val="009837C1"/>
    <w:rsid w:val="00990F49"/>
    <w:rsid w:val="009910E0"/>
    <w:rsid w:val="00993286"/>
    <w:rsid w:val="00994540"/>
    <w:rsid w:val="00995CE8"/>
    <w:rsid w:val="0099611D"/>
    <w:rsid w:val="00996AB5"/>
    <w:rsid w:val="009A2EC9"/>
    <w:rsid w:val="009A4936"/>
    <w:rsid w:val="009A68B1"/>
    <w:rsid w:val="009B4628"/>
    <w:rsid w:val="009B7667"/>
    <w:rsid w:val="009C10CD"/>
    <w:rsid w:val="009C4669"/>
    <w:rsid w:val="009C6ADD"/>
    <w:rsid w:val="009D3AB4"/>
    <w:rsid w:val="009D40EE"/>
    <w:rsid w:val="009D57C7"/>
    <w:rsid w:val="009D664B"/>
    <w:rsid w:val="009D6651"/>
    <w:rsid w:val="009E44AF"/>
    <w:rsid w:val="009E66C1"/>
    <w:rsid w:val="009F5A06"/>
    <w:rsid w:val="00A035B0"/>
    <w:rsid w:val="00A04B57"/>
    <w:rsid w:val="00A05385"/>
    <w:rsid w:val="00A10655"/>
    <w:rsid w:val="00A16BE0"/>
    <w:rsid w:val="00A208C5"/>
    <w:rsid w:val="00A25988"/>
    <w:rsid w:val="00A27966"/>
    <w:rsid w:val="00A32A50"/>
    <w:rsid w:val="00A33B8B"/>
    <w:rsid w:val="00A40609"/>
    <w:rsid w:val="00A41D93"/>
    <w:rsid w:val="00A4382C"/>
    <w:rsid w:val="00A466E2"/>
    <w:rsid w:val="00A51ED0"/>
    <w:rsid w:val="00A529D5"/>
    <w:rsid w:val="00A53503"/>
    <w:rsid w:val="00A562E3"/>
    <w:rsid w:val="00A609F7"/>
    <w:rsid w:val="00A631AC"/>
    <w:rsid w:val="00A73479"/>
    <w:rsid w:val="00A76438"/>
    <w:rsid w:val="00A80BF3"/>
    <w:rsid w:val="00A8293B"/>
    <w:rsid w:val="00A91081"/>
    <w:rsid w:val="00A9294F"/>
    <w:rsid w:val="00A9392B"/>
    <w:rsid w:val="00A93BBE"/>
    <w:rsid w:val="00A94732"/>
    <w:rsid w:val="00A965B9"/>
    <w:rsid w:val="00AA45FE"/>
    <w:rsid w:val="00AA4B7C"/>
    <w:rsid w:val="00AB2A18"/>
    <w:rsid w:val="00AB3B2F"/>
    <w:rsid w:val="00AB7E44"/>
    <w:rsid w:val="00AC055A"/>
    <w:rsid w:val="00AC1C17"/>
    <w:rsid w:val="00AD2224"/>
    <w:rsid w:val="00AD2F58"/>
    <w:rsid w:val="00AD532D"/>
    <w:rsid w:val="00AD7C3A"/>
    <w:rsid w:val="00AE2A51"/>
    <w:rsid w:val="00AE2CDD"/>
    <w:rsid w:val="00AE30C4"/>
    <w:rsid w:val="00AE351E"/>
    <w:rsid w:val="00AE3E9D"/>
    <w:rsid w:val="00AE476F"/>
    <w:rsid w:val="00AE72EB"/>
    <w:rsid w:val="00AF045D"/>
    <w:rsid w:val="00AF1590"/>
    <w:rsid w:val="00AF174A"/>
    <w:rsid w:val="00AF60A7"/>
    <w:rsid w:val="00AF7AD0"/>
    <w:rsid w:val="00B014A5"/>
    <w:rsid w:val="00B01800"/>
    <w:rsid w:val="00B01E07"/>
    <w:rsid w:val="00B03F6E"/>
    <w:rsid w:val="00B122F2"/>
    <w:rsid w:val="00B157B9"/>
    <w:rsid w:val="00B1613F"/>
    <w:rsid w:val="00B20C30"/>
    <w:rsid w:val="00B227B6"/>
    <w:rsid w:val="00B243E1"/>
    <w:rsid w:val="00B25011"/>
    <w:rsid w:val="00B3099C"/>
    <w:rsid w:val="00B33FB4"/>
    <w:rsid w:val="00B3709E"/>
    <w:rsid w:val="00B3784B"/>
    <w:rsid w:val="00B4133D"/>
    <w:rsid w:val="00B41E30"/>
    <w:rsid w:val="00B424B6"/>
    <w:rsid w:val="00B45A39"/>
    <w:rsid w:val="00B50833"/>
    <w:rsid w:val="00B5631C"/>
    <w:rsid w:val="00B56BAA"/>
    <w:rsid w:val="00B616C1"/>
    <w:rsid w:val="00B626AB"/>
    <w:rsid w:val="00B63099"/>
    <w:rsid w:val="00B66BB3"/>
    <w:rsid w:val="00B71091"/>
    <w:rsid w:val="00B745CB"/>
    <w:rsid w:val="00B80C2B"/>
    <w:rsid w:val="00B80F5E"/>
    <w:rsid w:val="00B8154E"/>
    <w:rsid w:val="00B815CC"/>
    <w:rsid w:val="00B84E0D"/>
    <w:rsid w:val="00B90EE4"/>
    <w:rsid w:val="00B91CEC"/>
    <w:rsid w:val="00B9633A"/>
    <w:rsid w:val="00B972BE"/>
    <w:rsid w:val="00B974B1"/>
    <w:rsid w:val="00BA4982"/>
    <w:rsid w:val="00BB23C6"/>
    <w:rsid w:val="00BB3F10"/>
    <w:rsid w:val="00BB4549"/>
    <w:rsid w:val="00BC146F"/>
    <w:rsid w:val="00BC2C4C"/>
    <w:rsid w:val="00BD030C"/>
    <w:rsid w:val="00BD1DAB"/>
    <w:rsid w:val="00BD3650"/>
    <w:rsid w:val="00BD55F2"/>
    <w:rsid w:val="00BE35FD"/>
    <w:rsid w:val="00BE5481"/>
    <w:rsid w:val="00BF4D9B"/>
    <w:rsid w:val="00C044D6"/>
    <w:rsid w:val="00C0482A"/>
    <w:rsid w:val="00C07665"/>
    <w:rsid w:val="00C10281"/>
    <w:rsid w:val="00C12ECE"/>
    <w:rsid w:val="00C12F6F"/>
    <w:rsid w:val="00C15114"/>
    <w:rsid w:val="00C218B4"/>
    <w:rsid w:val="00C2326C"/>
    <w:rsid w:val="00C26A1E"/>
    <w:rsid w:val="00C27421"/>
    <w:rsid w:val="00C32FBF"/>
    <w:rsid w:val="00C340B8"/>
    <w:rsid w:val="00C3452D"/>
    <w:rsid w:val="00C35B90"/>
    <w:rsid w:val="00C36EBE"/>
    <w:rsid w:val="00C37824"/>
    <w:rsid w:val="00C40EC8"/>
    <w:rsid w:val="00C4122F"/>
    <w:rsid w:val="00C44F8F"/>
    <w:rsid w:val="00C45909"/>
    <w:rsid w:val="00C46B9F"/>
    <w:rsid w:val="00C51800"/>
    <w:rsid w:val="00C521A1"/>
    <w:rsid w:val="00C54D65"/>
    <w:rsid w:val="00C552BF"/>
    <w:rsid w:val="00C56E58"/>
    <w:rsid w:val="00C6770D"/>
    <w:rsid w:val="00C74085"/>
    <w:rsid w:val="00C77AE1"/>
    <w:rsid w:val="00C83975"/>
    <w:rsid w:val="00C857BB"/>
    <w:rsid w:val="00C86A4E"/>
    <w:rsid w:val="00C9182B"/>
    <w:rsid w:val="00C971D1"/>
    <w:rsid w:val="00CA0817"/>
    <w:rsid w:val="00CA2094"/>
    <w:rsid w:val="00CA3A1B"/>
    <w:rsid w:val="00CA469D"/>
    <w:rsid w:val="00CA64A8"/>
    <w:rsid w:val="00CB40A3"/>
    <w:rsid w:val="00CC0867"/>
    <w:rsid w:val="00CC2340"/>
    <w:rsid w:val="00CC4CCD"/>
    <w:rsid w:val="00CC7240"/>
    <w:rsid w:val="00CC7849"/>
    <w:rsid w:val="00CD5A40"/>
    <w:rsid w:val="00CD6D3A"/>
    <w:rsid w:val="00CE0EA9"/>
    <w:rsid w:val="00CE21B5"/>
    <w:rsid w:val="00CE3139"/>
    <w:rsid w:val="00CE3D5B"/>
    <w:rsid w:val="00CF276C"/>
    <w:rsid w:val="00CF52F6"/>
    <w:rsid w:val="00CF6D34"/>
    <w:rsid w:val="00D00FC8"/>
    <w:rsid w:val="00D071F4"/>
    <w:rsid w:val="00D1263C"/>
    <w:rsid w:val="00D14868"/>
    <w:rsid w:val="00D14A9F"/>
    <w:rsid w:val="00D16CB9"/>
    <w:rsid w:val="00D20605"/>
    <w:rsid w:val="00D2354C"/>
    <w:rsid w:val="00D32328"/>
    <w:rsid w:val="00D4333E"/>
    <w:rsid w:val="00D43EC6"/>
    <w:rsid w:val="00D47610"/>
    <w:rsid w:val="00D52E2B"/>
    <w:rsid w:val="00D54C3F"/>
    <w:rsid w:val="00D56C0F"/>
    <w:rsid w:val="00D6366F"/>
    <w:rsid w:val="00D63BC2"/>
    <w:rsid w:val="00D65CE0"/>
    <w:rsid w:val="00D730AF"/>
    <w:rsid w:val="00D850AE"/>
    <w:rsid w:val="00D872C2"/>
    <w:rsid w:val="00D92499"/>
    <w:rsid w:val="00D93935"/>
    <w:rsid w:val="00D94156"/>
    <w:rsid w:val="00D942BD"/>
    <w:rsid w:val="00D97158"/>
    <w:rsid w:val="00D97FDA"/>
    <w:rsid w:val="00DA1724"/>
    <w:rsid w:val="00DA4A98"/>
    <w:rsid w:val="00DA5711"/>
    <w:rsid w:val="00DA5D6B"/>
    <w:rsid w:val="00DA6DEA"/>
    <w:rsid w:val="00DB54B1"/>
    <w:rsid w:val="00DB69E3"/>
    <w:rsid w:val="00DB716B"/>
    <w:rsid w:val="00DC045D"/>
    <w:rsid w:val="00DC0722"/>
    <w:rsid w:val="00DC493D"/>
    <w:rsid w:val="00DC75D2"/>
    <w:rsid w:val="00DD155B"/>
    <w:rsid w:val="00DD2D38"/>
    <w:rsid w:val="00DD48FE"/>
    <w:rsid w:val="00DE2B6F"/>
    <w:rsid w:val="00DE573C"/>
    <w:rsid w:val="00DF29F8"/>
    <w:rsid w:val="00DF356F"/>
    <w:rsid w:val="00DF49DA"/>
    <w:rsid w:val="00DF523C"/>
    <w:rsid w:val="00DF57A4"/>
    <w:rsid w:val="00DF79D2"/>
    <w:rsid w:val="00E04430"/>
    <w:rsid w:val="00E0455B"/>
    <w:rsid w:val="00E06B49"/>
    <w:rsid w:val="00E071E1"/>
    <w:rsid w:val="00E075D9"/>
    <w:rsid w:val="00E157E3"/>
    <w:rsid w:val="00E254BC"/>
    <w:rsid w:val="00E27DDB"/>
    <w:rsid w:val="00E352C7"/>
    <w:rsid w:val="00E35E52"/>
    <w:rsid w:val="00E3715F"/>
    <w:rsid w:val="00E37567"/>
    <w:rsid w:val="00E40F02"/>
    <w:rsid w:val="00E47A4A"/>
    <w:rsid w:val="00E47CD3"/>
    <w:rsid w:val="00E5328C"/>
    <w:rsid w:val="00E53AE8"/>
    <w:rsid w:val="00E57058"/>
    <w:rsid w:val="00E57274"/>
    <w:rsid w:val="00E61C6B"/>
    <w:rsid w:val="00E65A11"/>
    <w:rsid w:val="00E6721C"/>
    <w:rsid w:val="00E745CE"/>
    <w:rsid w:val="00E757B7"/>
    <w:rsid w:val="00E75EBA"/>
    <w:rsid w:val="00E92BD8"/>
    <w:rsid w:val="00E95667"/>
    <w:rsid w:val="00E96C33"/>
    <w:rsid w:val="00E96C5B"/>
    <w:rsid w:val="00EA3905"/>
    <w:rsid w:val="00EB3726"/>
    <w:rsid w:val="00EB4A75"/>
    <w:rsid w:val="00EC19C9"/>
    <w:rsid w:val="00ED0C7B"/>
    <w:rsid w:val="00ED329B"/>
    <w:rsid w:val="00ED34F0"/>
    <w:rsid w:val="00ED5BFD"/>
    <w:rsid w:val="00EE30FB"/>
    <w:rsid w:val="00EE68D2"/>
    <w:rsid w:val="00EF4F78"/>
    <w:rsid w:val="00EF7121"/>
    <w:rsid w:val="00F03838"/>
    <w:rsid w:val="00F03CE5"/>
    <w:rsid w:val="00F124A4"/>
    <w:rsid w:val="00F14EF4"/>
    <w:rsid w:val="00F16696"/>
    <w:rsid w:val="00F20E78"/>
    <w:rsid w:val="00F244D4"/>
    <w:rsid w:val="00F300AB"/>
    <w:rsid w:val="00F3129E"/>
    <w:rsid w:val="00F35A01"/>
    <w:rsid w:val="00F44402"/>
    <w:rsid w:val="00F463F4"/>
    <w:rsid w:val="00F472C9"/>
    <w:rsid w:val="00F54E35"/>
    <w:rsid w:val="00F57D4B"/>
    <w:rsid w:val="00F6092E"/>
    <w:rsid w:val="00F64DB4"/>
    <w:rsid w:val="00F73670"/>
    <w:rsid w:val="00F74015"/>
    <w:rsid w:val="00F74156"/>
    <w:rsid w:val="00F8140C"/>
    <w:rsid w:val="00F867B9"/>
    <w:rsid w:val="00F86AF0"/>
    <w:rsid w:val="00F87583"/>
    <w:rsid w:val="00F942BC"/>
    <w:rsid w:val="00F961FC"/>
    <w:rsid w:val="00FA2791"/>
    <w:rsid w:val="00FA2FC9"/>
    <w:rsid w:val="00FA5A37"/>
    <w:rsid w:val="00FA6AC6"/>
    <w:rsid w:val="00FC02D4"/>
    <w:rsid w:val="00FC3203"/>
    <w:rsid w:val="00FC49C3"/>
    <w:rsid w:val="00FC62D7"/>
    <w:rsid w:val="00FD2CD7"/>
    <w:rsid w:val="00FD55D1"/>
    <w:rsid w:val="00FE0142"/>
    <w:rsid w:val="00FE0745"/>
    <w:rsid w:val="00FE18FC"/>
    <w:rsid w:val="00FE6058"/>
    <w:rsid w:val="00FF0E91"/>
    <w:rsid w:val="00FF1DF7"/>
    <w:rsid w:val="00FF425D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3D34B201-B7E7-4467-84AE-4F21B86C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E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C46B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73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73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C72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71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536F7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A965B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965B9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A965B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A965B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uiPriority w:val="99"/>
    <w:semiHidden/>
    <w:locked/>
    <w:rsid w:val="00A965B9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rsid w:val="00BD1DA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BD1DA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05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D2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sid w:val="00A965B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D2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A965B9"/>
    <w:rPr>
      <w:rFonts w:cs="Times New Roman"/>
      <w:sz w:val="24"/>
      <w:szCs w:val="24"/>
    </w:rPr>
  </w:style>
  <w:style w:type="character" w:styleId="Numerstrony">
    <w:name w:val="page number"/>
    <w:uiPriority w:val="99"/>
    <w:rsid w:val="003D2AD6"/>
    <w:rPr>
      <w:rFonts w:cs="Times New Roman"/>
    </w:rPr>
  </w:style>
  <w:style w:type="paragraph" w:customStyle="1" w:styleId="tabela">
    <w:name w:val="tabela"/>
    <w:basedOn w:val="Normalny"/>
    <w:uiPriority w:val="99"/>
    <w:rsid w:val="00E0455B"/>
    <w:pPr>
      <w:autoSpaceDE w:val="0"/>
      <w:autoSpaceDN w:val="0"/>
      <w:adjustRightInd w:val="0"/>
      <w:spacing w:before="40" w:after="40"/>
    </w:pPr>
    <w:rPr>
      <w:rFonts w:ascii="Tahoma" w:hAnsi="Tahoma" w:cs="Tahoma"/>
      <w:sz w:val="18"/>
      <w:szCs w:val="18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727117"/>
    <w:rPr>
      <w:rFonts w:cs="Times New Roman"/>
      <w:vertAlign w:val="superscript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"/>
    <w:basedOn w:val="Normalny"/>
    <w:link w:val="TekstprzypisudolnegoZnak"/>
    <w:semiHidden/>
    <w:rsid w:val="0072711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"/>
    <w:link w:val="Tekstprzypisudolnego"/>
    <w:semiHidden/>
    <w:locked/>
    <w:rsid w:val="00A965B9"/>
    <w:rPr>
      <w:rFonts w:cs="Times New Roman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B41E30"/>
    <w:pPr>
      <w:tabs>
        <w:tab w:val="left" w:pos="720"/>
        <w:tab w:val="right" w:leader="dot" w:pos="9060"/>
      </w:tabs>
      <w:ind w:left="240"/>
    </w:pPr>
    <w:rPr>
      <w:rFonts w:ascii="Cambria" w:hAnsi="Cambria" w:cs="Arial"/>
      <w:b/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C46B9F"/>
    <w:pPr>
      <w:tabs>
        <w:tab w:val="right" w:leader="dot" w:pos="9060"/>
      </w:tabs>
      <w:ind w:left="480"/>
    </w:pPr>
    <w:rPr>
      <w:rFonts w:ascii="Arial" w:hAnsi="Arial" w:cs="Arial"/>
      <w:bCs/>
      <w:noProof/>
    </w:rPr>
  </w:style>
  <w:style w:type="character" w:styleId="Hipercze">
    <w:name w:val="Hyperlink"/>
    <w:uiPriority w:val="99"/>
    <w:rsid w:val="007767A0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047EEA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047EEA"/>
    <w:rPr>
      <w:rFonts w:ascii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uiPriority w:val="99"/>
    <w:semiHidden/>
    <w:rsid w:val="008469C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469C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965B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469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965B9"/>
    <w:rPr>
      <w:rFonts w:cs="Times New Roman"/>
      <w:b/>
      <w:bCs/>
      <w:sz w:val="20"/>
      <w:szCs w:val="20"/>
    </w:rPr>
  </w:style>
  <w:style w:type="paragraph" w:styleId="Tytu">
    <w:name w:val="Title"/>
    <w:basedOn w:val="Normalny"/>
    <w:link w:val="TytuZnak"/>
    <w:uiPriority w:val="99"/>
    <w:qFormat/>
    <w:locked/>
    <w:rsid w:val="0047031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itleChar">
    <w:name w:val="Title Char"/>
    <w:uiPriority w:val="99"/>
    <w:locked/>
    <w:rsid w:val="005D562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470313"/>
    <w:rPr>
      <w:rFonts w:ascii="Arial Narrow" w:hAnsi="Arial Narrow" w:cs="Times New Roman"/>
      <w:b/>
      <w:bCs/>
      <w:color w:val="000000"/>
      <w:kern w:val="28"/>
      <w:sz w:val="108"/>
      <w:szCs w:val="108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0F5251"/>
    <w:pPr>
      <w:ind w:left="720"/>
      <w:contextualSpacing/>
    </w:pPr>
  </w:style>
  <w:style w:type="character" w:styleId="Pogrubienie">
    <w:name w:val="Strong"/>
    <w:uiPriority w:val="22"/>
    <w:qFormat/>
    <w:locked/>
    <w:rsid w:val="002B6AB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5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5CA"/>
  </w:style>
  <w:style w:type="character" w:styleId="Odwoanieprzypisukocowego">
    <w:name w:val="endnote reference"/>
    <w:uiPriority w:val="99"/>
    <w:semiHidden/>
    <w:unhideWhenUsed/>
    <w:rsid w:val="007635CA"/>
    <w:rPr>
      <w:vertAlign w:val="superscript"/>
    </w:rPr>
  </w:style>
  <w:style w:type="character" w:customStyle="1" w:styleId="Nagwek1Znak">
    <w:name w:val="Nagłówek 1 Znak"/>
    <w:link w:val="Nagwek1"/>
    <w:rsid w:val="00C46B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locked/>
    <w:rsid w:val="00C46B9F"/>
  </w:style>
  <w:style w:type="character" w:styleId="UyteHipercze">
    <w:name w:val="FollowedHyperlink"/>
    <w:basedOn w:val="Domylnaczcionkaakapitu"/>
    <w:uiPriority w:val="99"/>
    <w:semiHidden/>
    <w:unhideWhenUsed/>
    <w:rsid w:val="00911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2360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334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351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2014-2020.rpo-swietokrzyskie.pl/dowiedz-sie-wiecej-o-programie/zapoznaj-sie-z-prawem-i-dokumentami/dokumenty-regionalne/item/210-regionalne-inteligentne-specjalizacje-wojewodztwa-swietokrzyskie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py.isok.gov.pl/ima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i.gov.pl/PARPFiles/media/_multimedia/6346DDDAFC5247EABAF225A43CA94EDA/20110308_140728%20Oslo%20Manual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niak\Moje%20dokumenty\Folder%20ZPORR\Mikroprzedsi&#281;biorstwa\Dokumentacja%20konkursowa\Biznes%20plan%20Mikroprzedsi&#281;biorst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7DBF7-E1E8-4B4D-8189-19A527AA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Biznes plan Mikroprzedsiębiorstwa</Template>
  <TotalTime>45</TotalTime>
  <Pages>5</Pages>
  <Words>1155</Words>
  <Characters>9135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Biznes Plan</vt:lpstr>
    </vt:vector>
  </TitlesOfParts>
  <Company>ZARZĄD WOJEWÓDZTWA ŚWIĘTOKRZYSKIEGO JAKO INSTYTUCJA ZARZĄDZAJĄCA REGIONALNYM PROGRAMEM OPERACYJNYM NA LATA 2007-2013</Company>
  <LinksUpToDate>false</LinksUpToDate>
  <CharactersWithSpaces>10270</CharactersWithSpaces>
  <SharedDoc>false</SharedDoc>
  <HLinks>
    <vt:vector size="120" baseType="variant"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_Toc467576686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_Toc467576685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_Toc467576684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_Toc467576683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_Toc467576682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_Toc467576681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_Toc467576680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_Toc467576679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_Toc467576678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_Toc467576677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_Toc467576676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_Toc467576675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_Toc467576674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_Toc467576673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_Toc467576672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_Toc467576671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_Toc467576670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_Toc467576669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_Toc467576668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_Toc467576667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 Plan</dc:title>
  <dc:creator>Oddział Zarządzania RPO</dc:creator>
  <cp:lastModifiedBy>Ślusarczyk, Agnieszka</cp:lastModifiedBy>
  <cp:revision>10</cp:revision>
  <cp:lastPrinted>2019-03-19T12:28:00Z</cp:lastPrinted>
  <dcterms:created xsi:type="dcterms:W3CDTF">2019-03-12T08:14:00Z</dcterms:created>
  <dcterms:modified xsi:type="dcterms:W3CDTF">2019-03-19T14:01:00Z</dcterms:modified>
</cp:coreProperties>
</file>