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9286"/>
      </w:tblGrid>
      <w:tr w:rsidR="008B333E" w:rsidRPr="00602906">
        <w:trPr>
          <w:trHeight w:val="2880"/>
          <w:jc w:val="center"/>
        </w:trPr>
        <w:tc>
          <w:tcPr>
            <w:tcW w:w="5000" w:type="pct"/>
          </w:tcPr>
          <w:p w:rsidR="0003627B" w:rsidRPr="00602906" w:rsidRDefault="008B333E" w:rsidP="00DC0722">
            <w:pPr>
              <w:pStyle w:val="Bezodstpw"/>
              <w:jc w:val="center"/>
              <w:rPr>
                <w:rFonts w:asciiTheme="majorHAnsi" w:hAnsiTheme="majorHAnsi"/>
                <w:caps/>
                <w:sz w:val="28"/>
                <w:szCs w:val="28"/>
              </w:rPr>
            </w:pP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ZARZĄD WOJEWÓDZTWA ŚWIĘTOKRZYSKIEGO JAKO</w:t>
            </w:r>
          </w:p>
          <w:p w:rsidR="008B333E" w:rsidRPr="00602906" w:rsidRDefault="008B333E" w:rsidP="00DC0722">
            <w:pPr>
              <w:pStyle w:val="Bezodstpw"/>
              <w:jc w:val="center"/>
              <w:rPr>
                <w:rFonts w:asciiTheme="majorHAnsi" w:hAnsiTheme="majorHAnsi"/>
                <w:caps/>
                <w:sz w:val="28"/>
                <w:szCs w:val="28"/>
              </w:rPr>
            </w:pP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INSTYTUCJA ZARZĄDZAJĄCA</w:t>
            </w:r>
          </w:p>
          <w:p w:rsidR="008B333E" w:rsidRPr="00602906" w:rsidRDefault="008B333E" w:rsidP="00B03F6E">
            <w:pPr>
              <w:pStyle w:val="Bezodstpw"/>
              <w:jc w:val="center"/>
              <w:rPr>
                <w:rFonts w:asciiTheme="majorHAnsi" w:hAnsiTheme="majorHAnsi"/>
                <w:caps/>
              </w:rPr>
            </w:pP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REGIONALNYM PROGRAMEM OPERACYJNYM NA LATA 20</w:t>
            </w:r>
            <w:r w:rsidR="00202C3D" w:rsidRPr="00602906">
              <w:rPr>
                <w:rFonts w:asciiTheme="majorHAnsi" w:hAnsiTheme="majorHAnsi"/>
                <w:caps/>
                <w:sz w:val="28"/>
                <w:szCs w:val="28"/>
              </w:rPr>
              <w:t>1</w:t>
            </w:r>
            <w:r w:rsidR="00B03F6E" w:rsidRPr="00602906">
              <w:rPr>
                <w:rFonts w:asciiTheme="majorHAnsi" w:hAnsiTheme="majorHAnsi"/>
                <w:caps/>
                <w:sz w:val="28"/>
                <w:szCs w:val="28"/>
              </w:rPr>
              <w:t>4</w:t>
            </w:r>
            <w:r w:rsidRPr="00602906">
              <w:rPr>
                <w:rFonts w:asciiTheme="majorHAnsi" w:hAnsiTheme="majorHAnsi"/>
                <w:caps/>
                <w:sz w:val="28"/>
                <w:szCs w:val="28"/>
              </w:rPr>
              <w:t>-20</w:t>
            </w:r>
            <w:r w:rsidR="00202C3D" w:rsidRPr="00602906">
              <w:rPr>
                <w:rFonts w:asciiTheme="majorHAnsi" w:hAnsiTheme="majorHAnsi"/>
                <w:caps/>
                <w:sz w:val="28"/>
                <w:szCs w:val="28"/>
              </w:rPr>
              <w:t>20</w:t>
            </w:r>
          </w:p>
        </w:tc>
      </w:tr>
      <w:tr w:rsidR="008B333E" w:rsidRPr="0060290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8B333E" w:rsidRPr="00602906" w:rsidRDefault="008B333E">
            <w:pPr>
              <w:pStyle w:val="Bezodstpw"/>
              <w:jc w:val="center"/>
              <w:rPr>
                <w:rFonts w:asciiTheme="majorHAnsi" w:hAnsiTheme="majorHAnsi"/>
                <w:sz w:val="80"/>
                <w:szCs w:val="80"/>
              </w:rPr>
            </w:pPr>
            <w:r w:rsidRPr="00602906">
              <w:rPr>
                <w:rFonts w:asciiTheme="majorHAnsi" w:hAnsiTheme="majorHAnsi"/>
                <w:b/>
                <w:sz w:val="80"/>
                <w:szCs w:val="80"/>
              </w:rPr>
              <w:t xml:space="preserve">Biznes Plan </w:t>
            </w:r>
          </w:p>
        </w:tc>
      </w:tr>
      <w:tr w:rsidR="008B333E" w:rsidRPr="00602906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8B333E" w:rsidRPr="00602906" w:rsidRDefault="008B333E">
            <w:pPr>
              <w:pStyle w:val="Bezodstpw"/>
              <w:jc w:val="center"/>
              <w:rPr>
                <w:rFonts w:asciiTheme="majorHAnsi" w:hAnsiTheme="majorHAnsi"/>
                <w:sz w:val="44"/>
                <w:szCs w:val="44"/>
              </w:rPr>
            </w:pPr>
            <w:r w:rsidRPr="00602906">
              <w:rPr>
                <w:rFonts w:asciiTheme="majorHAnsi" w:hAnsiTheme="majorHAnsi"/>
                <w:sz w:val="44"/>
                <w:szCs w:val="44"/>
              </w:rPr>
              <w:t>Projektu pod nazwą: 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B333E" w:rsidRPr="00602906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602906" w:rsidRDefault="008B333E">
            <w:pPr>
              <w:pStyle w:val="Bezodstpw"/>
              <w:jc w:val="center"/>
              <w:rPr>
                <w:rFonts w:asciiTheme="majorHAnsi" w:hAnsiTheme="majorHAnsi"/>
              </w:rPr>
            </w:pPr>
          </w:p>
        </w:tc>
      </w:tr>
      <w:tr w:rsidR="008B333E" w:rsidRPr="00602906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602906" w:rsidRDefault="008B333E" w:rsidP="00AF174A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  <w:lang w:eastAsia="pl-PL"/>
              </w:rPr>
            </w:pP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ZAŁĄCZNIK DO WNIOSKU O DOFINANSOWANIE REALIZACJI PROJEKTU </w:t>
            </w:r>
            <w:r w:rsidR="00602906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br/>
            </w: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W RAMACH DZIAŁANIA </w:t>
            </w:r>
            <w:r w:rsidR="006D35D2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2.5 WSPARCIE INWESTYCYJNE SEKTORA MŚP</w:t>
            </w:r>
          </w:p>
          <w:p w:rsidR="008B333E" w:rsidRPr="00602906" w:rsidRDefault="008B333E" w:rsidP="00AF174A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  <w:lang w:eastAsia="pl-PL"/>
              </w:rPr>
            </w:pP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REGIONALNEGO PROGRAMU OPERACYJNEGO </w:t>
            </w:r>
          </w:p>
          <w:p w:rsidR="008B333E" w:rsidRPr="00602906" w:rsidRDefault="008B333E" w:rsidP="00B03F6E">
            <w:pPr>
              <w:pStyle w:val="Bezodstpw"/>
              <w:jc w:val="center"/>
              <w:rPr>
                <w:rFonts w:asciiTheme="majorHAnsi" w:hAnsiTheme="majorHAnsi"/>
                <w:b/>
                <w:bCs/>
              </w:rPr>
            </w:pP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WOJEWÓDZTWA ŚWIĘTOKRZYSKIEGO NA LATA 20</w:t>
            </w:r>
            <w:r w:rsidR="00202C3D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1</w:t>
            </w:r>
            <w:r w:rsidR="00B03F6E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4</w:t>
            </w:r>
            <w:r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 xml:space="preserve"> – 20</w:t>
            </w:r>
            <w:r w:rsidR="00202C3D" w:rsidRPr="00602906">
              <w:rPr>
                <w:rFonts w:asciiTheme="majorHAnsi" w:hAnsiTheme="majorHAnsi"/>
                <w:sz w:val="24"/>
                <w:szCs w:val="24"/>
                <w:lang w:eastAsia="pl-PL"/>
              </w:rPr>
              <w:t>20</w:t>
            </w:r>
          </w:p>
        </w:tc>
      </w:tr>
      <w:tr w:rsidR="008B333E" w:rsidRPr="00602906">
        <w:trPr>
          <w:trHeight w:val="360"/>
          <w:jc w:val="center"/>
        </w:trPr>
        <w:tc>
          <w:tcPr>
            <w:tcW w:w="5000" w:type="pct"/>
            <w:vAlign w:val="center"/>
          </w:tcPr>
          <w:p w:rsidR="008B333E" w:rsidRPr="00602906" w:rsidRDefault="008B333E" w:rsidP="00047EEA">
            <w:pPr>
              <w:pStyle w:val="Bezodstpw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8B333E" w:rsidRPr="00602906" w:rsidRDefault="008B333E">
      <w:pPr>
        <w:rPr>
          <w:rFonts w:asciiTheme="majorHAnsi" w:hAnsiTheme="majorHAnsi"/>
        </w:rPr>
      </w:pPr>
    </w:p>
    <w:p w:rsidR="008B333E" w:rsidRPr="00602906" w:rsidRDefault="008B333E">
      <w:pPr>
        <w:rPr>
          <w:rFonts w:asciiTheme="majorHAnsi" w:hAnsiTheme="majorHAnsi"/>
        </w:rPr>
      </w:pPr>
    </w:p>
    <w:p w:rsidR="008B333E" w:rsidRPr="00602906" w:rsidRDefault="00A3555E" w:rsidP="001D60E4">
      <w:pPr>
        <w:jc w:val="center"/>
        <w:rPr>
          <w:rFonts w:asciiTheme="majorHAnsi" w:hAnsiTheme="majorHAnsi"/>
        </w:rPr>
      </w:pPr>
      <w:r w:rsidRPr="00602906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566420</wp:posOffset>
                </wp:positionV>
                <wp:extent cx="3086100" cy="1767205"/>
                <wp:effectExtent l="0" t="0" r="0" b="444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B90" w:rsidRDefault="00E31B90" w:rsidP="008D1244"/>
                          <w:p w:rsidR="00E31B90" w:rsidRDefault="00E31B90" w:rsidP="008D1244"/>
                          <w:p w:rsidR="00E31B90" w:rsidRDefault="00E31B90" w:rsidP="008D1244"/>
                          <w:p w:rsidR="00E31B90" w:rsidRDefault="00E31B90" w:rsidP="008D1244"/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……………………………………………………….</w:t>
                            </w: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Pr="00163422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ieczęć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firmowa </w:t>
                            </w:r>
                            <w:r w:rsidR="0004416F">
                              <w:rPr>
                                <w:i/>
                                <w:sz w:val="20"/>
                                <w:szCs w:val="20"/>
                              </w:rPr>
                              <w:t xml:space="preserve">i podpis </w:t>
                            </w:r>
                            <w:r w:rsidRPr="00163422">
                              <w:rPr>
                                <w:i/>
                                <w:sz w:val="20"/>
                                <w:szCs w:val="20"/>
                              </w:rPr>
                              <w:t>Beneficjenta</w:t>
                            </w: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31B90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E31B90" w:rsidRPr="00163422" w:rsidRDefault="00E31B90" w:rsidP="008D1244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ilość stron łącznie z załącznikami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5pt;margin-top:44.6pt;width:243pt;height:13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slrgw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" stroked="f">
                <v:textbox>
                  <w:txbxContent>
                    <w:p w:rsidR="00E31B90" w:rsidRDefault="00E31B90" w:rsidP="008D1244"/>
                    <w:p w:rsidR="00E31B90" w:rsidRDefault="00E31B90" w:rsidP="008D1244"/>
                    <w:p w:rsidR="00E31B90" w:rsidRDefault="00E31B90" w:rsidP="008D1244"/>
                    <w:p w:rsidR="00E31B90" w:rsidRDefault="00E31B90" w:rsidP="008D1244"/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……………………………………………………….</w:t>
                      </w: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p</w:t>
                      </w:r>
                      <w:r w:rsidRPr="00163422">
                        <w:rPr>
                          <w:i/>
                          <w:sz w:val="20"/>
                          <w:szCs w:val="20"/>
                        </w:rPr>
                        <w:t xml:space="preserve">ieczęć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firmowa </w:t>
                      </w:r>
                      <w:r w:rsidR="0004416F">
                        <w:rPr>
                          <w:i/>
                          <w:sz w:val="20"/>
                          <w:szCs w:val="20"/>
                        </w:rPr>
                        <w:t xml:space="preserve">i podpis </w:t>
                      </w:r>
                      <w:r w:rsidRPr="00163422">
                        <w:rPr>
                          <w:i/>
                          <w:sz w:val="20"/>
                          <w:szCs w:val="20"/>
                        </w:rPr>
                        <w:t>Beneficjenta</w:t>
                      </w: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E31B90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……………</w:t>
                      </w:r>
                    </w:p>
                    <w:p w:rsidR="00E31B90" w:rsidRPr="00163422" w:rsidRDefault="00E31B90" w:rsidP="008D1244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ilość stron łącznie z załącznikami</w:t>
                      </w:r>
                    </w:p>
                  </w:txbxContent>
                </v:textbox>
              </v:shape>
            </w:pict>
          </mc:Fallback>
        </mc:AlternateContent>
      </w:r>
    </w:p>
    <w:p w:rsidR="008B333E" w:rsidRPr="00602906" w:rsidRDefault="008B333E" w:rsidP="003F5F7B">
      <w:pPr>
        <w:rPr>
          <w:rFonts w:asciiTheme="majorHAnsi" w:hAnsiTheme="majorHAnsi" w:cs="Bookman Old Style"/>
          <w:sz w:val="16"/>
          <w:szCs w:val="16"/>
        </w:rPr>
        <w:sectPr w:rsidR="008B333E" w:rsidRPr="00602906" w:rsidSect="00740671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8B333E" w:rsidRPr="0004416F" w:rsidRDefault="008B333E" w:rsidP="003F5F7B">
      <w:pPr>
        <w:rPr>
          <w:rFonts w:asciiTheme="majorHAnsi" w:hAnsiTheme="majorHAnsi" w:cs="Bookman Old Style"/>
          <w:sz w:val="20"/>
          <w:szCs w:val="20"/>
        </w:rPr>
      </w:pPr>
    </w:p>
    <w:p w:rsidR="008B333E" w:rsidRPr="0004416F" w:rsidRDefault="008B333E" w:rsidP="0076721B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4416F">
        <w:rPr>
          <w:rFonts w:asciiTheme="majorHAnsi" w:hAnsiTheme="majorHAnsi" w:cs="Arial"/>
          <w:b/>
          <w:bCs/>
          <w:sz w:val="20"/>
          <w:szCs w:val="20"/>
        </w:rPr>
        <w:t>SPIS TREŚCI</w:t>
      </w:r>
    </w:p>
    <w:p w:rsidR="008B333E" w:rsidRPr="0004416F" w:rsidRDefault="008B333E" w:rsidP="003D331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</w:p>
    <w:p w:rsidR="003A6077" w:rsidRPr="0004416F" w:rsidRDefault="00976CAD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r w:rsidRPr="0004416F">
        <w:rPr>
          <w:rFonts w:asciiTheme="majorHAnsi" w:hAnsiTheme="majorHAnsi"/>
          <w:lang w:val="en-US"/>
        </w:rPr>
        <w:fldChar w:fldCharType="begin"/>
      </w:r>
      <w:r w:rsidR="008B333E" w:rsidRPr="0004416F">
        <w:rPr>
          <w:rFonts w:asciiTheme="majorHAnsi" w:hAnsiTheme="majorHAnsi"/>
          <w:lang w:val="en-US"/>
        </w:rPr>
        <w:instrText xml:space="preserve"> TOC \o "1-3" \h \z \u </w:instrText>
      </w:r>
      <w:r w:rsidRPr="0004416F">
        <w:rPr>
          <w:rFonts w:asciiTheme="majorHAnsi" w:hAnsiTheme="majorHAnsi"/>
          <w:lang w:val="en-US"/>
        </w:rPr>
        <w:fldChar w:fldCharType="separate"/>
      </w:r>
      <w:hyperlink w:anchor="_Toc489276654" w:history="1">
        <w:r w:rsidR="003A6077" w:rsidRPr="0004416F">
          <w:rPr>
            <w:rStyle w:val="Hipercze"/>
            <w:rFonts w:asciiTheme="majorHAnsi" w:hAnsiTheme="majorHAnsi"/>
          </w:rPr>
          <w:t>1.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INFORMACJE OGÓLNE O BENEFICJENCIE</w:t>
        </w:r>
        <w:r w:rsidR="003A6077" w:rsidRPr="0004416F">
          <w:rPr>
            <w:rFonts w:asciiTheme="majorHAnsi" w:hAnsiTheme="majorHAnsi"/>
            <w:webHidden/>
          </w:rPr>
          <w:tab/>
        </w:r>
        <w:r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_Toc489276654 \h </w:instrText>
        </w:r>
        <w:r w:rsidRPr="0004416F">
          <w:rPr>
            <w:rFonts w:asciiTheme="majorHAnsi" w:hAnsiTheme="majorHAnsi"/>
            <w:webHidden/>
          </w:rPr>
        </w:r>
        <w:r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3</w:t>
        </w:r>
        <w:r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5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1-1 Identyfikacja podmiotu ubiegającego się o wsparcie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_Toc489276655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6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1-2 Dane kontaktowe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_Toc489276656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7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1-3 Ogólna charakterystyka działalności przedsiębiorstwa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_Toc489276657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8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1-4 Historia dotychczasowej działalności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_Toc489276658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3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59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1-5 Doświadczenie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_Toc489276659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4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0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1-6 Zdolność finansowa wnioskodawcy do zrealizowania projektu.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_Toc489276660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4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1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1-7 Zdolność organizacyjna (kadrowa) techniczna i technologiczna wnioskodawcy  do zrealizowania projektu.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_Toc489276661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4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62" w:history="1">
        <w:r w:rsidR="003A6077" w:rsidRPr="0004416F">
          <w:rPr>
            <w:rStyle w:val="Hipercze"/>
            <w:rFonts w:asciiTheme="majorHAnsi" w:hAnsiTheme="majorHAnsi"/>
          </w:rPr>
          <w:t>2.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INFORMACJE O PROJEKCJE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_Toc489276662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5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3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2-1 Lokalizacja projektu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_Toc489276663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5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4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2-2 Informacja o planowanej inwestycji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_Toc489276664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6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5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2-3 Wyszczególnienie składników projektu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_Toc489276665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8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66" w:history="1">
        <w:r w:rsidR="003A6077" w:rsidRPr="0004416F">
          <w:rPr>
            <w:rStyle w:val="Hipercze"/>
            <w:rFonts w:asciiTheme="majorHAnsi" w:hAnsiTheme="majorHAnsi"/>
          </w:rPr>
          <w:t>3.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PLAN MARKETINGOWY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_Toc489276666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8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7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3-1 Produkt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_Toc489276667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8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8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3-2 Rynek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_Toc489276668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8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69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3-3 Przychody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_Toc489276669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9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3"/>
        <w:rPr>
          <w:rFonts w:asciiTheme="majorHAnsi" w:eastAsiaTheme="minorEastAsia" w:hAnsiTheme="majorHAnsi" w:cstheme="minorBidi"/>
          <w:bCs w:val="0"/>
          <w:sz w:val="20"/>
          <w:szCs w:val="20"/>
        </w:rPr>
      </w:pPr>
      <w:hyperlink w:anchor="_Toc489276670" w:history="1">
        <w:r w:rsidR="003A6077" w:rsidRPr="0004416F">
          <w:rPr>
            <w:rStyle w:val="Hipercze"/>
            <w:rFonts w:asciiTheme="majorHAnsi" w:hAnsiTheme="majorHAnsi" w:cs="Arial"/>
            <w:sz w:val="20"/>
            <w:szCs w:val="20"/>
          </w:rPr>
          <w:t>3-4 Dodatkowe informacje na temat planu marketingowego</w:t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tab/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begin"/>
        </w:r>
        <w:r w:rsidR="003A6077" w:rsidRPr="0004416F">
          <w:rPr>
            <w:rFonts w:asciiTheme="majorHAnsi" w:hAnsiTheme="majorHAnsi"/>
            <w:webHidden/>
            <w:sz w:val="20"/>
            <w:szCs w:val="20"/>
          </w:rPr>
          <w:instrText xml:space="preserve"> PAGEREF _Toc489276670 \h </w:instrTex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separate"/>
        </w:r>
        <w:r w:rsidR="00602906" w:rsidRPr="0004416F">
          <w:rPr>
            <w:rFonts w:asciiTheme="majorHAnsi" w:hAnsiTheme="majorHAnsi"/>
            <w:webHidden/>
            <w:sz w:val="20"/>
            <w:szCs w:val="20"/>
          </w:rPr>
          <w:t>9</w:t>
        </w:r>
        <w:r w:rsidR="00976CAD" w:rsidRPr="0004416F">
          <w:rPr>
            <w:rFonts w:asciiTheme="majorHAnsi" w:hAnsiTheme="majorHAnsi"/>
            <w:webHidden/>
            <w:sz w:val="20"/>
            <w:szCs w:val="20"/>
          </w:rPr>
          <w:fldChar w:fldCharType="end"/>
        </w:r>
      </w:hyperlink>
    </w:p>
    <w:p w:rsidR="003A6077" w:rsidRPr="0004416F" w:rsidRDefault="00F84359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71" w:history="1">
        <w:r w:rsidR="003A6077" w:rsidRPr="0004416F">
          <w:rPr>
            <w:rStyle w:val="Hipercze"/>
            <w:rFonts w:asciiTheme="majorHAnsi" w:hAnsiTheme="majorHAnsi"/>
          </w:rPr>
          <w:t>4.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UWAGI I KOMENTARZE WŁASNE BENEFICJENTA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_Toc489276671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9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3A6077" w:rsidRPr="0004416F" w:rsidRDefault="00F84359">
      <w:pPr>
        <w:pStyle w:val="Spistreci2"/>
        <w:rPr>
          <w:rFonts w:asciiTheme="majorHAnsi" w:eastAsiaTheme="minorEastAsia" w:hAnsiTheme="majorHAnsi" w:cstheme="minorBidi"/>
          <w:b w:val="0"/>
          <w:bCs w:val="0"/>
        </w:rPr>
      </w:pPr>
      <w:hyperlink w:anchor="_Toc489276672" w:history="1">
        <w:r w:rsidR="003A6077" w:rsidRPr="0004416F">
          <w:rPr>
            <w:rStyle w:val="Hipercze"/>
            <w:rFonts w:asciiTheme="majorHAnsi" w:hAnsiTheme="majorHAnsi"/>
          </w:rPr>
          <w:t>5.</w:t>
        </w:r>
        <w:r w:rsidR="003A6077" w:rsidRPr="0004416F">
          <w:rPr>
            <w:rFonts w:asciiTheme="majorHAnsi" w:eastAsiaTheme="minorEastAsia" w:hAnsiTheme="majorHAnsi" w:cstheme="minorBidi"/>
            <w:b w:val="0"/>
            <w:bCs w:val="0"/>
          </w:rPr>
          <w:tab/>
        </w:r>
        <w:r w:rsidR="003A6077" w:rsidRPr="0004416F">
          <w:rPr>
            <w:rStyle w:val="Hipercze"/>
            <w:rFonts w:asciiTheme="majorHAnsi" w:hAnsiTheme="majorHAnsi" w:cs="Arial"/>
          </w:rPr>
          <w:t>ZAŁĄCZNIKI</w:t>
        </w:r>
        <w:r w:rsidR="003A6077" w:rsidRPr="0004416F">
          <w:rPr>
            <w:rFonts w:asciiTheme="majorHAnsi" w:hAnsiTheme="majorHAnsi"/>
            <w:webHidden/>
          </w:rPr>
          <w:tab/>
        </w:r>
        <w:r w:rsidR="00976CAD" w:rsidRPr="0004416F">
          <w:rPr>
            <w:rFonts w:asciiTheme="majorHAnsi" w:hAnsiTheme="majorHAnsi"/>
            <w:webHidden/>
          </w:rPr>
          <w:fldChar w:fldCharType="begin"/>
        </w:r>
        <w:r w:rsidR="003A6077" w:rsidRPr="0004416F">
          <w:rPr>
            <w:rFonts w:asciiTheme="majorHAnsi" w:hAnsiTheme="majorHAnsi"/>
            <w:webHidden/>
          </w:rPr>
          <w:instrText xml:space="preserve"> PAGEREF _Toc489276672 \h </w:instrText>
        </w:r>
        <w:r w:rsidR="00976CAD" w:rsidRPr="0004416F">
          <w:rPr>
            <w:rFonts w:asciiTheme="majorHAnsi" w:hAnsiTheme="majorHAnsi"/>
            <w:webHidden/>
          </w:rPr>
        </w:r>
        <w:r w:rsidR="00976CAD" w:rsidRPr="0004416F">
          <w:rPr>
            <w:rFonts w:asciiTheme="majorHAnsi" w:hAnsiTheme="majorHAnsi"/>
            <w:webHidden/>
          </w:rPr>
          <w:fldChar w:fldCharType="separate"/>
        </w:r>
        <w:r w:rsidR="00602906" w:rsidRPr="0004416F">
          <w:rPr>
            <w:rFonts w:asciiTheme="majorHAnsi" w:hAnsiTheme="majorHAnsi"/>
            <w:webHidden/>
          </w:rPr>
          <w:t>9</w:t>
        </w:r>
        <w:r w:rsidR="00976CAD" w:rsidRPr="0004416F">
          <w:rPr>
            <w:rFonts w:asciiTheme="majorHAnsi" w:hAnsiTheme="majorHAnsi"/>
            <w:webHidden/>
          </w:rPr>
          <w:fldChar w:fldCharType="end"/>
        </w:r>
      </w:hyperlink>
    </w:p>
    <w:p w:rsidR="008B333E" w:rsidRPr="0004416F" w:rsidRDefault="00976CAD" w:rsidP="003D331E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04416F">
        <w:rPr>
          <w:rFonts w:asciiTheme="majorHAnsi" w:hAnsiTheme="majorHAnsi"/>
          <w:sz w:val="20"/>
          <w:szCs w:val="20"/>
          <w:lang w:val="en-US"/>
        </w:rPr>
        <w:fldChar w:fldCharType="end"/>
      </w:r>
    </w:p>
    <w:p w:rsidR="008B333E" w:rsidRPr="0004416F" w:rsidRDefault="008B333E" w:rsidP="008E7358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r w:rsidRPr="0004416F">
        <w:rPr>
          <w:rFonts w:asciiTheme="majorHAnsi" w:hAnsiTheme="majorHAnsi"/>
          <w:b w:val="0"/>
          <w:bCs w:val="0"/>
          <w:sz w:val="20"/>
          <w:szCs w:val="20"/>
        </w:rPr>
        <w:br w:type="page"/>
      </w:r>
      <w:bookmarkStart w:id="0" w:name="_Toc85902753"/>
      <w:bookmarkStart w:id="1" w:name="_Toc489276654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lastRenderedPageBreak/>
        <w:t xml:space="preserve">INFORMACJE OGÓLNE O </w:t>
      </w:r>
      <w:r w:rsidRPr="0004416F">
        <w:rPr>
          <w:rFonts w:asciiTheme="majorHAnsi" w:hAnsiTheme="majorHAnsi" w:cs="Arial"/>
          <w:i w:val="0"/>
          <w:sz w:val="24"/>
          <w:szCs w:val="24"/>
        </w:rPr>
        <w:t>BENEFICJENCIE</w:t>
      </w:r>
      <w:bookmarkEnd w:id="0"/>
      <w:bookmarkEnd w:id="1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pct15" w:color="auto" w:fill="FFFFFF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2" w:name="_Toc83484387"/>
            <w:bookmarkStart w:id="3" w:name="_Toc85902754"/>
            <w:bookmarkStart w:id="4" w:name="_Toc489276655"/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1-1 </w:t>
            </w:r>
            <w:bookmarkEnd w:id="2"/>
            <w:r w:rsidRPr="0004416F">
              <w:rPr>
                <w:rFonts w:asciiTheme="majorHAnsi" w:hAnsiTheme="majorHAnsi" w:cs="Arial"/>
                <w:sz w:val="24"/>
                <w:szCs w:val="24"/>
              </w:rPr>
              <w:t>Identyfikacja podmiotu</w:t>
            </w:r>
            <w:bookmarkEnd w:id="3"/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ubiegającego się o wsparcie</w:t>
            </w:r>
            <w:bookmarkEnd w:id="4"/>
          </w:p>
        </w:tc>
      </w:tr>
      <w:tr w:rsidR="008B333E" w:rsidRPr="0004416F">
        <w:trPr>
          <w:cantSplit/>
          <w:trHeight w:val="260"/>
        </w:trPr>
        <w:tc>
          <w:tcPr>
            <w:tcW w:w="9610" w:type="dxa"/>
            <w:shd w:val="pct15" w:color="auto" w:fill="FFFFFF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podać następujące dane:</w:t>
            </w: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Pełna nazwa przedsiębiorcy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Adres, siedziba firmy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7426C9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="007426C9" w:rsidRPr="0004416F">
              <w:rPr>
                <w:rFonts w:asciiTheme="majorHAnsi" w:hAnsiTheme="majorHAnsi" w:cs="Arial"/>
                <w:sz w:val="20"/>
                <w:szCs w:val="20"/>
              </w:rPr>
              <w:t>Miejsce</w:t>
            </w:r>
            <w:r w:rsidR="00B974B1" w:rsidRPr="0004416F">
              <w:rPr>
                <w:rFonts w:asciiTheme="majorHAnsi" w:hAnsiTheme="majorHAnsi" w:cs="Arial"/>
                <w:sz w:val="20"/>
                <w:szCs w:val="20"/>
              </w:rPr>
              <w:t xml:space="preserve"> realizacji</w:t>
            </w:r>
            <w:r w:rsidR="00235A2D" w:rsidRPr="0004416F">
              <w:rPr>
                <w:rFonts w:asciiTheme="majorHAnsi" w:hAnsiTheme="majorHAnsi" w:cs="Arial"/>
                <w:sz w:val="20"/>
                <w:szCs w:val="20"/>
              </w:rPr>
              <w:t xml:space="preserve"> projektu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4. NIP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5. REGON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6 Tytuł projektu: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7 Okres realizacji projektu: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trike/>
                <w:sz w:val="20"/>
                <w:szCs w:val="20"/>
                <w:highlight w:val="red"/>
              </w:rPr>
            </w:pPr>
          </w:p>
        </w:tc>
      </w:tr>
    </w:tbl>
    <w:p w:rsidR="008B333E" w:rsidRPr="0004416F" w:rsidRDefault="008B333E" w:rsidP="008E7358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5" w:name="_Toc85902755"/>
            <w:bookmarkStart w:id="6" w:name="_Toc489276656"/>
            <w:r w:rsidRPr="0004416F">
              <w:rPr>
                <w:rFonts w:asciiTheme="majorHAnsi" w:hAnsiTheme="majorHAnsi" w:cs="Arial"/>
                <w:sz w:val="24"/>
                <w:szCs w:val="24"/>
              </w:rPr>
              <w:t>1-2 Dane kontaktowe</w:t>
            </w:r>
            <w:bookmarkEnd w:id="5"/>
            <w:bookmarkEnd w:id="6"/>
          </w:p>
        </w:tc>
      </w:tr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5D0B2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podać następujące dane osoby uprawnionej do kontaktu w sprawach dotyczących biznes planu:</w:t>
            </w: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Nazwisko i imię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Telefon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E3D5B" w:rsidRPr="0004416F" w:rsidTr="00546CEB">
        <w:trPr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3. E-mail</w:t>
            </w:r>
          </w:p>
        </w:tc>
      </w:tr>
      <w:tr w:rsidR="00CE3D5B" w:rsidRPr="0004416F" w:rsidTr="00CE3D5B">
        <w:trPr>
          <w:trHeight w:val="260"/>
        </w:trPr>
        <w:tc>
          <w:tcPr>
            <w:tcW w:w="9610" w:type="dxa"/>
            <w:shd w:val="clear" w:color="auto" w:fill="auto"/>
            <w:vAlign w:val="center"/>
          </w:tcPr>
          <w:p w:rsidR="00CE3D5B" w:rsidRPr="0004416F" w:rsidRDefault="00CE3D5B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8E7358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1024"/>
        <w:gridCol w:w="5954"/>
        <w:gridCol w:w="42"/>
      </w:tblGrid>
      <w:tr w:rsidR="008B333E" w:rsidRPr="0004416F">
        <w:trPr>
          <w:cantSplit/>
          <w:trHeight w:val="260"/>
        </w:trPr>
        <w:tc>
          <w:tcPr>
            <w:tcW w:w="9610" w:type="dxa"/>
            <w:gridSpan w:val="4"/>
            <w:shd w:val="clear" w:color="auto" w:fill="E0E0E0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7" w:name="_Toc83484388"/>
            <w:bookmarkStart w:id="8" w:name="_Toc85902757"/>
            <w:bookmarkStart w:id="9" w:name="_Toc489276657"/>
            <w:r w:rsidRPr="0004416F">
              <w:rPr>
                <w:rFonts w:asciiTheme="majorHAnsi" w:hAnsiTheme="majorHAnsi" w:cs="Arial"/>
                <w:sz w:val="24"/>
                <w:szCs w:val="24"/>
              </w:rPr>
              <w:t>1-3 Ogólna charakterystyka działalności przedsiębiorstwa</w:t>
            </w:r>
            <w:bookmarkEnd w:id="7"/>
            <w:bookmarkEnd w:id="8"/>
            <w:bookmarkEnd w:id="9"/>
          </w:p>
        </w:tc>
      </w:tr>
      <w:tr w:rsidR="008B333E" w:rsidRPr="0004416F">
        <w:trPr>
          <w:trHeight w:val="260"/>
        </w:trPr>
        <w:tc>
          <w:tcPr>
            <w:tcW w:w="3614" w:type="dxa"/>
            <w:gridSpan w:val="2"/>
            <w:shd w:val="clear" w:color="auto" w:fill="E0E0E0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Data rozpoczęcia działalności</w:t>
            </w:r>
          </w:p>
        </w:tc>
        <w:tc>
          <w:tcPr>
            <w:tcW w:w="5996" w:type="dxa"/>
            <w:gridSpan w:val="2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B333E" w:rsidRPr="0004416F">
        <w:trPr>
          <w:gridAfter w:val="1"/>
          <w:wAfter w:w="42" w:type="dxa"/>
          <w:cantSplit/>
        </w:trPr>
        <w:tc>
          <w:tcPr>
            <w:tcW w:w="9568" w:type="dxa"/>
            <w:gridSpan w:val="3"/>
            <w:shd w:val="pct15" w:color="auto" w:fill="auto"/>
          </w:tcPr>
          <w:p w:rsidR="008B333E" w:rsidRPr="0004416F" w:rsidRDefault="008B333E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określić rodzaj prowadzonej (lub prowadzonych) działalności gospodarczej oraz podać numer EKD lub PKD (cztery cyfry).</w:t>
            </w:r>
          </w:p>
        </w:tc>
      </w:tr>
      <w:tr w:rsidR="008B333E" w:rsidRPr="0004416F" w:rsidTr="00AD2224">
        <w:trPr>
          <w:gridAfter w:val="1"/>
          <w:wAfter w:w="42" w:type="dxa"/>
          <w:trHeight w:val="395"/>
        </w:trPr>
        <w:tc>
          <w:tcPr>
            <w:tcW w:w="2590" w:type="dxa"/>
          </w:tcPr>
          <w:p w:rsidR="008B333E" w:rsidRPr="0004416F" w:rsidRDefault="008B333E" w:rsidP="00BD1DA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Podstawowa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 xml:space="preserve"> działalność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: Nr PKD: ……..</w:t>
            </w:r>
          </w:p>
        </w:tc>
        <w:tc>
          <w:tcPr>
            <w:tcW w:w="6978" w:type="dxa"/>
            <w:gridSpan w:val="2"/>
          </w:tcPr>
          <w:p w:rsidR="008B333E" w:rsidRPr="0004416F" w:rsidRDefault="008B333E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8B333E" w:rsidRPr="0004416F">
        <w:trPr>
          <w:gridAfter w:val="1"/>
          <w:wAfter w:w="42" w:type="dxa"/>
        </w:trPr>
        <w:tc>
          <w:tcPr>
            <w:tcW w:w="2590" w:type="dxa"/>
          </w:tcPr>
          <w:p w:rsidR="008B333E" w:rsidRPr="0004416F" w:rsidRDefault="008B333E" w:rsidP="00BD1DAB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Działalność, której dotyczy projekt (jeśli inna niż podstawowa</w:t>
            </w:r>
            <w:r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1"/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) nr PKD: ……</w:t>
            </w:r>
          </w:p>
        </w:tc>
        <w:tc>
          <w:tcPr>
            <w:tcW w:w="6978" w:type="dxa"/>
            <w:gridSpan w:val="2"/>
          </w:tcPr>
          <w:p w:rsidR="008B333E" w:rsidRPr="0004416F" w:rsidRDefault="008B333E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8E7358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  <w:gridCol w:w="42"/>
      </w:tblGrid>
      <w:tr w:rsidR="008B333E" w:rsidRPr="0004416F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8B333E" w:rsidRPr="0004416F" w:rsidRDefault="008B333E" w:rsidP="008B6E3C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0" w:name="_Toc83484389"/>
            <w:bookmarkStart w:id="11" w:name="_Toc85902758"/>
            <w:bookmarkStart w:id="12" w:name="_Toc489276658"/>
            <w:r w:rsidRPr="0004416F">
              <w:rPr>
                <w:rFonts w:asciiTheme="majorHAnsi" w:hAnsiTheme="majorHAnsi" w:cs="Arial"/>
                <w:sz w:val="24"/>
                <w:szCs w:val="24"/>
              </w:rPr>
              <w:t>1-4 Historia dotychczasowej działalności</w:t>
            </w:r>
            <w:bookmarkEnd w:id="10"/>
            <w:bookmarkEnd w:id="11"/>
            <w:bookmarkEnd w:id="12"/>
          </w:p>
        </w:tc>
      </w:tr>
      <w:tr w:rsidR="008B333E" w:rsidRPr="0004416F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krótko opisać dotychczasową działalność firmy z uwzgl</w:t>
            </w:r>
            <w:r w:rsidR="00B157B9" w:rsidRPr="0004416F">
              <w:rPr>
                <w:rFonts w:asciiTheme="majorHAnsi" w:hAnsiTheme="majorHAnsi" w:cs="Arial"/>
                <w:sz w:val="20"/>
                <w:szCs w:val="20"/>
              </w:rPr>
              <w:t>ędnieniem osiągniętych sukcesów,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dotychczasowego doświadczenia właścicieli lub zarządu firmy (ewentualnie zatrudnionych pracowników) na polu (w branży) związanym z prowadzoną działalnością gospodarczą. W tym miejscu należy również podać informacje, jak zdobyte dotychczas doświadczenie firmy/ pracowników będzie miało wpływ na planowaną działalność firmy.</w:t>
            </w:r>
          </w:p>
        </w:tc>
      </w:tr>
      <w:tr w:rsidR="008B333E" w:rsidRPr="0004416F" w:rsidTr="002B3830">
        <w:trPr>
          <w:cantSplit/>
          <w:trHeight w:val="698"/>
        </w:trPr>
        <w:tc>
          <w:tcPr>
            <w:tcW w:w="9610" w:type="dxa"/>
            <w:gridSpan w:val="2"/>
            <w:vAlign w:val="center"/>
          </w:tcPr>
          <w:p w:rsidR="008B333E" w:rsidRPr="0004416F" w:rsidRDefault="008B333E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pct15" w:color="auto" w:fill="auto"/>
          </w:tcPr>
          <w:p w:rsidR="004F597D" w:rsidRPr="0004416F" w:rsidRDefault="004F597D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3" w:name="_Toc489276659"/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1-5 </w:t>
            </w:r>
            <w:r w:rsidRPr="0004416F">
              <w:rPr>
                <w:rStyle w:val="Nagwek1Znak"/>
                <w:rFonts w:asciiTheme="majorHAnsi" w:hAnsiTheme="majorHAnsi" w:cs="Arial"/>
                <w:b/>
                <w:bCs/>
                <w:kern w:val="0"/>
                <w:sz w:val="24"/>
                <w:szCs w:val="24"/>
              </w:rPr>
              <w:t>Doświadczenie</w:t>
            </w:r>
            <w:bookmarkEnd w:id="13"/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pct15" w:color="auto" w:fill="auto"/>
          </w:tcPr>
          <w:p w:rsidR="004F597D" w:rsidRPr="0004416F" w:rsidRDefault="004F597D" w:rsidP="000274A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Wiele przedsięwzięć nie daje się zrealizować ze względu na brak wystarczającego doświadczenia, wiedzy lub kompetencji. W poniższej tabeli należy wykazać, czy Beneficjent posiada doświadczenie w finansowaniu inwestycji ze środków publicznych, gwarantujące prawidłową realizację projektu oraz czy dysponuje jakimikolwiek certyfikatami.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clear" w:color="auto" w:fill="F2F2F2"/>
          </w:tcPr>
          <w:p w:rsidR="004F597D" w:rsidRPr="0004416F" w:rsidRDefault="00A9294F" w:rsidP="00B157B9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>Jakie najważniejsze inwestycje Beneficjent</w:t>
            </w:r>
            <w:r w:rsidR="004F597D" w:rsidRPr="0004416F" w:rsidDel="000513E9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 xml:space="preserve">zrealizował w </w:t>
            </w:r>
            <w:r w:rsidR="00B157B9" w:rsidRPr="0004416F">
              <w:rPr>
                <w:rFonts w:asciiTheme="majorHAnsi" w:hAnsiTheme="majorHAnsi" w:cs="Arial"/>
                <w:sz w:val="20"/>
                <w:szCs w:val="20"/>
              </w:rPr>
              <w:t xml:space="preserve">okresie 3 ostatnich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lat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 xml:space="preserve">? </w:t>
            </w:r>
            <w:r w:rsidR="00032D4E" w:rsidRPr="0004416F">
              <w:rPr>
                <w:rFonts w:asciiTheme="majorHAnsi" w:hAnsiTheme="majorHAnsi" w:cs="Arial"/>
                <w:sz w:val="20"/>
                <w:szCs w:val="20"/>
              </w:rPr>
              <w:t>Proszę podać zakres, koszty i przeznaczenie</w:t>
            </w:r>
            <w:r w:rsidR="00042A5A" w:rsidRPr="0004416F">
              <w:rPr>
                <w:rFonts w:asciiTheme="majorHAnsi" w:hAnsiTheme="majorHAnsi" w:cs="Arial"/>
                <w:sz w:val="20"/>
                <w:szCs w:val="20"/>
              </w:rPr>
              <w:t xml:space="preserve"> inwestycji.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</w:tcPr>
          <w:p w:rsidR="004F597D" w:rsidRPr="0004416F" w:rsidRDefault="004F597D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clear" w:color="auto" w:fill="F2F2F2"/>
          </w:tcPr>
          <w:p w:rsidR="004F597D" w:rsidRPr="0004416F" w:rsidRDefault="00A9294F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>Czy Beneficjent posiada certyfikat zarządzania jakością serii ISO 9000, ISO 14000, lub równorzędny? Czy beneficjent posiada inne certyfikaty, nagrody, wyróżnienia?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</w:tcPr>
          <w:p w:rsidR="004F597D" w:rsidRPr="0004416F" w:rsidRDefault="004F597D" w:rsidP="000274AC">
            <w:pPr>
              <w:rPr>
                <w:rFonts w:asciiTheme="majorHAnsi" w:hAnsiTheme="majorHAnsi" w:cs="Arial"/>
                <w:sz w:val="20"/>
                <w:szCs w:val="20"/>
                <w:highlight w:val="yellow"/>
              </w:rPr>
            </w:pP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  <w:shd w:val="clear" w:color="auto" w:fill="F2F2F2"/>
          </w:tcPr>
          <w:p w:rsidR="004F597D" w:rsidRPr="0004416F" w:rsidRDefault="00A9294F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="004F597D" w:rsidRPr="0004416F">
              <w:rPr>
                <w:rFonts w:asciiTheme="majorHAnsi" w:hAnsiTheme="majorHAnsi" w:cs="Arial"/>
                <w:sz w:val="20"/>
                <w:szCs w:val="20"/>
              </w:rPr>
              <w:t xml:space="preserve">Czy Beneficjent posiada doświadczenie w korzystaniu z programów pomocowych Unii Europejskiej? Jeśli tak, to jakich? </w:t>
            </w:r>
          </w:p>
        </w:tc>
      </w:tr>
      <w:tr w:rsidR="004F597D" w:rsidRPr="0004416F" w:rsidTr="000274AC">
        <w:trPr>
          <w:gridAfter w:val="1"/>
          <w:wAfter w:w="42" w:type="dxa"/>
        </w:trPr>
        <w:tc>
          <w:tcPr>
            <w:tcW w:w="9568" w:type="dxa"/>
          </w:tcPr>
          <w:p w:rsidR="004F597D" w:rsidRPr="0004416F" w:rsidRDefault="004F597D" w:rsidP="000274A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9120B" w:rsidRPr="0004416F" w:rsidRDefault="0039120B" w:rsidP="0039120B">
      <w:pPr>
        <w:pStyle w:val="Nagwek2"/>
        <w:ind w:left="720"/>
        <w:rPr>
          <w:rFonts w:asciiTheme="majorHAnsi" w:hAnsiTheme="majorHAnsi" w:cs="Arial"/>
          <w:i w:val="0"/>
          <w:iCs w:val="0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3060"/>
        <w:gridCol w:w="3420"/>
      </w:tblGrid>
      <w:tr w:rsidR="0039120B" w:rsidRPr="0004416F" w:rsidTr="00E96C33">
        <w:trPr>
          <w:cantSplit/>
          <w:trHeight w:val="260"/>
        </w:trPr>
        <w:tc>
          <w:tcPr>
            <w:tcW w:w="9610" w:type="dxa"/>
            <w:gridSpan w:val="3"/>
            <w:shd w:val="clear" w:color="auto" w:fill="E0E0E0"/>
            <w:vAlign w:val="center"/>
          </w:tcPr>
          <w:p w:rsidR="0039120B" w:rsidRPr="0004416F" w:rsidRDefault="008538A0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4" w:name="_Toc489276660"/>
            <w:r w:rsidRPr="0004416F">
              <w:rPr>
                <w:rFonts w:asciiTheme="majorHAnsi" w:hAnsiTheme="majorHAnsi" w:cs="Arial"/>
                <w:sz w:val="24"/>
                <w:szCs w:val="24"/>
              </w:rPr>
              <w:t>1-6</w:t>
            </w:r>
            <w:r w:rsidR="0039120B" w:rsidRPr="0004416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AE2A51" w:rsidRPr="0004416F">
              <w:rPr>
                <w:rFonts w:asciiTheme="majorHAnsi" w:hAnsiTheme="majorHAnsi" w:cs="Arial"/>
                <w:sz w:val="24"/>
                <w:szCs w:val="24"/>
              </w:rPr>
              <w:t>Zdolność finansowa wnioskodawcy do zrealizowania projektu.</w:t>
            </w:r>
            <w:bookmarkEnd w:id="14"/>
          </w:p>
        </w:tc>
      </w:tr>
      <w:tr w:rsidR="0039120B" w:rsidRPr="0004416F" w:rsidTr="00E96C33">
        <w:trPr>
          <w:cantSplit/>
          <w:trHeight w:val="260"/>
        </w:trPr>
        <w:tc>
          <w:tcPr>
            <w:tcW w:w="9610" w:type="dxa"/>
            <w:gridSpan w:val="3"/>
            <w:shd w:val="clear" w:color="auto" w:fill="E0E0E0"/>
            <w:vAlign w:val="center"/>
          </w:tcPr>
          <w:p w:rsidR="00AE2A51" w:rsidRPr="0004416F" w:rsidRDefault="00A9294F" w:rsidP="00AE2A5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1. </w:t>
            </w:r>
            <w:r w:rsidR="00AE2A51" w:rsidRPr="0004416F">
              <w:rPr>
                <w:rFonts w:asciiTheme="majorHAnsi" w:hAnsiTheme="majorHAnsi" w:cs="Arial"/>
                <w:sz w:val="20"/>
                <w:szCs w:val="20"/>
              </w:rPr>
              <w:t>Poniżej proszę szczegółowo przedstawić plan sfinansowa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nia inwestycji, ze szczególnym </w:t>
            </w:r>
            <w:r w:rsidR="00AE2A51" w:rsidRPr="0004416F">
              <w:rPr>
                <w:rFonts w:asciiTheme="majorHAnsi" w:hAnsiTheme="majorHAnsi" w:cs="Arial"/>
                <w:sz w:val="20"/>
                <w:szCs w:val="20"/>
              </w:rPr>
              <w:t xml:space="preserve">uwzględnieniem własnych zasobów finansowych. Proszę również wskazać zewnętrzne źródła finansowania projektu i ich koszty. </w:t>
            </w:r>
          </w:p>
          <w:p w:rsidR="0039120B" w:rsidRPr="0004416F" w:rsidRDefault="00AE2A51" w:rsidP="006029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Wnioskodawca musi dysponować środkami finansowymi wystarc</w:t>
            </w:r>
            <w:r w:rsidR="00502E1D" w:rsidRPr="0004416F">
              <w:rPr>
                <w:rFonts w:asciiTheme="majorHAnsi" w:hAnsiTheme="majorHAnsi" w:cs="Arial"/>
                <w:sz w:val="20"/>
                <w:szCs w:val="20"/>
              </w:rPr>
              <w:t>zającymi na realizację projektu i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zapewnienie jego płynności finansowej z uwzględnieniem dofinansowania.</w:t>
            </w:r>
            <w:r w:rsidR="00AD532D" w:rsidRPr="0004416F">
              <w:rPr>
                <w:rFonts w:asciiTheme="majorHAnsi" w:hAnsiTheme="majorHAnsi" w:cs="Arial"/>
                <w:sz w:val="20"/>
                <w:szCs w:val="20"/>
              </w:rPr>
              <w:t xml:space="preserve"> Zdolność finansowa powinna być potwierdzona odpowiednimi dokumentami.</w:t>
            </w:r>
            <w:r w:rsidR="00AD532D" w:rsidRPr="0004416F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39120B" w:rsidRPr="0004416F" w:rsidTr="007D2982">
        <w:trPr>
          <w:cantSplit/>
          <w:trHeight w:val="532"/>
        </w:trPr>
        <w:tc>
          <w:tcPr>
            <w:tcW w:w="9610" w:type="dxa"/>
            <w:gridSpan w:val="3"/>
            <w:vAlign w:val="center"/>
          </w:tcPr>
          <w:p w:rsidR="0039120B" w:rsidRPr="0004416F" w:rsidRDefault="0039120B" w:rsidP="0039120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A9294F">
        <w:trPr>
          <w:cantSplit/>
          <w:trHeight w:val="381"/>
        </w:trPr>
        <w:tc>
          <w:tcPr>
            <w:tcW w:w="9610" w:type="dxa"/>
            <w:gridSpan w:val="3"/>
            <w:shd w:val="pct15" w:color="auto" w:fill="FFFFFF"/>
            <w:vAlign w:val="center"/>
          </w:tcPr>
          <w:p w:rsidR="00A9294F" w:rsidRPr="0004416F" w:rsidRDefault="00602906" w:rsidP="00A9294F">
            <w:pPr>
              <w:rPr>
                <w:rFonts w:asciiTheme="majorHAnsi" w:hAnsiTheme="majorHAnsi" w:cs="Arial"/>
                <w:sz w:val="20"/>
                <w:szCs w:val="20"/>
              </w:rPr>
            </w:pPr>
            <w:bookmarkStart w:id="15" w:name="_Toc467241069"/>
            <w:r w:rsidRPr="0004416F">
              <w:rPr>
                <w:rFonts w:asciiTheme="majorHAnsi" w:hAnsiTheme="majorHAnsi" w:cs="Arial"/>
                <w:sz w:val="20"/>
                <w:szCs w:val="20"/>
              </w:rPr>
              <w:t>2.</w:t>
            </w:r>
            <w:r w:rsidR="00A9294F" w:rsidRPr="0004416F">
              <w:rPr>
                <w:rFonts w:asciiTheme="majorHAnsi" w:hAnsiTheme="majorHAnsi" w:cs="Arial"/>
                <w:sz w:val="20"/>
                <w:szCs w:val="20"/>
              </w:rPr>
              <w:t xml:space="preserve"> Źródła finansowania projektu</w:t>
            </w:r>
            <w:bookmarkEnd w:id="15"/>
          </w:p>
          <w:p w:rsidR="00A9294F" w:rsidRPr="0004416F" w:rsidRDefault="00A9294F" w:rsidP="00A929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Suma źródeł finansowania powinna zapewnić pokrycie całkowitej wartości inwestycji.</w:t>
            </w:r>
          </w:p>
        </w:tc>
      </w:tr>
      <w:tr w:rsidR="00A9294F" w:rsidRPr="0004416F" w:rsidTr="00602906">
        <w:trPr>
          <w:cantSplit/>
          <w:trHeight w:val="260"/>
        </w:trPr>
        <w:tc>
          <w:tcPr>
            <w:tcW w:w="3130" w:type="dxa"/>
            <w:shd w:val="pct5" w:color="auto" w:fill="auto"/>
            <w:vAlign w:val="center"/>
          </w:tcPr>
          <w:p w:rsidR="00A9294F" w:rsidRPr="0004416F" w:rsidRDefault="00A9294F" w:rsidP="00A9294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Środki gwarantowane przez wnioskodawcę</w:t>
            </w:r>
          </w:p>
        </w:tc>
        <w:tc>
          <w:tcPr>
            <w:tcW w:w="3060" w:type="dxa"/>
            <w:shd w:val="pct5" w:color="auto" w:fill="auto"/>
            <w:vAlign w:val="center"/>
          </w:tcPr>
          <w:p w:rsidR="00A9294F" w:rsidRPr="0004416F" w:rsidRDefault="00A9294F" w:rsidP="00A9294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PLN</w:t>
            </w:r>
          </w:p>
        </w:tc>
        <w:tc>
          <w:tcPr>
            <w:tcW w:w="3420" w:type="dxa"/>
            <w:shd w:val="pct5" w:color="auto" w:fill="auto"/>
            <w:vAlign w:val="center"/>
          </w:tcPr>
          <w:p w:rsidR="00A9294F" w:rsidRPr="0004416F" w:rsidRDefault="00A9294F" w:rsidP="00A9294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% całkowitej wartości inwestycji</w:t>
            </w:r>
          </w:p>
        </w:tc>
      </w:tr>
      <w:tr w:rsidR="00A9294F" w:rsidRPr="0004416F" w:rsidTr="00FF425D">
        <w:trPr>
          <w:cantSplit/>
          <w:trHeight w:val="260"/>
        </w:trPr>
        <w:tc>
          <w:tcPr>
            <w:tcW w:w="3130" w:type="dxa"/>
            <w:shd w:val="pct5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- Środki własne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F425D">
        <w:trPr>
          <w:cantSplit/>
          <w:trHeight w:val="260"/>
        </w:trPr>
        <w:tc>
          <w:tcPr>
            <w:tcW w:w="3130" w:type="dxa"/>
            <w:shd w:val="pct5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- Kredyt bankowy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C49C3">
        <w:trPr>
          <w:cantSplit/>
          <w:trHeight w:val="260"/>
        </w:trPr>
        <w:tc>
          <w:tcPr>
            <w:tcW w:w="3130" w:type="dxa"/>
            <w:tcBorders>
              <w:bottom w:val="single" w:sz="4" w:space="0" w:color="auto"/>
            </w:tcBorders>
            <w:shd w:val="pct5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- Inne (wymienić jakie)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C49C3">
        <w:trPr>
          <w:cantSplit/>
          <w:trHeight w:val="260"/>
        </w:trPr>
        <w:tc>
          <w:tcPr>
            <w:tcW w:w="3130" w:type="dxa"/>
            <w:shd w:val="pct10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Dotacja</w:t>
            </w:r>
          </w:p>
        </w:tc>
        <w:tc>
          <w:tcPr>
            <w:tcW w:w="306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294F" w:rsidRPr="0004416F" w:rsidTr="00FC49C3">
        <w:trPr>
          <w:cantSplit/>
          <w:trHeight w:val="260"/>
        </w:trPr>
        <w:tc>
          <w:tcPr>
            <w:tcW w:w="3130" w:type="dxa"/>
            <w:tcBorders>
              <w:bottom w:val="single" w:sz="4" w:space="0" w:color="auto"/>
            </w:tcBorders>
            <w:shd w:val="pct10" w:color="auto" w:fill="auto"/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RAZEM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A9294F" w:rsidRPr="0004416F" w:rsidRDefault="00A9294F" w:rsidP="00A929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A9294F" w:rsidRPr="0004416F" w:rsidRDefault="00A9294F" w:rsidP="0039120B">
      <w:pPr>
        <w:rPr>
          <w:rFonts w:asciiTheme="majorHAnsi" w:hAnsiTheme="majorHAnsi" w:cs="Arial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2"/>
        <w:gridCol w:w="3138"/>
      </w:tblGrid>
      <w:tr w:rsidR="00502E1D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04416F" w:rsidRDefault="008538A0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16" w:name="_Toc489276661"/>
            <w:r w:rsidRPr="0004416F">
              <w:rPr>
                <w:rFonts w:asciiTheme="majorHAnsi" w:hAnsiTheme="majorHAnsi" w:cs="Arial"/>
                <w:sz w:val="24"/>
                <w:szCs w:val="24"/>
              </w:rPr>
              <w:t>1-7</w:t>
            </w:r>
            <w:r w:rsidR="00502E1D" w:rsidRPr="0004416F">
              <w:rPr>
                <w:rFonts w:asciiTheme="majorHAnsi" w:hAnsiTheme="majorHAnsi" w:cs="Arial"/>
                <w:sz w:val="24"/>
                <w:szCs w:val="24"/>
              </w:rPr>
              <w:t xml:space="preserve"> Zdolność organizacyjna (kadrowa) techniczna i technologiczna wnioskodawcy </w:t>
            </w:r>
            <w:r w:rsidR="00D14A9F" w:rsidRPr="0004416F">
              <w:rPr>
                <w:rFonts w:asciiTheme="majorHAnsi" w:hAnsiTheme="majorHAnsi" w:cs="Arial"/>
                <w:sz w:val="24"/>
                <w:szCs w:val="24"/>
              </w:rPr>
              <w:br/>
            </w:r>
            <w:r w:rsidR="00502E1D" w:rsidRPr="0004416F">
              <w:rPr>
                <w:rFonts w:asciiTheme="majorHAnsi" w:hAnsiTheme="majorHAnsi" w:cs="Arial"/>
                <w:sz w:val="24"/>
                <w:szCs w:val="24"/>
              </w:rPr>
              <w:t>do zrealizowania projektu.</w:t>
            </w:r>
            <w:bookmarkEnd w:id="16"/>
          </w:p>
        </w:tc>
      </w:tr>
      <w:tr w:rsidR="00502E1D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04416F" w:rsidRDefault="00502E1D" w:rsidP="00D97FD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Ogólna charakterystyka aktualnego poziomu i struktury zatrudnienia w przedsiębiorstwie, wraz z podaniem kompetencji kluczowych z punktu widzenia rozwoju przedsiębiorstwa osób.</w:t>
            </w:r>
            <w:r w:rsidR="00D97FDA" w:rsidRPr="0004416F">
              <w:rPr>
                <w:rFonts w:asciiTheme="majorHAnsi" w:hAnsiTheme="majorHAnsi" w:cs="Arial"/>
                <w:sz w:val="20"/>
                <w:szCs w:val="20"/>
              </w:rPr>
              <w:t xml:space="preserve"> W punkcie tym należy ponadto podać liczbę pracowników zatrudnionych na etatach jak i osób pracujących na rzecz przedsiębiorstwa na umowach zlecenie i o dzieło.</w:t>
            </w:r>
          </w:p>
        </w:tc>
      </w:tr>
      <w:tr w:rsidR="00D14868" w:rsidRPr="0004416F" w:rsidTr="00D14868">
        <w:trPr>
          <w:trHeight w:val="260"/>
        </w:trPr>
        <w:tc>
          <w:tcPr>
            <w:tcW w:w="9610" w:type="dxa"/>
            <w:gridSpan w:val="2"/>
            <w:vAlign w:val="center"/>
          </w:tcPr>
          <w:p w:rsidR="00D14868" w:rsidRPr="0004416F" w:rsidRDefault="00D14868" w:rsidP="0004416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D14868" w:rsidRPr="0004416F" w:rsidTr="00D14868">
        <w:trPr>
          <w:trHeight w:val="260"/>
        </w:trPr>
        <w:tc>
          <w:tcPr>
            <w:tcW w:w="9610" w:type="dxa"/>
            <w:gridSpan w:val="2"/>
            <w:shd w:val="pct12" w:color="auto" w:fill="auto"/>
            <w:vAlign w:val="center"/>
          </w:tcPr>
          <w:p w:rsidR="00D14868" w:rsidRPr="0004416F" w:rsidRDefault="00D14868" w:rsidP="00D14868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Stan istniejący</w:t>
            </w:r>
          </w:p>
        </w:tc>
      </w:tr>
      <w:tr w:rsidR="00D14868" w:rsidRPr="0004416F" w:rsidTr="00D14868">
        <w:trPr>
          <w:cantSplit/>
          <w:trHeight w:val="260"/>
        </w:trPr>
        <w:tc>
          <w:tcPr>
            <w:tcW w:w="6472" w:type="dxa"/>
            <w:shd w:val="clear" w:color="auto" w:fill="E0E0E0"/>
          </w:tcPr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liczba zatrudnionych na umowę o pracę osób / etatów (stan na dzień składania wniosku)</w:t>
            </w:r>
          </w:p>
        </w:tc>
        <w:tc>
          <w:tcPr>
            <w:tcW w:w="3138" w:type="dxa"/>
            <w:shd w:val="clear" w:color="auto" w:fill="E0E0E0"/>
          </w:tcPr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liczba zatrudnionych na umowę zlecenie i pracowników sezonowych </w:t>
            </w:r>
          </w:p>
          <w:p w:rsidR="00D14868" w:rsidRPr="0004416F" w:rsidRDefault="00D14868" w:rsidP="00D14868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14868" w:rsidRPr="0004416F" w:rsidTr="00D14868">
        <w:trPr>
          <w:cantSplit/>
          <w:trHeight w:val="260"/>
        </w:trPr>
        <w:tc>
          <w:tcPr>
            <w:tcW w:w="6472" w:type="dxa"/>
            <w:tcBorders>
              <w:bottom w:val="single" w:sz="4" w:space="0" w:color="auto"/>
            </w:tcBorders>
            <w:vAlign w:val="center"/>
          </w:tcPr>
          <w:p w:rsidR="00D14868" w:rsidRPr="0004416F" w:rsidRDefault="00D14868" w:rsidP="00D1486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…/…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</w:tcPr>
          <w:p w:rsidR="00D14868" w:rsidRPr="0004416F" w:rsidRDefault="00D14868" w:rsidP="00D14868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C19C9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EC19C9" w:rsidRPr="0004416F" w:rsidRDefault="00EC19C9" w:rsidP="006A5806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2. </w:t>
            </w:r>
            <w:r w:rsidR="006A5806" w:rsidRPr="0004416F">
              <w:rPr>
                <w:rFonts w:asciiTheme="majorHAnsi" w:hAnsiTheme="majorHAnsi" w:cs="Arial"/>
                <w:sz w:val="20"/>
                <w:szCs w:val="20"/>
              </w:rPr>
              <w:t>Jeżeli zatrudnienie w przedsiębiorstwie ulega sezonowym wahaniom to należy szczegółowo opisać na czym polega sezonowość oraz od jakich czynników zależy.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</w:p>
        </w:tc>
      </w:tr>
      <w:tr w:rsidR="00EC19C9" w:rsidRPr="0004416F" w:rsidTr="00B50833">
        <w:trPr>
          <w:cantSplit/>
          <w:trHeight w:val="373"/>
        </w:trPr>
        <w:tc>
          <w:tcPr>
            <w:tcW w:w="9610" w:type="dxa"/>
            <w:gridSpan w:val="2"/>
            <w:vAlign w:val="center"/>
          </w:tcPr>
          <w:p w:rsidR="00EC19C9" w:rsidRPr="0004416F" w:rsidRDefault="00EC19C9" w:rsidP="00E96C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02E1D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502E1D" w:rsidRPr="0004416F" w:rsidRDefault="00227AEF" w:rsidP="004C5241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="00502E1D" w:rsidRPr="0004416F">
              <w:rPr>
                <w:rFonts w:asciiTheme="majorHAnsi" w:hAnsiTheme="majorHAnsi" w:cs="Arial"/>
                <w:sz w:val="20"/>
                <w:szCs w:val="20"/>
              </w:rPr>
              <w:t>. Posiadane zasoby techniczne będące aktualnie w dyspozycji wnioskodawcy z podaniem podstawowych parametrów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 technicznych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 (maszyny, urządzenia, środk</w:t>
            </w:r>
            <w:r w:rsidR="004C5241" w:rsidRPr="0004416F">
              <w:rPr>
                <w:rFonts w:asciiTheme="majorHAnsi" w:hAnsiTheme="majorHAnsi" w:cs="Arial"/>
                <w:sz w:val="20"/>
                <w:szCs w:val="20"/>
              </w:rPr>
              <w:t>i transportu, specjalistyczne oprogramowanie itp.)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>. Poniżej należy r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ównież krótko scharakteryzować 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posiadane nieruchomości i ich przeznaczenie. </w:t>
            </w:r>
          </w:p>
        </w:tc>
      </w:tr>
      <w:tr w:rsidR="00502E1D" w:rsidRPr="0004416F" w:rsidTr="00A05385">
        <w:trPr>
          <w:cantSplit/>
          <w:trHeight w:val="453"/>
        </w:trPr>
        <w:tc>
          <w:tcPr>
            <w:tcW w:w="9610" w:type="dxa"/>
            <w:gridSpan w:val="2"/>
            <w:vAlign w:val="center"/>
          </w:tcPr>
          <w:p w:rsidR="00502E1D" w:rsidRPr="0004416F" w:rsidRDefault="00502E1D" w:rsidP="00E96C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27966" w:rsidRPr="0004416F" w:rsidTr="00D14868">
        <w:trPr>
          <w:cantSplit/>
          <w:trHeight w:val="60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4868" w:rsidRPr="0004416F" w:rsidRDefault="00A9294F" w:rsidP="00D14868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. Zdolność technologiczna wnioskodawcy do </w:t>
            </w:r>
            <w:r w:rsidR="00AB2A18" w:rsidRPr="0004416F">
              <w:rPr>
                <w:rFonts w:asciiTheme="majorHAnsi" w:hAnsiTheme="majorHAnsi" w:cs="Arial"/>
                <w:sz w:val="20"/>
                <w:szCs w:val="20"/>
              </w:rPr>
              <w:t>zrealizowania projektu produkcyjnego</w:t>
            </w:r>
            <w:r w:rsidR="00A27966"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6A5806" w:rsidRPr="0004416F">
              <w:rPr>
                <w:rFonts w:asciiTheme="majorHAnsi" w:hAnsiTheme="majorHAnsi" w:cs="Arial"/>
                <w:sz w:val="20"/>
                <w:szCs w:val="20"/>
              </w:rPr>
              <w:t>Proszę opisać dotychczasowe doświadczenie w korzystaniu z technologii produkcyjnych.</w:t>
            </w:r>
            <w:r w:rsidR="00D14868" w:rsidRPr="0004416F">
              <w:rPr>
                <w:rFonts w:asciiTheme="majorHAnsi" w:hAnsiTheme="majorHAnsi" w:cs="Arial"/>
                <w:sz w:val="20"/>
                <w:szCs w:val="20"/>
              </w:rPr>
              <w:t xml:space="preserve"> Należy przedstawić opis koncepcji techniczno-technologicznej projektu uzasadniając jego wykonalność w tym zakresie.</w:t>
            </w:r>
          </w:p>
        </w:tc>
      </w:tr>
      <w:tr w:rsidR="00502E1D" w:rsidRPr="0004416F" w:rsidTr="00B50833">
        <w:trPr>
          <w:cantSplit/>
          <w:trHeight w:val="470"/>
        </w:trPr>
        <w:tc>
          <w:tcPr>
            <w:tcW w:w="9610" w:type="dxa"/>
            <w:gridSpan w:val="2"/>
            <w:vAlign w:val="center"/>
          </w:tcPr>
          <w:p w:rsidR="00502E1D" w:rsidRPr="0004416F" w:rsidRDefault="00502E1D" w:rsidP="00E96C3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8B333E" w:rsidRPr="0004416F" w:rsidRDefault="00C46B9F" w:rsidP="004A37BD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17" w:name="_Toc489276662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t>INFORMACJE O PROJEKCJE</w:t>
      </w:r>
      <w:bookmarkEnd w:id="17"/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379"/>
      </w:tblGrid>
      <w:tr w:rsidR="005C644D" w:rsidRPr="0004416F" w:rsidTr="00E96C33">
        <w:trPr>
          <w:cantSplit/>
        </w:trPr>
        <w:tc>
          <w:tcPr>
            <w:tcW w:w="9640" w:type="dxa"/>
            <w:gridSpan w:val="2"/>
            <w:shd w:val="pct15" w:color="auto" w:fill="auto"/>
          </w:tcPr>
          <w:p w:rsidR="005C644D" w:rsidRPr="0004416F" w:rsidRDefault="005C644D" w:rsidP="005D6985">
            <w:pPr>
              <w:pStyle w:val="Nagwek3"/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</w:pPr>
            <w:bookmarkStart w:id="18" w:name="_Toc489276663"/>
            <w:r w:rsidRPr="0004416F">
              <w:rPr>
                <w:rFonts w:asciiTheme="majorHAnsi" w:hAnsiTheme="majorHAnsi" w:cs="Arial"/>
                <w:sz w:val="24"/>
                <w:szCs w:val="24"/>
              </w:rPr>
              <w:t>2-</w:t>
            </w:r>
            <w:r w:rsidR="005D6985" w:rsidRPr="0004416F">
              <w:rPr>
                <w:rFonts w:asciiTheme="majorHAnsi" w:hAnsiTheme="majorHAnsi" w:cs="Arial"/>
                <w:sz w:val="24"/>
                <w:szCs w:val="24"/>
              </w:rPr>
              <w:t>1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Lokalizacja projektu</w:t>
            </w:r>
            <w:bookmarkEnd w:id="18"/>
          </w:p>
        </w:tc>
      </w:tr>
      <w:tr w:rsidR="005C644D" w:rsidRPr="0004416F" w:rsidTr="00E96C33">
        <w:trPr>
          <w:cantSplit/>
        </w:trPr>
        <w:tc>
          <w:tcPr>
            <w:tcW w:w="9640" w:type="dxa"/>
            <w:gridSpan w:val="2"/>
            <w:shd w:val="pct1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podać adres nieruchomości, na której podejmowana jest inwestycja. Dane zawarte w tej części powinny być spójne z informacjami zawartymi we wniosku o dofinansowanie.</w:t>
            </w: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Województwo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Powiat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3. Gmina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4. Miejscowość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5. Kod pocztowy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6. Ulica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7. Numer domu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C644D" w:rsidRPr="0004416F" w:rsidTr="00900099">
        <w:tc>
          <w:tcPr>
            <w:tcW w:w="3261" w:type="dxa"/>
            <w:shd w:val="pct5" w:color="auto" w:fill="auto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8. Nr lokalu</w:t>
            </w:r>
          </w:p>
        </w:tc>
        <w:tc>
          <w:tcPr>
            <w:tcW w:w="6379" w:type="dxa"/>
          </w:tcPr>
          <w:p w:rsidR="005C644D" w:rsidRPr="0004416F" w:rsidRDefault="005C644D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DB69E3" w:rsidRPr="0004416F" w:rsidTr="00900099">
        <w:tc>
          <w:tcPr>
            <w:tcW w:w="3261" w:type="dxa"/>
            <w:tcBorders>
              <w:bottom w:val="single" w:sz="4" w:space="0" w:color="auto"/>
            </w:tcBorders>
            <w:shd w:val="pct5" w:color="auto" w:fill="auto"/>
          </w:tcPr>
          <w:p w:rsidR="00DB69E3" w:rsidRPr="0004416F" w:rsidRDefault="00DB69E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9. Nr ewidencyjny działki/działek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DB69E3" w:rsidRPr="0004416F" w:rsidRDefault="00DB69E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B50833">
        <w:tc>
          <w:tcPr>
            <w:tcW w:w="9640" w:type="dxa"/>
            <w:gridSpan w:val="2"/>
            <w:shd w:val="pct10" w:color="auto" w:fill="auto"/>
          </w:tcPr>
          <w:p w:rsidR="00B50833" w:rsidRPr="0004416F" w:rsidRDefault="00B50833" w:rsidP="006B420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10. Status prawny nieruchomości: określić formę władania nieruchomością; jeśli jest/będzie dzierżawiona, to na jaki okres i jakie są/będą ograniczenia? </w:t>
            </w:r>
          </w:p>
        </w:tc>
      </w:tr>
      <w:tr w:rsidR="00B50833" w:rsidRPr="0004416F" w:rsidTr="00B50833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B50833" w:rsidRPr="0004416F" w:rsidRDefault="00B5083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B50833">
        <w:trPr>
          <w:trHeight w:val="740"/>
        </w:trPr>
        <w:tc>
          <w:tcPr>
            <w:tcW w:w="9640" w:type="dxa"/>
            <w:gridSpan w:val="2"/>
            <w:shd w:val="pct10" w:color="auto" w:fill="auto"/>
          </w:tcPr>
          <w:p w:rsidR="00B50833" w:rsidRPr="0004416F" w:rsidRDefault="00B5083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11. Pozostałe miejsca oddziaływania projektu</w:t>
            </w:r>
            <w:r w:rsidRPr="0004416F">
              <w:rPr>
                <w:rFonts w:asciiTheme="majorHAnsi" w:hAnsiTheme="majorHAnsi"/>
                <w:sz w:val="20"/>
                <w:szCs w:val="20"/>
                <w:vertAlign w:val="superscript"/>
              </w:rPr>
              <w:footnoteReference w:id="3"/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(np. oddziały przedsiębiorstwa, w których zakupione w ramach projektu maszyny i urządzenia mogą być wykorzystywane lub składowane). Proszę podać województwo, powiat, gminę, miejscowość, kod pocztowy, ulicę, nr domu i lokalu (jeśli dotyczy).</w:t>
            </w:r>
          </w:p>
        </w:tc>
      </w:tr>
      <w:tr w:rsidR="00B50833" w:rsidRPr="0004416F" w:rsidTr="00B50833">
        <w:trPr>
          <w:trHeight w:val="396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B50833" w:rsidRPr="0004416F" w:rsidRDefault="00B50833" w:rsidP="005C644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B50833">
        <w:trPr>
          <w:trHeight w:val="871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B50833" w:rsidRPr="0004416F" w:rsidRDefault="00B50833" w:rsidP="00DA6DEA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12. Jeżeli 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projekt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jest zlokalizowany na obszarach zagrożonych powodzią</w:t>
            </w:r>
            <w:r w:rsidR="00DA6DEA"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4"/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,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wówczas należy wykazać, że wszelkie elementy infrastruktury i wyposażenia zlokalizowane na obszarach zagrożonych powodzią, zostały zaprojektowane w sposób, który uwzględnia to ryzyko. Dokumentacja projektowa powinna wyraźnie wskazywać czy inwestycja ma wpływ na ryzyko powodziowe, a jeśli tak, to w jaki sposób zarządza się tym ryzykiem.</w:t>
            </w:r>
          </w:p>
        </w:tc>
      </w:tr>
      <w:tr w:rsidR="00B50833" w:rsidRPr="0004416F" w:rsidTr="00B50833">
        <w:trPr>
          <w:trHeight w:val="45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833" w:rsidRPr="0004416F" w:rsidRDefault="00B508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B50833" w:rsidRPr="0004416F" w:rsidTr="00F22898">
        <w:trPr>
          <w:trHeight w:val="807"/>
        </w:trPr>
        <w:tc>
          <w:tcPr>
            <w:tcW w:w="9640" w:type="dxa"/>
            <w:gridSpan w:val="2"/>
          </w:tcPr>
          <w:p w:rsidR="00B50833" w:rsidRPr="0004416F" w:rsidRDefault="00B50833" w:rsidP="00207336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lastRenderedPageBreak/>
              <w:t>13</w:t>
            </w:r>
            <w:r w:rsidR="00E31B90" w:rsidRPr="0004416F">
              <w:rPr>
                <w:rFonts w:asciiTheme="majorHAnsi" w:hAnsiTheme="majorHAnsi" w:cs="Arial"/>
                <w:sz w:val="20"/>
                <w:szCs w:val="20"/>
              </w:rPr>
              <w:t>a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. Czy wnioskodawca odprowadza bądź w wyniku realizacji projektu zacznie odprowadzać podatek dochodowy na terenie województwa świętokrzyskiego? </w:t>
            </w:r>
          </w:p>
          <w:p w:rsidR="00B50833" w:rsidRPr="0004416F" w:rsidRDefault="00B50833" w:rsidP="00207336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 przypadku zamiaru odprowadzania podatku dochodowego na terenie województwa świętokrzyskiego należy to jasno zadeklarować.</w:t>
            </w:r>
          </w:p>
          <w:p w:rsidR="00E31B90" w:rsidRPr="0004416F" w:rsidRDefault="00E31B90" w:rsidP="00207336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13b. Czy wnioskodawca deklaruje, że wszystkie osoby uwzględnione w etatach w ramach kryterium punktowego pn. „Wpływ projektu na tworzenie nowych miejsc pracy” w zgłoszeniu do ubezpieczenia (druk ZUS ZUA – część dotycząca adresu zameldowania na stałe miejsce pobytu) będą mieć adres, o którym mowa powyżej z terenu województwa świętokrzyskiego.</w:t>
            </w:r>
          </w:p>
          <w:p w:rsidR="00207336" w:rsidRPr="0004416F" w:rsidRDefault="00207336" w:rsidP="00207336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Projekt otrzyma 1 p. (przed zważeniem) w kryterium punktowym nr 9 w przypadku, gdy Wnioskodawca deklaruje spełnienie łącznie obu powyżej wskazanych warunków.</w:t>
            </w:r>
          </w:p>
          <w:p w:rsidR="00B50833" w:rsidRPr="0004416F" w:rsidRDefault="00B50833" w:rsidP="00E31B90">
            <w:pPr>
              <w:shd w:val="pct10" w:color="auto" w:fill="aut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Deklaracj</w:t>
            </w:r>
            <w:r w:rsidR="00E31B90"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e</w:t>
            </w:r>
            <w:r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</w:t>
            </w:r>
            <w:r w:rsidR="00E31B90"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powyższe </w:t>
            </w:r>
            <w:r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umożliwia</w:t>
            </w:r>
            <w:r w:rsidR="00E31B90"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ją</w:t>
            </w:r>
            <w:r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otrzymanie dodatkowych punktów w ocenie merytorycznej i z tego względu stanowi</w:t>
            </w:r>
            <w:r w:rsidR="00207336"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ą</w:t>
            </w:r>
            <w:r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 xml:space="preserve"> zobowiązanie Wnioskodawcy do spełnienia określonego warunku. Kwestia wypełnienia tego zobowiązania będzie monitorowana w okresie realizacji i trwałości projektu, a jego niedopełnienie może zostać uznane za znaczącą modyfikację projek</w:t>
            </w:r>
            <w:r w:rsidR="00205979"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tu</w:t>
            </w:r>
            <w:r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, co może skutkować koniecznością zwrotu dofinansowania</w:t>
            </w:r>
            <w:r w:rsidR="0071064F" w:rsidRPr="0004416F">
              <w:rPr>
                <w:rFonts w:asciiTheme="majorHAnsi" w:hAnsiTheme="majorHAnsi" w:cs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843B05" w:rsidRPr="0004416F" w:rsidTr="00843B05">
        <w:trPr>
          <w:trHeight w:val="467"/>
        </w:trPr>
        <w:tc>
          <w:tcPr>
            <w:tcW w:w="9640" w:type="dxa"/>
            <w:gridSpan w:val="2"/>
          </w:tcPr>
          <w:p w:rsidR="00843B05" w:rsidRPr="0004416F" w:rsidRDefault="00843B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5C644D" w:rsidRPr="0004416F" w:rsidRDefault="005C644D" w:rsidP="005C644D">
      <w:pPr>
        <w:rPr>
          <w:rFonts w:asciiTheme="majorHAnsi" w:hAnsiTheme="majorHAnsi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988"/>
      </w:tblGrid>
      <w:tr w:rsidR="002A38F4" w:rsidRPr="0004416F" w:rsidTr="00C46B9F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2A38F4" w:rsidRPr="0004416F" w:rsidRDefault="002A38F4" w:rsidP="005D6985">
            <w:pPr>
              <w:pStyle w:val="Nagwek3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bookmarkStart w:id="19" w:name="_Toc489276664"/>
            <w:bookmarkStart w:id="20" w:name="_Toc86231236"/>
            <w:r w:rsidRPr="0004416F">
              <w:rPr>
                <w:rFonts w:asciiTheme="majorHAnsi" w:hAnsiTheme="majorHAnsi" w:cs="Arial"/>
                <w:sz w:val="24"/>
                <w:szCs w:val="24"/>
              </w:rPr>
              <w:t>2-</w:t>
            </w:r>
            <w:r w:rsidR="005D6985" w:rsidRPr="0004416F">
              <w:rPr>
                <w:rFonts w:asciiTheme="majorHAnsi" w:hAnsiTheme="majorHAnsi" w:cs="Arial"/>
                <w:sz w:val="24"/>
                <w:szCs w:val="24"/>
              </w:rPr>
              <w:t>2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Informacja o planowanej inwestycji</w:t>
            </w:r>
            <w:bookmarkEnd w:id="19"/>
          </w:p>
        </w:tc>
      </w:tr>
      <w:bookmarkEnd w:id="20"/>
      <w:tr w:rsidR="00C40EC8" w:rsidRPr="0004416F" w:rsidTr="005D6985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40EC8" w:rsidRPr="0004416F" w:rsidRDefault="005D6985" w:rsidP="005D698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Proszę określić, czy projekt dotyczy przetwórstwa przemysłowego (Kody PKD 20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07 Sekcja C, Działy 10-32) lub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czy projekt dotyczy działalności związanej z zakwaterowaniem (Kody PKD 2007 Sekcja I, Dział 55, grupa 55.10) – wyłącznie na OSI: Gór Świętokrzyskich i Uzdrowiskowym? </w:t>
            </w:r>
          </w:p>
        </w:tc>
      </w:tr>
      <w:tr w:rsidR="005D6985" w:rsidRPr="0004416F" w:rsidTr="005D6985">
        <w:trPr>
          <w:trHeight w:val="260"/>
        </w:trPr>
        <w:tc>
          <w:tcPr>
            <w:tcW w:w="9610" w:type="dxa"/>
            <w:gridSpan w:val="2"/>
            <w:shd w:val="clear" w:color="auto" w:fill="auto"/>
            <w:vAlign w:val="center"/>
          </w:tcPr>
          <w:p w:rsidR="005D6985" w:rsidRPr="0004416F" w:rsidRDefault="005D6985" w:rsidP="00C2742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D6985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5D6985" w:rsidRPr="0004416F" w:rsidRDefault="00B5590E" w:rsidP="00C2742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="005D6985" w:rsidRPr="0004416F">
              <w:rPr>
                <w:rFonts w:asciiTheme="majorHAnsi" w:hAnsiTheme="majorHAnsi" w:cs="Arial"/>
                <w:sz w:val="20"/>
                <w:szCs w:val="20"/>
              </w:rPr>
              <w:t xml:space="preserve">. Proszę szczegółowo przedstawić zakres planowanej inwestycji, (np. budowa, adaptacja, modernizacja budynków, zakup maszyn i urządzeń, zakup wyników prac B+R, 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zagospodarowanie terenu, itp.) </w:t>
            </w:r>
            <w:r w:rsidR="005D6985" w:rsidRPr="0004416F">
              <w:rPr>
                <w:rFonts w:asciiTheme="majorHAnsi" w:hAnsiTheme="majorHAnsi" w:cs="Arial"/>
                <w:sz w:val="20"/>
                <w:szCs w:val="20"/>
              </w:rPr>
              <w:t>Należy tu również uzasadnić konieczność poniesienia poszczególnych wydatków w kontekście realizowanego projektu (dlaczego taka a nie inna powierzchnia nieruchomości, budynków, takie a nie inne maszyny, linie technologiczne itp.) łącznie z podejmowanymi poza realizowanym projektem, ale nierozerwalnie z nim związanym.</w:t>
            </w: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EC8" w:rsidRPr="0004416F" w:rsidRDefault="00C40EC8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</w:tcPr>
          <w:p w:rsidR="002650E1" w:rsidRPr="0004416F" w:rsidRDefault="00B5590E" w:rsidP="00AB7E44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</w:t>
            </w:r>
            <w:r w:rsidR="002650E1" w:rsidRPr="0004416F">
              <w:rPr>
                <w:rFonts w:asciiTheme="majorHAnsi" w:hAnsiTheme="majorHAnsi" w:cs="Arial"/>
                <w:sz w:val="20"/>
                <w:szCs w:val="20"/>
              </w:rPr>
              <w:t>. Stopień przygotowania projektu do realizacji. Proszę wskazać czy realizacja projektu uzależniona jest od uzyskania dodatkowych dokumentów takich jak: tytuły własności dla nieruchomości, pozwolenia np. na budowę, koncesje, dokumentację środowiskową, których wnioskodawca jeszcze nie uzyskał, czy też wnioskodawca posiada już wszystkie wymagane prawem dokumenty niezbędne do realizacji projektu. W przypadku konieczności uzupełnienia posiadanej dokumentacji proszę określić przewidywany termin otrzymania niezbędnych dokumentów.</w:t>
            </w: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0E1" w:rsidRPr="0004416F" w:rsidRDefault="002650E1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2650E1" w:rsidRPr="0004416F" w:rsidRDefault="00B5590E" w:rsidP="00FE0745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2650E1" w:rsidRPr="0004416F">
              <w:rPr>
                <w:rFonts w:asciiTheme="majorHAnsi" w:hAnsiTheme="majorHAnsi" w:cs="Arial"/>
                <w:sz w:val="20"/>
                <w:szCs w:val="20"/>
              </w:rPr>
              <w:t>. Opis zidentyfikowanych problemów – barier i zagrożeń dla rozwoju przedsiębiorstwa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 i realizacji projektu.</w:t>
            </w:r>
          </w:p>
        </w:tc>
      </w:tr>
      <w:tr w:rsidR="002650E1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50E1" w:rsidRPr="0004416F" w:rsidRDefault="002650E1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943078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943078" w:rsidRPr="0004416F" w:rsidRDefault="00B5590E" w:rsidP="00E05D10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5</w:t>
            </w:r>
            <w:r w:rsidR="00943078"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>Stopień</w:t>
            </w:r>
            <w:r w:rsidR="002650E1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>innowacyjności produktu/procesu. Należy określić skalę innowacyjności projektu (</w:t>
            </w:r>
            <w:r w:rsidR="00E05D10" w:rsidRPr="0004416F">
              <w:rPr>
                <w:rFonts w:asciiTheme="majorHAnsi" w:hAnsiTheme="majorHAnsi" w:cs="Arial"/>
                <w:sz w:val="20"/>
                <w:szCs w:val="20"/>
              </w:rPr>
              <w:t>ponadlokalna, regionalna krajowa, europejska)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 xml:space="preserve"> rozumiana jako występowanie danego produktu/procesu na danym obszarze w okresie 3 ostatnich lat (poprzedzających dzień złożenia wniosku). Bądź też wykazać</w:t>
            </w:r>
            <w:r w:rsidR="00724F6B" w:rsidRPr="0004416F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 xml:space="preserve"> iż w wyniku realizacji projektu dojdzie do wprowadzenia nowość zupełnej </w:t>
            </w:r>
            <w:r w:rsidR="00724F6B" w:rsidRPr="0004416F">
              <w:rPr>
                <w:rFonts w:asciiTheme="majorHAnsi" w:hAnsiTheme="majorHAnsi" w:cs="Arial"/>
                <w:sz w:val="20"/>
                <w:szCs w:val="20"/>
              </w:rPr>
              <w:t xml:space="preserve">tj. </w:t>
            </w:r>
            <w:r w:rsidR="00B01E07" w:rsidRPr="0004416F">
              <w:rPr>
                <w:rFonts w:asciiTheme="majorHAnsi" w:hAnsiTheme="majorHAnsi" w:cs="Arial"/>
                <w:sz w:val="20"/>
                <w:szCs w:val="20"/>
              </w:rPr>
              <w:t>nieznanej i niestosowanej dotychczas na świecie. Celem uwiarygodnienia podanych informacji należy dołączyć kopie odpowiednich dokumentów np. opinię o innowacyjności, dokumenty patentowe, publikacje naukowe itp.</w:t>
            </w:r>
          </w:p>
        </w:tc>
      </w:tr>
      <w:tr w:rsidR="00943078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auto"/>
            <w:vAlign w:val="center"/>
          </w:tcPr>
          <w:p w:rsidR="0077018C" w:rsidRPr="0004416F" w:rsidRDefault="0077018C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C40EC8" w:rsidRPr="0004416F" w:rsidRDefault="00B5590E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6</w:t>
            </w:r>
            <w:r w:rsidR="00C40EC8" w:rsidRPr="0004416F">
              <w:rPr>
                <w:rFonts w:asciiTheme="majorHAnsi" w:hAnsiTheme="majorHAnsi" w:cs="Arial"/>
                <w:sz w:val="20"/>
                <w:szCs w:val="20"/>
              </w:rPr>
              <w:t xml:space="preserve">. Proszę zadeklarować, czy projekt jest zgodny z regionalnymi inteligentnymi specjalizacjami województwa świętokrzyskiego określonymi w dokumencie strategicznym </w:t>
            </w:r>
            <w:proofErr w:type="spellStart"/>
            <w:r w:rsidR="00C40EC8" w:rsidRPr="0004416F">
              <w:rPr>
                <w:rFonts w:asciiTheme="majorHAnsi" w:hAnsiTheme="majorHAnsi" w:cs="Arial"/>
                <w:sz w:val="20"/>
                <w:szCs w:val="20"/>
              </w:rPr>
              <w:t>pn</w:t>
            </w:r>
            <w:proofErr w:type="spellEnd"/>
            <w:r w:rsidR="00C40EC8" w:rsidRPr="0004416F">
              <w:rPr>
                <w:rFonts w:asciiTheme="majorHAnsi" w:hAnsiTheme="majorHAnsi" w:cs="Arial"/>
                <w:sz w:val="20"/>
                <w:szCs w:val="20"/>
              </w:rPr>
              <w:t xml:space="preserve"> „Strategii Badań i Innowacyjności (RIS3)”. W przypadku odpowiedzi twierdzącej proszę określić inteligentną specjalizacje RIS3, w ramach którego projekt jest realizowany i uzasadnić w jaki sposób projekt wpisuje się w dany obszar.</w:t>
            </w:r>
          </w:p>
        </w:tc>
      </w:tr>
      <w:tr w:rsidR="00C40EC8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auto"/>
            <w:vAlign w:val="center"/>
          </w:tcPr>
          <w:p w:rsidR="0077018C" w:rsidRPr="0004416F" w:rsidRDefault="0077018C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3A7F62" w:rsidRPr="0004416F" w:rsidTr="00E96C33">
        <w:trPr>
          <w:trHeight w:val="260"/>
        </w:trPr>
        <w:tc>
          <w:tcPr>
            <w:tcW w:w="9610" w:type="dxa"/>
            <w:gridSpan w:val="2"/>
            <w:shd w:val="pct15" w:color="auto" w:fill="FFFFFF"/>
            <w:vAlign w:val="center"/>
          </w:tcPr>
          <w:p w:rsidR="003A7F62" w:rsidRPr="0004416F" w:rsidRDefault="00B5590E" w:rsidP="0077018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lastRenderedPageBreak/>
              <w:t>7</w:t>
            </w:r>
            <w:r w:rsidR="003A7F62" w:rsidRPr="0004416F">
              <w:rPr>
                <w:rFonts w:asciiTheme="majorHAnsi" w:hAnsiTheme="majorHAnsi" w:cs="Arial"/>
                <w:sz w:val="20"/>
                <w:szCs w:val="20"/>
              </w:rPr>
              <w:t xml:space="preserve">. Charakter wdrażanej innowacji. Proszę scharakteryzować czy w wyniku realizacji projektu dojdzie do wdrożenia innowacji produktowej lub procesowej 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definiowanej zgodnie z </w:t>
            </w:r>
            <w:r w:rsidR="003A7F62" w:rsidRPr="0004416F">
              <w:rPr>
                <w:rFonts w:asciiTheme="majorHAnsi" w:hAnsiTheme="majorHAnsi" w:cs="Arial"/>
                <w:sz w:val="20"/>
                <w:szCs w:val="20"/>
              </w:rPr>
              <w:t>podręcznikiem OECD Podręcznik Oslo</w:t>
            </w:r>
            <w:r w:rsidR="00B50833"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5"/>
            </w:r>
            <w:r w:rsidR="003A7F62" w:rsidRPr="000441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3A7F62" w:rsidRPr="0004416F" w:rsidTr="00E96C33">
        <w:trPr>
          <w:trHeight w:val="260"/>
        </w:trPr>
        <w:tc>
          <w:tcPr>
            <w:tcW w:w="9610" w:type="dxa"/>
            <w:gridSpan w:val="2"/>
            <w:vAlign w:val="center"/>
          </w:tcPr>
          <w:p w:rsidR="0077018C" w:rsidRPr="0004416F" w:rsidRDefault="0077018C" w:rsidP="0004416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E96C33" w:rsidRPr="0004416F" w:rsidTr="00E96C33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E96C33" w:rsidRPr="0004416F" w:rsidRDefault="00B5590E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8</w:t>
            </w:r>
            <w:r w:rsidR="00E96C33" w:rsidRPr="0004416F">
              <w:rPr>
                <w:rFonts w:asciiTheme="majorHAnsi" w:hAnsiTheme="majorHAnsi" w:cs="Arial"/>
                <w:sz w:val="20"/>
                <w:szCs w:val="20"/>
              </w:rPr>
              <w:t xml:space="preserve">. Wpływ realizacji projektu na tworzenie nowych miejsc pracy. Proszę opisać nowo tworzone stanowiska pracy (liczbę etatów, opis stanowiska oraz zakres czynności). </w:t>
            </w:r>
            <w:r w:rsidR="00154B57" w:rsidRPr="0004416F">
              <w:rPr>
                <w:rFonts w:asciiTheme="majorHAnsi" w:hAnsiTheme="majorHAnsi" w:cs="Arial"/>
                <w:sz w:val="20"/>
                <w:szCs w:val="20"/>
              </w:rPr>
              <w:t>Informacje zawarte w tym punkcie powinny być spójne z danymi zawartymi w części XIV. Wskaźniki wniosku o dofinansowanie.</w:t>
            </w:r>
          </w:p>
        </w:tc>
      </w:tr>
      <w:tr w:rsidR="002550EB" w:rsidRPr="0004416F" w:rsidTr="002550EB">
        <w:trPr>
          <w:cantSplit/>
          <w:trHeight w:val="260"/>
        </w:trPr>
        <w:tc>
          <w:tcPr>
            <w:tcW w:w="2622" w:type="dxa"/>
            <w:shd w:val="clear" w:color="auto" w:fill="FFFFFF"/>
            <w:vAlign w:val="center"/>
          </w:tcPr>
          <w:p w:rsidR="002550EB" w:rsidRPr="0004416F" w:rsidRDefault="002550EB" w:rsidP="002550EB">
            <w:pPr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Stanowiska nowo powstałe</w:t>
            </w:r>
          </w:p>
        </w:tc>
        <w:tc>
          <w:tcPr>
            <w:tcW w:w="6988" w:type="dxa"/>
            <w:shd w:val="clear" w:color="auto" w:fill="FFFFFF"/>
            <w:vAlign w:val="center"/>
          </w:tcPr>
          <w:p w:rsidR="002550EB" w:rsidRPr="0004416F" w:rsidRDefault="002550EB" w:rsidP="002550EB">
            <w:pPr>
              <w:jc w:val="center"/>
              <w:rPr>
                <w:rFonts w:asciiTheme="majorHAnsi" w:hAnsiTheme="majorHAnsi" w:cs="Arial"/>
                <w:bCs/>
                <w:i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Opis stanowiska / zakres czynności oraz liczba etatów</w:t>
            </w:r>
          </w:p>
        </w:tc>
      </w:tr>
      <w:tr w:rsidR="00E96C33" w:rsidRPr="0004416F" w:rsidTr="00E96C33">
        <w:trPr>
          <w:cantSplit/>
          <w:trHeight w:val="260"/>
        </w:trPr>
        <w:tc>
          <w:tcPr>
            <w:tcW w:w="2622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Stanowisko 1:…………………..</w:t>
            </w:r>
          </w:p>
        </w:tc>
        <w:tc>
          <w:tcPr>
            <w:tcW w:w="6988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96C33" w:rsidRPr="0004416F" w:rsidTr="00E96C33">
        <w:trPr>
          <w:cantSplit/>
          <w:trHeight w:val="260"/>
        </w:trPr>
        <w:tc>
          <w:tcPr>
            <w:tcW w:w="2622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Stanowisko 2:…………………..</w:t>
            </w:r>
          </w:p>
        </w:tc>
        <w:tc>
          <w:tcPr>
            <w:tcW w:w="6988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96C33" w:rsidRPr="0004416F" w:rsidTr="00E96C33">
        <w:trPr>
          <w:cantSplit/>
          <w:trHeight w:val="260"/>
        </w:trPr>
        <w:tc>
          <w:tcPr>
            <w:tcW w:w="2622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Stanowisko N:………………….</w:t>
            </w:r>
          </w:p>
        </w:tc>
        <w:tc>
          <w:tcPr>
            <w:tcW w:w="6988" w:type="dxa"/>
            <w:vAlign w:val="center"/>
          </w:tcPr>
          <w:p w:rsidR="00E96C33" w:rsidRPr="0004416F" w:rsidRDefault="00E96C33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550EB" w:rsidRPr="0004416F" w:rsidTr="002550EB">
        <w:trPr>
          <w:trHeight w:val="260"/>
        </w:trPr>
        <w:tc>
          <w:tcPr>
            <w:tcW w:w="26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0EB" w:rsidRPr="0004416F" w:rsidRDefault="002550EB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Ogółem </w:t>
            </w:r>
          </w:p>
        </w:tc>
        <w:tc>
          <w:tcPr>
            <w:tcW w:w="6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550EB" w:rsidRPr="0004416F" w:rsidRDefault="002550EB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2550EB" w:rsidRPr="0004416F" w:rsidTr="005944D7">
        <w:trPr>
          <w:cantSplit/>
          <w:trHeight w:val="260"/>
        </w:trPr>
        <w:tc>
          <w:tcPr>
            <w:tcW w:w="9610" w:type="dxa"/>
            <w:gridSpan w:val="2"/>
            <w:shd w:val="clear" w:color="auto" w:fill="E0E0E0"/>
            <w:vAlign w:val="center"/>
          </w:tcPr>
          <w:p w:rsidR="002550EB" w:rsidRPr="0004416F" w:rsidRDefault="00B5590E" w:rsidP="0077018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9</w:t>
            </w:r>
            <w:r w:rsidR="002550EB" w:rsidRPr="0004416F">
              <w:rPr>
                <w:rFonts w:asciiTheme="majorHAnsi" w:hAnsiTheme="majorHAnsi" w:cs="Arial"/>
                <w:sz w:val="20"/>
                <w:szCs w:val="20"/>
              </w:rPr>
              <w:t>.</w:t>
            </w:r>
            <w:r w:rsidR="0077018C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2550EB" w:rsidRPr="0004416F">
              <w:rPr>
                <w:rFonts w:asciiTheme="majorHAnsi" w:hAnsiTheme="majorHAnsi" w:cs="Arial"/>
                <w:sz w:val="20"/>
                <w:szCs w:val="20"/>
              </w:rPr>
              <w:t xml:space="preserve">Poniżej proszę krótko scharakteryzować przeprowadzoną analizę dostępności na rynku pracowników o odpowiednich kwalifikacjach, których będzie można zatrudnić w wyniku realizacji projektu – ze szczególnym uwzględnieniem 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oczekiwanych </w:t>
            </w:r>
            <w:r w:rsidR="002550EB" w:rsidRPr="0004416F">
              <w:rPr>
                <w:rFonts w:asciiTheme="majorHAnsi" w:hAnsiTheme="majorHAnsi" w:cs="Arial"/>
                <w:sz w:val="20"/>
                <w:szCs w:val="20"/>
              </w:rPr>
              <w:t>kwalifikacji i poziomu płac.</w:t>
            </w:r>
          </w:p>
        </w:tc>
      </w:tr>
      <w:tr w:rsidR="002550EB" w:rsidRPr="0004416F" w:rsidTr="00B50833">
        <w:trPr>
          <w:cantSplit/>
          <w:trHeight w:val="520"/>
        </w:trPr>
        <w:tc>
          <w:tcPr>
            <w:tcW w:w="9610" w:type="dxa"/>
            <w:gridSpan w:val="2"/>
            <w:vAlign w:val="center"/>
          </w:tcPr>
          <w:p w:rsidR="002550EB" w:rsidRPr="0004416F" w:rsidRDefault="002550EB" w:rsidP="0004416F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</w:tr>
      <w:tr w:rsidR="00C521A1" w:rsidRPr="0004416F" w:rsidTr="00C521A1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C521A1" w:rsidRPr="0004416F" w:rsidRDefault="00C521A1" w:rsidP="00C521A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10. Jeżeli projekt przewiduje wdrożenie wyników prac B+R przeprowadzonych przez jednostkę naukową bądź przez Wnioskodawcę we współpracy z jednostką naukową </w:t>
            </w:r>
            <w:r w:rsidR="0071064F" w:rsidRPr="0004416F">
              <w:rPr>
                <w:rFonts w:asciiTheme="majorHAnsi" w:hAnsiTheme="majorHAnsi" w:cs="Arial"/>
                <w:sz w:val="20"/>
                <w:szCs w:val="20"/>
              </w:rPr>
              <w:t>należy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71064F" w:rsidRPr="0004416F">
              <w:rPr>
                <w:rFonts w:asciiTheme="majorHAnsi" w:hAnsiTheme="majorHAnsi" w:cs="Arial"/>
                <w:sz w:val="20"/>
                <w:szCs w:val="20"/>
              </w:rPr>
              <w:t>podać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informacje dotyczące zakresu i terminu przeprowadzonych prac badawczo-rozwojowych, rodzajów i poziomu wydatków poniesionych w związku z prowadzonymi pracami. Wnioskodawca musi dołączyć kopie dokumentów potwierdzających przeprowadzenie prac B+R (np. kopie umów z wykonawcami, kopie dokumentów księgowych, formularz PNT-01 „Sprawozdanie o działalności badawczej i rozwojowej (B+R)”). Wnioskodawca musi także określić i opisać wyniki przeprowadzonych prac badawczo-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rozwojowych, ich formę, sposób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uwzględnienia w aktywach firmy, sposób zabezpieczenia praw własności intelektualnej. Kwestie praw własności intelektualnej muszą być uregulowane prawnie. Wnioskodawca musi dołączyć kopie dokumentacji potwierdzającej wskazane aspekty.</w:t>
            </w:r>
          </w:p>
          <w:p w:rsidR="00C521A1" w:rsidRPr="0004416F" w:rsidRDefault="00C521A1" w:rsidP="00C521A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Dodatkowo należy określić w jakim zakresie wdrażane wyniki prac badawczo-rozwojowych są niezbędne (mają kluczowe znaczenie) przy opracowaniu lub udoskonalaniu produktu lub procesu, których dotyczy projekt.</w:t>
            </w:r>
          </w:p>
        </w:tc>
      </w:tr>
      <w:tr w:rsidR="00C521A1" w:rsidRPr="0004416F" w:rsidTr="005944D7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2169" w:rsidRPr="0004416F" w:rsidRDefault="005F2169" w:rsidP="005944D7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C40EC8" w:rsidRPr="0004416F" w:rsidRDefault="0077018C" w:rsidP="00C521A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C521A1"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C40EC8" w:rsidRPr="0004416F">
              <w:rPr>
                <w:rFonts w:asciiTheme="majorHAnsi" w:hAnsiTheme="majorHAnsi" w:cs="Arial"/>
                <w:sz w:val="20"/>
                <w:szCs w:val="20"/>
              </w:rPr>
              <w:t xml:space="preserve">. Proszę określić pożądane parametry techniczne wszystkich maszyn i urządzeń planowanych do zakupu/wytworzenia w ramach realizacji projektu. 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>Ponadto proszę określić w jaki sposób ustalono ceny poszczególnych elementów i</w:t>
            </w:r>
            <w:r w:rsidR="00FE0745" w:rsidRPr="0004416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E0745" w:rsidRPr="0004416F">
              <w:rPr>
                <w:rFonts w:asciiTheme="majorHAnsi" w:hAnsiTheme="majorHAnsi" w:cs="Arial"/>
                <w:sz w:val="20"/>
                <w:szCs w:val="20"/>
              </w:rPr>
              <w:t xml:space="preserve">przedłożyć odpowiednie dokumenty potwierdzające wysokość podanych cen np. oferty, operaty szacunkowe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itp.</w:t>
            </w:r>
          </w:p>
        </w:tc>
      </w:tr>
      <w:tr w:rsidR="00C40EC8" w:rsidRPr="0004416F" w:rsidTr="00E96C33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0EC8" w:rsidRPr="0004416F" w:rsidRDefault="00C40EC8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9392B" w:rsidRPr="0004416F" w:rsidTr="005944D7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A9392B" w:rsidRPr="0004416F" w:rsidRDefault="00A9392B" w:rsidP="00C521A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C521A1"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. Jeżeli w ramach zgłaszanego projektu konieczny jest zakup nieruchomości, robót i/ lub materiałów budowlanych, proszę uzasadnić związek tego zakupu z celami przedsięwzięcia objętego wsparciem (tzn. że są niezbędne do prawidłowej realizacji i osiągnięcia celów projektu) oraz podać informację, na jakiej podstawie przyjęto kalk</w:t>
            </w:r>
            <w:r w:rsidR="005D4572" w:rsidRPr="0004416F">
              <w:rPr>
                <w:rFonts w:asciiTheme="majorHAnsi" w:hAnsiTheme="majorHAnsi" w:cs="Arial"/>
                <w:sz w:val="20"/>
                <w:szCs w:val="20"/>
              </w:rPr>
              <w:t>ulacje kosztów z tym związanych. Należy również wyjaśnić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dlaczego niezbędna jest określona powierzchnia użytkowa.</w:t>
            </w:r>
          </w:p>
        </w:tc>
      </w:tr>
      <w:tr w:rsidR="00C40EC8" w:rsidRPr="0004416F" w:rsidTr="00154B57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018C" w:rsidRPr="0004416F" w:rsidRDefault="0077018C" w:rsidP="00E96C33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shd w:val="pct10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13. Czy projekt przewiduje zastosowanie zaawansowanych technologii informacyjnych i komunikacyjnych (TIK).? Jeśli tak, opisać jakich i na czym polegają.</w:t>
            </w: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bookmarkStart w:id="21" w:name="_Toc86231222"/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14. </w:t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Czy projekt przewiduje wprowadzenie nowych rozwiązań organizacyjnych lub marketingowych (innowacji nietechnologicznych)?.</w:t>
            </w:r>
            <w:r w:rsidRPr="0004416F">
              <w:rPr>
                <w:rStyle w:val="Odwoanieprzypisudolnego"/>
                <w:rFonts w:asciiTheme="majorHAnsi" w:hAnsiTheme="majorHAnsi"/>
                <w:color w:val="000000"/>
                <w:sz w:val="20"/>
                <w:szCs w:val="20"/>
              </w:rPr>
              <w:footnoteReference w:id="6"/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Jeśli tak, opisać jakich i na czym polegają.</w:t>
            </w: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154B57" w:rsidRPr="0004416F" w:rsidRDefault="00154B57" w:rsidP="00154B5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15. </w:t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Czy realizacja projektu ma pozytywny wpływ na środowisko naturalne. Należy wskazać, czy projekt przewiduje rozwiązania mające na celu zapobieganie powstawaniu i/lub redukcję zanieczyszczeń różnych elementów środowiska? Należy określić odpowiednie wskaźniki/</w:t>
            </w:r>
            <w:r w:rsidR="00602906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mierniki mierzące taki wpływ i </w:t>
            </w:r>
            <w:r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podać uzasadnienie (metodologię obliczeń).</w:t>
            </w: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EE75A6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EE75A6" w:rsidRPr="0004416F" w:rsidRDefault="00154B57" w:rsidP="00EE75A6">
            <w:pPr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EE75A6" w:rsidRPr="0004416F">
              <w:rPr>
                <w:rFonts w:asciiTheme="majorHAnsi" w:hAnsiTheme="majorHAnsi" w:cs="Arial"/>
                <w:sz w:val="20"/>
                <w:szCs w:val="20"/>
              </w:rPr>
              <w:t>6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. </w:t>
            </w:r>
            <w:r w:rsidR="00EE75A6" w:rsidRPr="0004416F">
              <w:rPr>
                <w:rFonts w:asciiTheme="majorHAnsi" w:hAnsiTheme="majorHAnsi" w:cs="Arial"/>
                <w:color w:val="000000"/>
                <w:sz w:val="20"/>
                <w:szCs w:val="20"/>
                <w:shd w:val="pct10" w:color="auto" w:fill="auto"/>
              </w:rPr>
              <w:t xml:space="preserve">Czy </w:t>
            </w:r>
            <w:r w:rsidR="00EE75A6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Wnioskodawca deklaruje uzyskanie w wyniku realizacji projektu dodatkowego efektu, innego niż wymienione powyżej (efekt ten musi być zgodny z celami Działania 2.5 RPOWŚ na lata 2014-2020). Należy wyczerpująco wyjaśnić na czy polega </w:t>
            </w:r>
            <w:r w:rsidR="006C0FB5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zadeklarowany efekt oraz określić odpowiednie wskaźniki/mierniki mierzące taki efekt</w:t>
            </w:r>
            <w:r w:rsidR="00602906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 xml:space="preserve"> i </w:t>
            </w:r>
            <w:r w:rsidR="006C0FB5" w:rsidRPr="0004416F">
              <w:rPr>
                <w:rFonts w:asciiTheme="majorHAnsi" w:hAnsiTheme="majorHAnsi" w:cs="Arial"/>
                <w:color w:val="000000"/>
                <w:sz w:val="20"/>
                <w:szCs w:val="20"/>
              </w:rPr>
              <w:t>podać uzasadnienie (metodologię obliczeń).</w:t>
            </w:r>
          </w:p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154B57" w:rsidRPr="0004416F" w:rsidTr="00154B57">
        <w:trPr>
          <w:trHeight w:val="260"/>
        </w:trPr>
        <w:tc>
          <w:tcPr>
            <w:tcW w:w="9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B57" w:rsidRPr="0004416F" w:rsidRDefault="00154B57" w:rsidP="00EE75A6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BC146F" w:rsidRPr="0004416F" w:rsidRDefault="00BC146F" w:rsidP="00B50833">
      <w:pPr>
        <w:pStyle w:val="Nagwek2"/>
        <w:spacing w:before="0"/>
        <w:rPr>
          <w:rFonts w:asciiTheme="majorHAnsi" w:hAnsiTheme="majorHAnsi"/>
          <w:i w:val="0"/>
          <w:iCs w:val="0"/>
          <w:sz w:val="20"/>
          <w:szCs w:val="20"/>
        </w:rPr>
      </w:pPr>
    </w:p>
    <w:tbl>
      <w:tblPr>
        <w:tblW w:w="9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"/>
        <w:gridCol w:w="4720"/>
        <w:gridCol w:w="1440"/>
        <w:gridCol w:w="1440"/>
        <w:gridCol w:w="1620"/>
        <w:gridCol w:w="8"/>
      </w:tblGrid>
      <w:tr w:rsidR="00AE3E9D" w:rsidRPr="0004416F" w:rsidTr="00C46B9F">
        <w:trPr>
          <w:cantSplit/>
          <w:trHeight w:val="260"/>
        </w:trPr>
        <w:tc>
          <w:tcPr>
            <w:tcW w:w="9618" w:type="dxa"/>
            <w:gridSpan w:val="6"/>
            <w:shd w:val="clear" w:color="auto" w:fill="E0E0E0"/>
            <w:vAlign w:val="center"/>
          </w:tcPr>
          <w:p w:rsidR="00AE3E9D" w:rsidRPr="0004416F" w:rsidRDefault="00AE3E9D" w:rsidP="005D6985">
            <w:pPr>
              <w:pStyle w:val="Nagwek3"/>
              <w:rPr>
                <w:rFonts w:asciiTheme="majorHAnsi" w:hAnsiTheme="majorHAnsi" w:cs="Arial"/>
                <w:b w:val="0"/>
                <w:bCs w:val="0"/>
                <w:sz w:val="24"/>
                <w:szCs w:val="24"/>
              </w:rPr>
            </w:pPr>
            <w:bookmarkStart w:id="22" w:name="_Toc85902776"/>
            <w:bookmarkStart w:id="23" w:name="_Toc489276665"/>
            <w:r w:rsidRPr="0004416F">
              <w:rPr>
                <w:rFonts w:asciiTheme="majorHAnsi" w:hAnsiTheme="majorHAnsi" w:cs="Arial"/>
                <w:sz w:val="24"/>
                <w:szCs w:val="24"/>
              </w:rPr>
              <w:t>2-</w:t>
            </w:r>
            <w:r w:rsidR="005D6985" w:rsidRPr="0004416F">
              <w:rPr>
                <w:rFonts w:asciiTheme="majorHAnsi" w:hAnsiTheme="majorHAnsi" w:cs="Arial"/>
                <w:sz w:val="24"/>
                <w:szCs w:val="24"/>
              </w:rPr>
              <w:t>3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Wyszczególnienie składników projektu</w:t>
            </w:r>
            <w:bookmarkEnd w:id="22"/>
            <w:bookmarkEnd w:id="23"/>
          </w:p>
        </w:tc>
      </w:tr>
      <w:tr w:rsidR="00AE3E9D" w:rsidRPr="0004416F" w:rsidTr="00C46B9F">
        <w:trPr>
          <w:cantSplit/>
          <w:trHeight w:val="260"/>
        </w:trPr>
        <w:tc>
          <w:tcPr>
            <w:tcW w:w="9618" w:type="dxa"/>
            <w:gridSpan w:val="6"/>
            <w:shd w:val="clear" w:color="auto" w:fill="E0E0E0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 tabeli tej należy wymienić wszystkie składniki projektu wraz z ich wartością netto i brutto. Jeżeli w ramach projektu można wyodrębnić kilka odrębnych zadań należy podzielić tabele na czę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ści dotyczące każdego z nich i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wyszczególnić planowane zakupy i prace z podaniem sum w każdej części a następnie dla całego projektu.</w:t>
            </w:r>
          </w:p>
        </w:tc>
      </w:tr>
      <w:tr w:rsidR="00AE3E9D" w:rsidRPr="0004416F" w:rsidTr="00B45A39">
        <w:trPr>
          <w:gridAfter w:val="1"/>
          <w:wAfter w:w="8" w:type="dxa"/>
          <w:cantSplit/>
          <w:trHeight w:val="285"/>
        </w:trPr>
        <w:tc>
          <w:tcPr>
            <w:tcW w:w="39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proofErr w:type="spellStart"/>
            <w:r w:rsidRPr="0004416F">
              <w:rPr>
                <w:rFonts w:asciiTheme="majorHAnsi" w:hAnsiTheme="majorHAnsi" w:cs="Arial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72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Wyszczególnienie </w:t>
            </w: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(należy podać składniki, których </w:t>
            </w:r>
          </w:p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wykonanie</w:t>
            </w:r>
            <w:r w:rsidR="00602906"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 xml:space="preserve"> będzie potwierdzone odrębnymi </w:t>
            </w: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fakturami lub innymi dokumentami)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Wartość netto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AE3E9D" w:rsidRPr="0004416F" w:rsidRDefault="00AE3E9D" w:rsidP="00AE3E9D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Wartość brutto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Koszt kwalifikowany</w:t>
            </w: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39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</w:t>
            </w:r>
          </w:p>
        </w:tc>
        <w:tc>
          <w:tcPr>
            <w:tcW w:w="4720" w:type="dxa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E3E9D" w:rsidRPr="0004416F" w:rsidRDefault="00AE3E9D" w:rsidP="00AE3E9D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E9D" w:rsidRPr="0004416F" w:rsidTr="00B45A39">
        <w:trPr>
          <w:gridAfter w:val="1"/>
          <w:wAfter w:w="8" w:type="dxa"/>
          <w:cantSplit/>
        </w:trPr>
        <w:tc>
          <w:tcPr>
            <w:tcW w:w="5110" w:type="dxa"/>
            <w:gridSpan w:val="2"/>
            <w:shd w:val="clear" w:color="auto" w:fill="D9D9D9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PROJEKT RAZEM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right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AE3E9D" w:rsidRPr="0004416F" w:rsidRDefault="00AE3E9D" w:rsidP="00AE3E9D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C36EBE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24" w:name="_Toc489276666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t>PLAN MARKETINGOWY</w:t>
      </w:r>
      <w:bookmarkEnd w:id="21"/>
      <w:bookmarkEnd w:id="24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2A38F4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A38F4" w:rsidRPr="0004416F" w:rsidRDefault="002A38F4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bookmarkStart w:id="25" w:name="_Toc489276667"/>
            <w:bookmarkStart w:id="26" w:name="_Toc86231223"/>
            <w:r w:rsidRPr="0004416F">
              <w:rPr>
                <w:rFonts w:asciiTheme="majorHAnsi" w:hAnsiTheme="majorHAnsi" w:cs="Arial"/>
                <w:sz w:val="24"/>
                <w:szCs w:val="24"/>
              </w:rPr>
              <w:t>3-1 Produkt</w:t>
            </w:r>
            <w:bookmarkEnd w:id="25"/>
          </w:p>
        </w:tc>
      </w:tr>
      <w:bookmarkEnd w:id="26"/>
      <w:tr w:rsidR="00E75EBA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04416F" w:rsidRDefault="00DB54B1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="00616BA6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>Proszę opisać krótko dotychczasowe produkty i usługi oraz określić dla nich rynek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i jego wielkość</w:t>
            </w:r>
            <w:r w:rsidR="00571834" w:rsidRPr="000441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EBA" w:rsidRPr="0004416F" w:rsidRDefault="00E75EBA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04416F" w:rsidRDefault="00DB54B1" w:rsidP="00DB54B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  <w:r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.</w:t>
            </w:r>
            <w:r w:rsidR="00616BA6"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</w:t>
            </w:r>
            <w:r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Proszę opisać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nowy produkt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 xml:space="preserve"> i wskazać różnice w stosunku do produktów dotychczas oferowanych przez Wnioskodawcę</w:t>
            </w:r>
            <w:r w:rsidRPr="0004416F">
              <w:rPr>
                <w:rFonts w:asciiTheme="majorHAnsi" w:hAnsiTheme="majorHAnsi" w:cs="Arial"/>
                <w:sz w:val="20"/>
                <w:szCs w:val="20"/>
                <w:shd w:val="pct10" w:color="auto" w:fill="auto"/>
              </w:rPr>
              <w:t>.</w:t>
            </w: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5EBA" w:rsidRPr="0004416F" w:rsidRDefault="00E75EBA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E75EBA" w:rsidRPr="0004416F" w:rsidRDefault="00616BA6" w:rsidP="0087334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3. 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>Pros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zę podać w jaki sposób 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</w:rPr>
              <w:t xml:space="preserve">nowy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produkt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</w:rPr>
              <w:t xml:space="preserve"> będę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 xml:space="preserve"> różni</w:t>
            </w:r>
            <w:r w:rsidR="00FF1DF7" w:rsidRPr="0004416F">
              <w:rPr>
                <w:rFonts w:asciiTheme="majorHAnsi" w:hAnsiTheme="majorHAnsi" w:cs="Arial"/>
                <w:sz w:val="20"/>
                <w:szCs w:val="20"/>
              </w:rPr>
              <w:t>ł</w:t>
            </w:r>
            <w:r w:rsidR="0087334B" w:rsidRPr="0004416F">
              <w:rPr>
                <w:rFonts w:asciiTheme="majorHAnsi" w:hAnsiTheme="majorHAnsi" w:cs="Arial"/>
                <w:sz w:val="20"/>
                <w:szCs w:val="20"/>
              </w:rPr>
              <w:t xml:space="preserve"> się od produktów konkurencji. P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>roszę wskazać</w:t>
            </w:r>
            <w:r w:rsidR="0087334B" w:rsidRPr="0004416F">
              <w:rPr>
                <w:rFonts w:asciiTheme="majorHAnsi" w:hAnsiTheme="majorHAnsi" w:cs="Arial"/>
                <w:sz w:val="20"/>
                <w:szCs w:val="20"/>
              </w:rPr>
              <w:t xml:space="preserve"> jego zalety wyróżniające go pośród</w:t>
            </w:r>
            <w:r w:rsidR="00E75EBA" w:rsidRPr="0004416F">
              <w:rPr>
                <w:rFonts w:asciiTheme="majorHAnsi" w:hAnsiTheme="majorHAnsi" w:cs="Arial"/>
                <w:sz w:val="20"/>
                <w:szCs w:val="20"/>
              </w:rPr>
              <w:t xml:space="preserve"> istniejących produktów</w:t>
            </w:r>
            <w:r w:rsidR="0087334B" w:rsidRPr="0004416F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E75EBA" w:rsidRPr="0004416F" w:rsidTr="00C521A1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24" w:rsidRPr="0004416F" w:rsidRDefault="00AD2224" w:rsidP="008B6E3C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D2224" w:rsidRPr="0004416F" w:rsidTr="00C521A1">
        <w:trPr>
          <w:cantSplit/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AD2224" w:rsidRPr="0004416F" w:rsidRDefault="00FF1DF7" w:rsidP="003A5CE7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</w:t>
            </w:r>
            <w:r w:rsidR="00AD2224" w:rsidRPr="0004416F">
              <w:rPr>
                <w:rFonts w:asciiTheme="majorHAnsi" w:hAnsiTheme="majorHAnsi" w:cs="Arial"/>
                <w:sz w:val="20"/>
                <w:szCs w:val="20"/>
              </w:rPr>
              <w:t>. W jaki sposób odbywać się będzie s</w:t>
            </w:r>
            <w:r w:rsidR="003A5CE7" w:rsidRPr="0004416F">
              <w:rPr>
                <w:rFonts w:asciiTheme="majorHAnsi" w:hAnsiTheme="majorHAnsi" w:cs="Arial"/>
                <w:sz w:val="20"/>
                <w:szCs w:val="20"/>
              </w:rPr>
              <w:t>przedaż nowych produktów</w:t>
            </w:r>
            <w:r w:rsidR="00AD2224" w:rsidRPr="0004416F">
              <w:rPr>
                <w:rFonts w:asciiTheme="majorHAnsi" w:hAnsiTheme="majorHAnsi" w:cs="Arial"/>
                <w:sz w:val="20"/>
                <w:szCs w:val="20"/>
              </w:rPr>
              <w:t xml:space="preserve">? </w:t>
            </w:r>
            <w:r w:rsidR="003A5CE7" w:rsidRPr="0004416F">
              <w:rPr>
                <w:rFonts w:asciiTheme="majorHAnsi" w:hAnsiTheme="majorHAnsi" w:cs="Arial"/>
                <w:sz w:val="20"/>
                <w:szCs w:val="20"/>
              </w:rPr>
              <w:t xml:space="preserve">Proszę przedstawić szczegółowy plan marketingowy w tym również związane z tym innowacje. W punkcie tym należy również przedstawić przewidywane koszty działań marketingowych. </w:t>
            </w:r>
          </w:p>
        </w:tc>
      </w:tr>
      <w:tr w:rsidR="00AD2224" w:rsidRPr="0004416F" w:rsidTr="00900099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24" w:rsidRPr="0004416F" w:rsidRDefault="00AD2224" w:rsidP="00BD1DAB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900099">
        <w:trPr>
          <w:cantSplit/>
          <w:trHeight w:val="454"/>
        </w:trPr>
        <w:tc>
          <w:tcPr>
            <w:tcW w:w="9610" w:type="dxa"/>
            <w:shd w:val="pct10" w:color="auto" w:fill="auto"/>
            <w:vAlign w:val="center"/>
          </w:tcPr>
          <w:p w:rsidR="00560CC7" w:rsidRPr="0004416F" w:rsidRDefault="00560CC7" w:rsidP="00560CC7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27" w:name="_Toc86231224"/>
            <w:bookmarkStart w:id="28" w:name="_Toc489276668"/>
            <w:r w:rsidRPr="0004416F">
              <w:rPr>
                <w:rFonts w:asciiTheme="majorHAnsi" w:hAnsiTheme="majorHAnsi" w:cs="Arial"/>
                <w:sz w:val="24"/>
                <w:szCs w:val="24"/>
              </w:rPr>
              <w:t>3-2 Rynek</w:t>
            </w:r>
            <w:bookmarkEnd w:id="27"/>
            <w:bookmarkEnd w:id="28"/>
          </w:p>
        </w:tc>
      </w:tr>
      <w:tr w:rsidR="00560CC7" w:rsidRPr="0004416F" w:rsidTr="00900099">
        <w:trPr>
          <w:cantSplit/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560CC7" w:rsidRPr="0004416F" w:rsidRDefault="00560CC7" w:rsidP="0071064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Proszę w</w:t>
            </w:r>
            <w:r w:rsidR="0071064F" w:rsidRPr="0004416F">
              <w:rPr>
                <w:rFonts w:asciiTheme="majorHAnsi" w:hAnsiTheme="majorHAnsi" w:cs="Arial"/>
                <w:sz w:val="20"/>
                <w:szCs w:val="20"/>
              </w:rPr>
              <w:t>ypełnić poniższą tabelę podając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informacje na temat nabywców/odbiorców, ich potrzeb oraz wpływu wprowadzonego produkt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 xml:space="preserve">u na kondycje przedsiębiorstwa 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i przewidywane zachowania konkurencji.</w:t>
            </w: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 Kim są nabywcy produktów jakie są ich oczekiwania i potrzeby odnośnie produktów i jak realizacja projektu wpłynie na ich zaspokojenie?</w:t>
            </w:r>
            <w:r w:rsidR="00B45A39" w:rsidRPr="0004416F">
              <w:rPr>
                <w:rFonts w:asciiTheme="majorHAnsi" w:hAnsiTheme="majorHAnsi" w:cs="Arial"/>
                <w:sz w:val="20"/>
                <w:szCs w:val="20"/>
              </w:rPr>
              <w:t xml:space="preserve"> Czy produkt stanowi odpowiedź na zidentyfikowane potrzeby, wymagania i preferencje odbiorców, a w przypadku produktów nie mających odpowiednika na rynku należy uwiarygodnić powstanie zapotrzebowania na produkt.? Należy zdefiniować rynek docelowy dla produktu w zakresie jego wielkości, tendencji rozwojowych i ostatecznego odbiorcy.</w:t>
            </w: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vAlign w:val="center"/>
          </w:tcPr>
          <w:p w:rsidR="00DD2D38" w:rsidRPr="0004416F" w:rsidRDefault="00DD2D38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shd w:val="pct10" w:color="auto" w:fill="auto"/>
            <w:vAlign w:val="center"/>
          </w:tcPr>
          <w:p w:rsidR="00560CC7" w:rsidRPr="0004416F" w:rsidRDefault="00560CC7" w:rsidP="00220121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2. Krótka charakterystyka konkurencji na rynku, na którym działa Beneficjent 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t>(należy wskazać głównych konkurentów na rynku – biorąc pod uwagę porównywalny potencjał, zasięg, standard itp.</w:t>
            </w:r>
            <w:r w:rsidR="00220121" w:rsidRPr="0004416F">
              <w:rPr>
                <w:rFonts w:asciiTheme="majorHAnsi" w:hAnsiTheme="majorHAnsi" w:cs="Arial"/>
                <w:i/>
                <w:sz w:val="20"/>
                <w:szCs w:val="20"/>
              </w:rPr>
              <w:t>,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t xml:space="preserve"> opisać różnice w 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lastRenderedPageBreak/>
              <w:t>oferowanych produktach;</w:t>
            </w:r>
            <w:r w:rsidR="00220121" w:rsidRPr="0004416F">
              <w:rPr>
                <w:rFonts w:asciiTheme="majorHAnsi" w:hAnsiTheme="majorHAnsi" w:cs="Arial"/>
                <w:i/>
                <w:sz w:val="20"/>
                <w:szCs w:val="20"/>
              </w:rPr>
              <w:t xml:space="preserve"> opisać</w:t>
            </w:r>
            <w:r w:rsidRPr="0004416F">
              <w:rPr>
                <w:rFonts w:asciiTheme="majorHAnsi" w:hAnsiTheme="majorHAnsi" w:cs="Arial"/>
                <w:i/>
                <w:sz w:val="20"/>
                <w:szCs w:val="20"/>
              </w:rPr>
              <w:t xml:space="preserve"> jak konkurencja może zareagować na rezultaty wdrożenia niniejszego projektu; itp.).</w:t>
            </w:r>
          </w:p>
        </w:tc>
      </w:tr>
      <w:tr w:rsidR="00560CC7" w:rsidRPr="0004416F" w:rsidTr="00DD2D38">
        <w:trPr>
          <w:trHeight w:val="260"/>
        </w:trPr>
        <w:tc>
          <w:tcPr>
            <w:tcW w:w="9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900099">
        <w:trPr>
          <w:trHeight w:val="260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3. Potencjał rynkowy wdrażanych innowacji. Należy wykazać czy produkt/produkty powstały/powstałe w wyniku realizacji projektu będzie konkurencyjny w stosunku do istniejących na rynku (między innymi pod względem ceny, użyteczności, design), a w przypadku produktów nie mających odpowiednika na rynku planowane cechy i funkcjonalności produktu wskazują na możliwość uplasowania produktu na rynku.</w:t>
            </w:r>
          </w:p>
        </w:tc>
      </w:tr>
      <w:tr w:rsidR="00560CC7" w:rsidRPr="0004416F" w:rsidTr="00560CC7">
        <w:trPr>
          <w:trHeight w:val="260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D38" w:rsidRPr="0004416F" w:rsidRDefault="00DD2D38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0C4" w:rsidRPr="0004416F" w:rsidTr="00900099">
        <w:trPr>
          <w:cantSplit/>
          <w:trHeight w:val="269"/>
        </w:trPr>
        <w:tc>
          <w:tcPr>
            <w:tcW w:w="9610" w:type="dxa"/>
            <w:shd w:val="pct10" w:color="auto" w:fill="auto"/>
            <w:vAlign w:val="center"/>
          </w:tcPr>
          <w:p w:rsidR="00AE30C4" w:rsidRPr="0004416F" w:rsidRDefault="00AE30C4" w:rsidP="00C46B9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4.Proszę podać obszar geograficzny działalności rynek krajowy/rynek zagraniczny. W przypadku działalności eksportowej proszę również podać aktualną i przewidywaną wartość sprzedaży zagranicznej.</w:t>
            </w:r>
          </w:p>
          <w:p w:rsidR="00AE30C4" w:rsidRPr="0004416F" w:rsidRDefault="00AE30C4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AE30C4" w:rsidRPr="0004416F" w:rsidTr="00C46B9F">
        <w:trPr>
          <w:cantSplit/>
          <w:trHeight w:val="269"/>
        </w:trPr>
        <w:tc>
          <w:tcPr>
            <w:tcW w:w="9610" w:type="dxa"/>
            <w:shd w:val="clear" w:color="auto" w:fill="auto"/>
            <w:vAlign w:val="center"/>
          </w:tcPr>
          <w:p w:rsidR="00AE30C4" w:rsidRPr="0004416F" w:rsidRDefault="00AE30C4" w:rsidP="00C46B9F">
            <w:pPr>
              <w:rPr>
                <w:rFonts w:asciiTheme="majorHAnsi" w:hAnsiTheme="majorHAnsi" w:cs="Arial"/>
                <w:sz w:val="20"/>
                <w:szCs w:val="20"/>
                <w:highlight w:val="green"/>
              </w:rPr>
            </w:pPr>
          </w:p>
        </w:tc>
      </w:tr>
    </w:tbl>
    <w:p w:rsidR="008B333E" w:rsidRPr="0004416F" w:rsidRDefault="008B333E" w:rsidP="004A37BD">
      <w:pPr>
        <w:rPr>
          <w:rFonts w:asciiTheme="majorHAnsi" w:hAnsiTheme="majorHAnsi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51"/>
        <w:gridCol w:w="992"/>
        <w:gridCol w:w="992"/>
        <w:gridCol w:w="1055"/>
        <w:gridCol w:w="1080"/>
        <w:gridCol w:w="1080"/>
        <w:gridCol w:w="1080"/>
      </w:tblGrid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pct15" w:color="auto" w:fill="FFFFFF"/>
            <w:vAlign w:val="center"/>
          </w:tcPr>
          <w:p w:rsidR="00560CC7" w:rsidRPr="0004416F" w:rsidRDefault="00560CC7" w:rsidP="00C46B9F">
            <w:pPr>
              <w:pStyle w:val="Nagwek3"/>
              <w:rPr>
                <w:rFonts w:asciiTheme="majorHAnsi" w:hAnsiTheme="majorHAnsi" w:cs="Arial"/>
                <w:sz w:val="24"/>
                <w:szCs w:val="24"/>
              </w:rPr>
            </w:pPr>
            <w:bookmarkStart w:id="29" w:name="_Toc86231229"/>
            <w:bookmarkStart w:id="30" w:name="_Toc215888949"/>
            <w:bookmarkStart w:id="31" w:name="_Toc489276669"/>
            <w:r w:rsidRPr="0004416F">
              <w:rPr>
                <w:rFonts w:asciiTheme="majorHAnsi" w:hAnsiTheme="majorHAnsi" w:cs="Arial"/>
                <w:sz w:val="24"/>
                <w:szCs w:val="24"/>
              </w:rPr>
              <w:t>3-3 Przychody</w:t>
            </w:r>
            <w:bookmarkEnd w:id="29"/>
            <w:bookmarkEnd w:id="30"/>
            <w:bookmarkEnd w:id="31"/>
          </w:p>
        </w:tc>
      </w:tr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pct15" w:color="auto" w:fill="FFFFFF"/>
            <w:vAlign w:val="center"/>
          </w:tcPr>
          <w:p w:rsidR="00560CC7" w:rsidRPr="0004416F" w:rsidRDefault="00E47A4A" w:rsidP="00AE30C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  <w:r w:rsidR="004A0416" w:rsidRPr="0004416F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560CC7" w:rsidRPr="0004416F">
              <w:rPr>
                <w:rFonts w:asciiTheme="majorHAnsi" w:hAnsiTheme="majorHAnsi" w:cs="Arial"/>
                <w:sz w:val="20"/>
                <w:szCs w:val="20"/>
              </w:rPr>
              <w:t>Poniżej należy określić: przychody netto z tytułu prowadzonej aktualnie działalności gospodarczej oraz przewidywane przychody ze sprzedaży dotychczas oferowanego asortymentu i nowych produktów w kolejnych latach. Dane za ostatni zamknięty okres obrachunkowy (rok) powinny być zgodne z danymi zawartymi w sekcji ekonomiczno-finansowej i załączonym rachunkiem zysków i strat/ deklaracją PIT.</w:t>
            </w: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Rok</w:t>
            </w:r>
          </w:p>
        </w:tc>
        <w:tc>
          <w:tcPr>
            <w:tcW w:w="851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55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Aktualnie oferowane produkty /usługi</w:t>
            </w:r>
          </w:p>
        </w:tc>
        <w:tc>
          <w:tcPr>
            <w:tcW w:w="851" w:type="dxa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(n)*</w:t>
            </w:r>
          </w:p>
        </w:tc>
        <w:tc>
          <w:tcPr>
            <w:tcW w:w="3039" w:type="dxa"/>
            <w:gridSpan w:val="3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Okres realizacji projektu</w:t>
            </w:r>
          </w:p>
        </w:tc>
        <w:tc>
          <w:tcPr>
            <w:tcW w:w="3240" w:type="dxa"/>
            <w:gridSpan w:val="3"/>
            <w:shd w:val="pct15" w:color="000000" w:fill="FFFFFF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Okres trwałości projektu</w:t>
            </w: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Etc.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Nowe produkty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i/>
                <w:iCs/>
                <w:sz w:val="20"/>
                <w:szCs w:val="20"/>
              </w:rPr>
            </w:pPr>
          </w:p>
        </w:tc>
        <w:tc>
          <w:tcPr>
            <w:tcW w:w="1055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560CC7" w:rsidRPr="0004416F" w:rsidRDefault="00560CC7" w:rsidP="00C46B9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Etc.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2480" w:type="dxa"/>
            <w:vAlign w:val="center"/>
          </w:tcPr>
          <w:p w:rsidR="0004416F" w:rsidRPr="0004416F" w:rsidRDefault="00560CC7" w:rsidP="0004416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/>
                <w:sz w:val="20"/>
                <w:szCs w:val="20"/>
              </w:rPr>
              <w:t>Ogółem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(dotychczasowy </w:t>
            </w:r>
          </w:p>
          <w:p w:rsidR="00560CC7" w:rsidRPr="0004416F" w:rsidRDefault="00560CC7" w:rsidP="0004416F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i nowy asortyment)</w:t>
            </w:r>
          </w:p>
        </w:tc>
        <w:tc>
          <w:tcPr>
            <w:tcW w:w="851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55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560CC7" w:rsidRPr="0004416F" w:rsidRDefault="00560CC7" w:rsidP="00C46B9F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clear" w:color="auto" w:fill="D9D9D9"/>
            <w:vAlign w:val="center"/>
          </w:tcPr>
          <w:p w:rsidR="00560CC7" w:rsidRPr="0004416F" w:rsidRDefault="00E47A4A" w:rsidP="00E47A4A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* n – ostatni zamknięty rok obrotowy.</w:t>
            </w:r>
          </w:p>
        </w:tc>
      </w:tr>
      <w:tr w:rsidR="00560CC7" w:rsidRPr="0004416F" w:rsidTr="00C46B9F">
        <w:trPr>
          <w:cantSplit/>
          <w:trHeight w:val="260"/>
        </w:trPr>
        <w:tc>
          <w:tcPr>
            <w:tcW w:w="9610" w:type="dxa"/>
            <w:gridSpan w:val="8"/>
            <w:shd w:val="clear" w:color="auto" w:fill="D9D9D9"/>
            <w:vAlign w:val="center"/>
          </w:tcPr>
          <w:p w:rsidR="00560CC7" w:rsidRPr="0004416F" w:rsidRDefault="00560CC7" w:rsidP="00C46B9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Poniżej należy opisać w jaki sposób dokonano wyliczeń w sek</w:t>
            </w:r>
            <w:r w:rsidR="00AE30C4" w:rsidRPr="0004416F">
              <w:rPr>
                <w:rFonts w:asciiTheme="majorHAnsi" w:hAnsiTheme="majorHAnsi" w:cs="Arial"/>
                <w:sz w:val="20"/>
                <w:szCs w:val="20"/>
              </w:rPr>
              <w:t>cji 3-3</w:t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Przychody oraz wskazać poziom sprzedaży oraz cen produktów / usług, zarówno aktualnych jak i planowanych do wprowadzenia w wyniku realizacji przedsięwzięcia produktów.</w:t>
            </w:r>
          </w:p>
        </w:tc>
      </w:tr>
      <w:tr w:rsidR="00560CC7" w:rsidRPr="0004416F" w:rsidTr="00220121">
        <w:trPr>
          <w:cantSplit/>
          <w:trHeight w:val="386"/>
        </w:trPr>
        <w:tc>
          <w:tcPr>
            <w:tcW w:w="9610" w:type="dxa"/>
            <w:gridSpan w:val="8"/>
            <w:tcBorders>
              <w:bottom w:val="single" w:sz="4" w:space="0" w:color="auto"/>
            </w:tcBorders>
            <w:vAlign w:val="center"/>
          </w:tcPr>
          <w:p w:rsidR="00560CC7" w:rsidRPr="0004416F" w:rsidRDefault="00560CC7" w:rsidP="00B50833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E47A4A" w:rsidRPr="0004416F" w:rsidTr="00220121">
        <w:trPr>
          <w:cantSplit/>
          <w:trHeight w:val="520"/>
        </w:trPr>
        <w:tc>
          <w:tcPr>
            <w:tcW w:w="9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47A4A" w:rsidRPr="0004416F" w:rsidRDefault="00E47A4A" w:rsidP="00B5083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2. Czy któryś z dotychczasowych produktów/usług bądź nowych produktów charakteryzuje się wyższą pewnością wielkości sprzedaży (wynikającą na przykład z zawartych kontraktów długoterminowych)?</w:t>
            </w:r>
          </w:p>
        </w:tc>
      </w:tr>
      <w:tr w:rsidR="00E47A4A" w:rsidRPr="0004416F" w:rsidTr="00B50833">
        <w:trPr>
          <w:cantSplit/>
          <w:trHeight w:val="406"/>
        </w:trPr>
        <w:tc>
          <w:tcPr>
            <w:tcW w:w="96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47A4A" w:rsidRPr="0004416F" w:rsidRDefault="00E47A4A" w:rsidP="00DD2D38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560CC7" w:rsidRPr="0004416F" w:rsidRDefault="00560CC7" w:rsidP="004A37BD">
      <w:pPr>
        <w:rPr>
          <w:rFonts w:asciiTheme="majorHAnsi" w:hAnsiTheme="majorHAnsi"/>
          <w:sz w:val="20"/>
          <w:szCs w:val="20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E47A4A">
            <w:pPr>
              <w:pStyle w:val="Nagwek3"/>
              <w:rPr>
                <w:rFonts w:asciiTheme="majorHAnsi" w:hAnsiTheme="majorHAnsi" w:cs="Arial"/>
                <w:sz w:val="24"/>
                <w:szCs w:val="24"/>
                <w:highlight w:val="yellow"/>
              </w:rPr>
            </w:pPr>
            <w:bookmarkStart w:id="32" w:name="_Toc85902764"/>
            <w:bookmarkStart w:id="33" w:name="_Toc489276670"/>
            <w:r w:rsidRPr="0004416F">
              <w:rPr>
                <w:rFonts w:asciiTheme="majorHAnsi" w:hAnsiTheme="majorHAnsi" w:cs="Arial"/>
                <w:sz w:val="24"/>
                <w:szCs w:val="24"/>
              </w:rPr>
              <w:t>3-</w:t>
            </w:r>
            <w:r w:rsidR="00560CC7" w:rsidRPr="0004416F">
              <w:rPr>
                <w:rFonts w:asciiTheme="majorHAnsi" w:hAnsiTheme="majorHAnsi" w:cs="Arial"/>
                <w:sz w:val="24"/>
                <w:szCs w:val="24"/>
              </w:rPr>
              <w:t>4</w:t>
            </w:r>
            <w:r w:rsidRPr="0004416F">
              <w:rPr>
                <w:rFonts w:asciiTheme="majorHAnsi" w:hAnsiTheme="majorHAnsi" w:cs="Arial"/>
                <w:sz w:val="24"/>
                <w:szCs w:val="24"/>
              </w:rPr>
              <w:t xml:space="preserve"> Dodatkowe informacje na temat </w:t>
            </w:r>
            <w:bookmarkEnd w:id="32"/>
            <w:r w:rsidR="00E47A4A" w:rsidRPr="0004416F">
              <w:rPr>
                <w:rFonts w:asciiTheme="majorHAnsi" w:hAnsiTheme="majorHAnsi" w:cs="Arial"/>
                <w:sz w:val="24"/>
                <w:szCs w:val="24"/>
              </w:rPr>
              <w:t>planu marketingowego</w:t>
            </w:r>
            <w:bookmarkEnd w:id="33"/>
          </w:p>
        </w:tc>
      </w:tr>
      <w:tr w:rsidR="00E47A4A" w:rsidRPr="0004416F" w:rsidTr="00B50833">
        <w:trPr>
          <w:cantSplit/>
          <w:trHeight w:val="436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47A4A" w:rsidRPr="0004416F" w:rsidRDefault="00E47A4A" w:rsidP="00B50833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Poniżej można przedstawić dodatkowe informację dotyczące plano</w:t>
            </w:r>
            <w:r w:rsidR="00602906" w:rsidRPr="0004416F">
              <w:rPr>
                <w:rFonts w:asciiTheme="majorHAnsi" w:hAnsiTheme="majorHAnsi" w:cs="Arial"/>
                <w:sz w:val="20"/>
                <w:szCs w:val="20"/>
              </w:rPr>
              <w:t>wanej strategii marketingowej.</w:t>
            </w:r>
          </w:p>
        </w:tc>
      </w:tr>
      <w:tr w:rsidR="00AD2224" w:rsidRPr="0004416F" w:rsidTr="00B50833">
        <w:trPr>
          <w:cantSplit/>
          <w:trHeight w:val="414"/>
        </w:trPr>
        <w:tc>
          <w:tcPr>
            <w:tcW w:w="9610" w:type="dxa"/>
            <w:shd w:val="clear" w:color="auto" w:fill="auto"/>
            <w:vAlign w:val="center"/>
          </w:tcPr>
          <w:p w:rsidR="00AD2224" w:rsidRPr="0004416F" w:rsidRDefault="00AD2224" w:rsidP="008B6E3C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AE3E9D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34" w:name="_Toc489276671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t>UWAGI I KOMENTARZE WŁASNE BENEFICJENTA</w:t>
      </w:r>
      <w:bookmarkEnd w:id="34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8B333E" w:rsidRPr="0004416F">
        <w:trPr>
          <w:cantSplit/>
          <w:trHeight w:val="260"/>
        </w:trPr>
        <w:tc>
          <w:tcPr>
            <w:tcW w:w="9610" w:type="dxa"/>
            <w:shd w:val="clear" w:color="auto" w:fill="E0E0E0"/>
            <w:vAlign w:val="center"/>
          </w:tcPr>
          <w:p w:rsidR="008B333E" w:rsidRPr="0004416F" w:rsidRDefault="008B333E" w:rsidP="00C1511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W tym miejscu, w razie konieczności, powinny znaleźć się wszelkie uwagi i komentarze dotyczące projektu, którymi Beneficjent chciałby się podzielić z ekspertami oceniającymi wniosek, a których nie uwzględnia konstrukcja i struktura niniejszego biznes planu.</w:t>
            </w:r>
          </w:p>
        </w:tc>
      </w:tr>
      <w:tr w:rsidR="008B333E" w:rsidRPr="0004416F" w:rsidTr="00B50833">
        <w:trPr>
          <w:cantSplit/>
          <w:trHeight w:val="412"/>
        </w:trPr>
        <w:tc>
          <w:tcPr>
            <w:tcW w:w="9610" w:type="dxa"/>
            <w:vAlign w:val="center"/>
          </w:tcPr>
          <w:p w:rsidR="008B333E" w:rsidRPr="0004416F" w:rsidRDefault="008B333E" w:rsidP="00C15114">
            <w:pPr>
              <w:jc w:val="both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8B333E" w:rsidRPr="0004416F" w:rsidRDefault="008B333E" w:rsidP="00AE3E9D">
      <w:pPr>
        <w:pStyle w:val="Nagwek2"/>
        <w:numPr>
          <w:ilvl w:val="0"/>
          <w:numId w:val="2"/>
        </w:numPr>
        <w:rPr>
          <w:rFonts w:asciiTheme="majorHAnsi" w:hAnsiTheme="majorHAnsi" w:cs="Arial"/>
          <w:i w:val="0"/>
          <w:iCs w:val="0"/>
          <w:sz w:val="24"/>
          <w:szCs w:val="24"/>
        </w:rPr>
      </w:pPr>
      <w:bookmarkStart w:id="35" w:name="_Toc489276672"/>
      <w:r w:rsidRPr="0004416F">
        <w:rPr>
          <w:rFonts w:asciiTheme="majorHAnsi" w:hAnsiTheme="majorHAnsi" w:cs="Arial"/>
          <w:i w:val="0"/>
          <w:iCs w:val="0"/>
          <w:sz w:val="24"/>
          <w:szCs w:val="24"/>
        </w:rPr>
        <w:lastRenderedPageBreak/>
        <w:t>ZAŁĄCZNIKI</w:t>
      </w:r>
      <w:bookmarkEnd w:id="35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7338"/>
        <w:gridCol w:w="6"/>
        <w:gridCol w:w="1241"/>
        <w:gridCol w:w="20"/>
      </w:tblGrid>
      <w:tr w:rsidR="008B333E" w:rsidRPr="0004416F" w:rsidTr="0089508B">
        <w:tc>
          <w:tcPr>
            <w:tcW w:w="367" w:type="pct"/>
            <w:shd w:val="clear" w:color="auto" w:fill="E6E6E6"/>
            <w:vAlign w:val="center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Lp.</w:t>
            </w:r>
          </w:p>
        </w:tc>
        <w:tc>
          <w:tcPr>
            <w:tcW w:w="3951" w:type="pct"/>
            <w:shd w:val="clear" w:color="auto" w:fill="E6E6E6"/>
            <w:vAlign w:val="center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Nazwa załącznika</w:t>
            </w:r>
          </w:p>
        </w:tc>
        <w:tc>
          <w:tcPr>
            <w:tcW w:w="683" w:type="pct"/>
            <w:gridSpan w:val="3"/>
          </w:tcPr>
          <w:p w:rsidR="008B333E" w:rsidRPr="0004416F" w:rsidRDefault="008B333E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Zaznaczyć właściwe</w:t>
            </w:r>
          </w:p>
        </w:tc>
      </w:tr>
      <w:tr w:rsidR="008B333E" w:rsidRPr="0004416F" w:rsidTr="004E72B2">
        <w:trPr>
          <w:trHeight w:val="796"/>
        </w:trPr>
        <w:tc>
          <w:tcPr>
            <w:tcW w:w="367" w:type="pct"/>
            <w:vAlign w:val="center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3951" w:type="pct"/>
            <w:tcBorders>
              <w:bottom w:val="nil"/>
            </w:tcBorders>
            <w:vAlign w:val="center"/>
          </w:tcPr>
          <w:p w:rsidR="008B333E" w:rsidRPr="0004416F" w:rsidRDefault="008B333E" w:rsidP="00287188">
            <w:pPr>
              <w:rPr>
                <w:rFonts w:asciiTheme="majorHAnsi" w:hAnsiTheme="majorHAnsi" w:cs="Bookman Old Style"/>
                <w:i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Bilans</w:t>
            </w:r>
            <w:r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7"/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>, Rachunek zysków i strat</w:t>
            </w:r>
            <w:r w:rsidRPr="0004416F">
              <w:rPr>
                <w:rStyle w:val="Odwoanieprzypisudolnego"/>
                <w:rFonts w:asciiTheme="majorHAnsi" w:hAnsiTheme="majorHAnsi"/>
                <w:sz w:val="20"/>
                <w:szCs w:val="20"/>
              </w:rPr>
              <w:footnoteReference w:id="8"/>
            </w:r>
            <w:r w:rsidRPr="0004416F">
              <w:rPr>
                <w:rFonts w:asciiTheme="majorHAnsi" w:hAnsiTheme="majorHAnsi" w:cs="Arial"/>
                <w:sz w:val="20"/>
                <w:szCs w:val="20"/>
              </w:rPr>
              <w:t xml:space="preserve"> dla przedsiębiorstw zobowiązanych do sporządzania sprawozdań finansowych</w:t>
            </w:r>
          </w:p>
        </w:tc>
        <w:tc>
          <w:tcPr>
            <w:tcW w:w="683" w:type="pct"/>
            <w:gridSpan w:val="3"/>
            <w:tcBorders>
              <w:bottom w:val="nil"/>
            </w:tcBorders>
          </w:tcPr>
          <w:p w:rsidR="008B333E" w:rsidRPr="0004416F" w:rsidRDefault="008B333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B333E" w:rsidRPr="0004416F" w:rsidTr="00016E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1" w:type="pct"/>
          <w:trHeight w:val="632"/>
        </w:trPr>
        <w:tc>
          <w:tcPr>
            <w:tcW w:w="367" w:type="pct"/>
          </w:tcPr>
          <w:p w:rsidR="008B333E" w:rsidRPr="0004416F" w:rsidRDefault="008B333E" w:rsidP="005A3679">
            <w:pPr>
              <w:jc w:val="center"/>
              <w:rPr>
                <w:rFonts w:asciiTheme="majorHAnsi" w:hAnsiTheme="majorHAnsi"/>
                <w:iCs/>
                <w:sz w:val="20"/>
                <w:szCs w:val="20"/>
              </w:rPr>
            </w:pPr>
            <w:r w:rsidRPr="0004416F">
              <w:rPr>
                <w:rFonts w:asciiTheme="majorHAnsi" w:hAnsiTheme="majorHAnsi"/>
                <w:iCs/>
                <w:sz w:val="20"/>
                <w:szCs w:val="20"/>
              </w:rPr>
              <w:t>2</w:t>
            </w:r>
          </w:p>
        </w:tc>
        <w:tc>
          <w:tcPr>
            <w:tcW w:w="3954" w:type="pct"/>
            <w:gridSpan w:val="2"/>
            <w:tcBorders>
              <w:bottom w:val="single" w:sz="4" w:space="0" w:color="auto"/>
              <w:right w:val="nil"/>
            </w:tcBorders>
          </w:tcPr>
          <w:p w:rsidR="008B333E" w:rsidRPr="0004416F" w:rsidRDefault="008B333E" w:rsidP="00287188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bCs/>
                <w:sz w:val="20"/>
                <w:szCs w:val="20"/>
              </w:rPr>
              <w:t>Uproszczony Bilans, Rachunek zysków i strat dla pozostałych przedsiębiorstw</w:t>
            </w:r>
            <w:r w:rsidR="00287188" w:rsidRPr="0004416F">
              <w:rPr>
                <w:rFonts w:asciiTheme="majorHAnsi" w:hAnsiTheme="majorHAnsi" w:cs="Arial"/>
                <w:bCs/>
                <w:sz w:val="20"/>
                <w:szCs w:val="20"/>
              </w:rPr>
              <w:t>.</w:t>
            </w:r>
          </w:p>
        </w:tc>
        <w:tc>
          <w:tcPr>
            <w:tcW w:w="668" w:type="pct"/>
          </w:tcPr>
          <w:p w:rsidR="008B333E" w:rsidRPr="0004416F" w:rsidRDefault="008B333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6721C" w:rsidRPr="0004416F" w:rsidRDefault="00016E72" w:rsidP="00016E72">
      <w:pPr>
        <w:spacing w:after="120"/>
        <w:ind w:left="-142" w:right="-286"/>
        <w:jc w:val="both"/>
        <w:rPr>
          <w:rFonts w:asciiTheme="majorHAnsi" w:hAnsiTheme="majorHAnsi" w:cs="Arial"/>
          <w:sz w:val="20"/>
          <w:szCs w:val="20"/>
        </w:rPr>
      </w:pPr>
      <w:r w:rsidRPr="0004416F">
        <w:rPr>
          <w:rFonts w:asciiTheme="majorHAnsi" w:hAnsiTheme="majorHAnsi" w:cs="Arial"/>
          <w:sz w:val="20"/>
          <w:szCs w:val="20"/>
        </w:rPr>
        <w:t>Wnioskodawcy, którzy zgodnie z art. 2 ust. 1 ustawy o rachunkowości są zobowiązani do sporządzania sprawozdań, przedkładają sprawozdania finansowe za okres 3 ostatnich lat obrotowych, sporządzane zgodnie z przepisami o rachunkowości. W przypadku braku obowiązku sporządzania sprawozdań należy przedłożyć PIT wraz PIT B/CIT lub równoważne dokumenty.</w:t>
      </w:r>
    </w:p>
    <w:p w:rsidR="008B333E" w:rsidRPr="0004416F" w:rsidRDefault="00FA2791" w:rsidP="006E0881">
      <w:pPr>
        <w:spacing w:after="120"/>
        <w:ind w:left="-142" w:right="-286"/>
        <w:jc w:val="both"/>
        <w:rPr>
          <w:rFonts w:asciiTheme="majorHAnsi" w:hAnsiTheme="majorHAnsi" w:cs="Arial"/>
          <w:b/>
          <w:sz w:val="20"/>
          <w:szCs w:val="20"/>
        </w:rPr>
      </w:pPr>
      <w:bookmarkStart w:id="36" w:name="_Toc309023626"/>
      <w:r w:rsidRPr="0004416F">
        <w:rPr>
          <w:rFonts w:asciiTheme="majorHAnsi" w:hAnsiTheme="majorHAnsi" w:cs="Arial"/>
          <w:b/>
        </w:rPr>
        <w:t>5</w:t>
      </w:r>
      <w:r w:rsidR="00293E1F" w:rsidRPr="0004416F">
        <w:rPr>
          <w:rFonts w:asciiTheme="majorHAnsi" w:hAnsiTheme="majorHAnsi" w:cs="Arial"/>
          <w:b/>
        </w:rPr>
        <w:t>-1</w:t>
      </w:r>
      <w:r w:rsidR="00293E1F" w:rsidRPr="0004416F">
        <w:rPr>
          <w:rFonts w:asciiTheme="majorHAnsi" w:hAnsiTheme="majorHAnsi" w:cs="Arial"/>
          <w:b/>
          <w:sz w:val="20"/>
          <w:szCs w:val="20"/>
        </w:rPr>
        <w:t xml:space="preserve"> </w:t>
      </w:r>
      <w:r w:rsidR="008B333E" w:rsidRPr="0004416F">
        <w:rPr>
          <w:rFonts w:asciiTheme="majorHAnsi" w:hAnsiTheme="majorHAnsi" w:cs="Arial"/>
          <w:b/>
        </w:rPr>
        <w:t>Wyjaśnienia dotyczące sposobu przygotowania powyższych załączników</w:t>
      </w:r>
      <w:bookmarkEnd w:id="36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8B333E" w:rsidRPr="0004416F">
        <w:trPr>
          <w:trHeight w:val="327"/>
        </w:trPr>
        <w:tc>
          <w:tcPr>
            <w:tcW w:w="9648" w:type="dxa"/>
            <w:shd w:val="clear" w:color="auto" w:fill="C0C0C0"/>
            <w:vAlign w:val="center"/>
          </w:tcPr>
          <w:p w:rsidR="008B333E" w:rsidRPr="0004416F" w:rsidRDefault="008B333E" w:rsidP="004E72B2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04416F">
              <w:rPr>
                <w:rFonts w:asciiTheme="majorHAnsi" w:hAnsiTheme="majorHAnsi" w:cs="Arial"/>
                <w:sz w:val="20"/>
                <w:szCs w:val="20"/>
              </w:rPr>
              <w:t>Należy przedstawić szczegółowe założenia do analizy finansowej. Dodatkowo, należy wyjaśnić ewentualne znaczące zmiany w poszczególnych pozycjach analizy finansowej, które mogą budzić wątpliwości u Oceniających.</w:t>
            </w:r>
            <w:r w:rsidRPr="0004416F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8B333E" w:rsidRPr="0004416F" w:rsidTr="00B20C30">
        <w:trPr>
          <w:trHeight w:val="386"/>
        </w:trPr>
        <w:tc>
          <w:tcPr>
            <w:tcW w:w="9648" w:type="dxa"/>
            <w:vAlign w:val="center"/>
          </w:tcPr>
          <w:p w:rsidR="008B333E" w:rsidRPr="0004416F" w:rsidRDefault="008B333E" w:rsidP="00D206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B3830" w:rsidRPr="0004416F" w:rsidRDefault="002B3830" w:rsidP="00E254BC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8B333E" w:rsidRPr="0004416F" w:rsidRDefault="008B333E" w:rsidP="00E254BC">
      <w:pPr>
        <w:jc w:val="both"/>
        <w:rPr>
          <w:rFonts w:asciiTheme="majorHAnsi" w:hAnsiTheme="majorHAnsi" w:cs="Arial"/>
          <w:b/>
          <w:bCs/>
        </w:rPr>
      </w:pPr>
      <w:r w:rsidRPr="0004416F">
        <w:rPr>
          <w:rFonts w:asciiTheme="majorHAnsi" w:hAnsiTheme="majorHAnsi" w:cs="Arial"/>
          <w:b/>
          <w:bCs/>
        </w:rPr>
        <w:t>Podpisy w imieniu Beneficjenta:</w:t>
      </w:r>
    </w:p>
    <w:p w:rsidR="002B3830" w:rsidRPr="0004416F" w:rsidRDefault="002B3830" w:rsidP="00E254BC">
      <w:pPr>
        <w:jc w:val="both"/>
        <w:rPr>
          <w:rFonts w:asciiTheme="majorHAnsi" w:hAnsiTheme="majorHAnsi" w:cs="Arial"/>
          <w:b/>
          <w:bCs/>
        </w:rPr>
      </w:pPr>
    </w:p>
    <w:p w:rsidR="0004416F" w:rsidRDefault="0004416F" w:rsidP="00E254BC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4416F" w:rsidRPr="0004416F" w:rsidTr="0004416F"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Imię i nazwisko, pieczęć firmowa</w:t>
            </w:r>
          </w:p>
        </w:tc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Data, miejscowość</w:t>
            </w:r>
          </w:p>
        </w:tc>
      </w:tr>
      <w:tr w:rsidR="0004416F" w:rsidRPr="0004416F" w:rsidTr="0004416F"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…………………………………………</w:t>
            </w:r>
          </w:p>
        </w:tc>
        <w:tc>
          <w:tcPr>
            <w:tcW w:w="4605" w:type="dxa"/>
          </w:tcPr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</w:p>
          <w:p w:rsidR="0004416F" w:rsidRPr="0004416F" w:rsidRDefault="0004416F" w:rsidP="0004416F">
            <w:pPr>
              <w:jc w:val="center"/>
              <w:rPr>
                <w:rFonts w:asciiTheme="majorHAnsi" w:hAnsiTheme="majorHAnsi" w:cs="Arial"/>
                <w:b/>
                <w:bCs/>
              </w:rPr>
            </w:pPr>
            <w:r w:rsidRPr="0004416F">
              <w:rPr>
                <w:rFonts w:asciiTheme="majorHAnsi" w:hAnsiTheme="majorHAnsi" w:cs="Arial"/>
                <w:b/>
                <w:bCs/>
              </w:rPr>
              <w:t>…………………………………………</w:t>
            </w:r>
          </w:p>
        </w:tc>
      </w:tr>
    </w:tbl>
    <w:p w:rsidR="002B3830" w:rsidRPr="0004416F" w:rsidRDefault="002B3830" w:rsidP="0004416F">
      <w:pPr>
        <w:jc w:val="both"/>
        <w:rPr>
          <w:rFonts w:asciiTheme="majorHAnsi" w:hAnsiTheme="majorHAnsi"/>
        </w:rPr>
      </w:pPr>
      <w:bookmarkStart w:id="37" w:name="_GoBack"/>
      <w:bookmarkEnd w:id="37"/>
    </w:p>
    <w:sectPr w:rsidR="002B3830" w:rsidRPr="0004416F" w:rsidSect="00AC055A">
      <w:pgSz w:w="11906" w:h="16838" w:code="9"/>
      <w:pgMar w:top="1191" w:right="1418" w:bottom="119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359" w:rsidRDefault="00F84359">
      <w:r>
        <w:separator/>
      </w:r>
    </w:p>
  </w:endnote>
  <w:endnote w:type="continuationSeparator" w:id="0">
    <w:p w:rsidR="00F84359" w:rsidRDefault="00F8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90" w:rsidRDefault="00E31B90" w:rsidP="000850D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1B90" w:rsidRDefault="00E31B90" w:rsidP="007802A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90" w:rsidRDefault="00E31B90" w:rsidP="007802A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416F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E31B90" w:rsidRPr="00602906" w:rsidRDefault="00E31B90" w:rsidP="00602906">
    <w:pPr>
      <w:pStyle w:val="Stopka"/>
      <w:ind w:right="360"/>
      <w:jc w:val="center"/>
      <w:rPr>
        <w:i/>
        <w:sz w:val="22"/>
        <w:szCs w:val="22"/>
      </w:rPr>
    </w:pPr>
    <w:r w:rsidRPr="007236D5">
      <w:rPr>
        <w:i/>
        <w:sz w:val="22"/>
        <w:szCs w:val="22"/>
      </w:rPr>
      <w:tab/>
      <w:t>Wszystkie pola w biznes planie muszą być wypełnione. W przypadku, gdy dane pole nie dotyczy Beneficjenta, należy wpisać ”NIE DOTYCZY” lub „-„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359" w:rsidRDefault="00F84359">
      <w:r>
        <w:separator/>
      </w:r>
    </w:p>
  </w:footnote>
  <w:footnote w:type="continuationSeparator" w:id="0">
    <w:p w:rsidR="00F84359" w:rsidRDefault="00F84359">
      <w:r>
        <w:continuationSeparator/>
      </w:r>
    </w:p>
  </w:footnote>
  <w:footnote w:id="1">
    <w:p w:rsidR="00E31B90" w:rsidRPr="0004416F" w:rsidRDefault="00E31B90">
      <w:pPr>
        <w:pStyle w:val="Tekstprzypisudolnego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Numer PKD działalności której dotyczy projekt  powinien się znajdować we właściwym wpisie do CEIDG lub KRS.</w:t>
      </w:r>
    </w:p>
  </w:footnote>
  <w:footnote w:id="2">
    <w:p w:rsidR="00E31B90" w:rsidRPr="0004416F" w:rsidRDefault="00E31B90" w:rsidP="00602906">
      <w:pPr>
        <w:pStyle w:val="Tekstprzypisudolnego"/>
        <w:ind w:right="-569"/>
        <w:jc w:val="both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Dokumenty jednoznacznie potwierdzające zdolność finansową (np. wyciąg z konta, umowa kredytowa, promesa kredytowa wydana na podstawie pozytywnej oceny zdolności kredytowej i stanowiąca wiążące zobowiązanie banku do udzielenia kredytu na określonych w niej warunkach) powinny być załączone do wniosku. Dopuszcza się złożenie ich nie później niż na etapie oceny merytoryczno-technicznej. Wnioskodawca składając wniosek przedkłada wówczas odpowiednie oświadczenie, określając termin przedłożenia właściwych dokumentów, który nie powinien przekraczać 14 dni  od zakończenia oceny formalnej.</w:t>
      </w:r>
    </w:p>
  </w:footnote>
  <w:footnote w:id="3">
    <w:p w:rsidR="00E31B90" w:rsidRPr="0004416F" w:rsidRDefault="00E31B90" w:rsidP="00B50833">
      <w:pPr>
        <w:pStyle w:val="Tekstprzypisudolnego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Jeśli dotyczy</w:t>
      </w:r>
    </w:p>
  </w:footnote>
  <w:footnote w:id="4">
    <w:p w:rsidR="00E31B90" w:rsidRPr="0004416F" w:rsidRDefault="00E31B90" w:rsidP="00602906">
      <w:pPr>
        <w:pStyle w:val="Tekstprzypisudolnego"/>
        <w:ind w:right="-428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Mapy zagrożenia powodziowego i mapy ryzyka powodziowego  opublikowane są na stronie internetowej </w:t>
      </w:r>
      <w:proofErr w:type="spellStart"/>
      <w:r w:rsidRPr="0004416F">
        <w:rPr>
          <w:rFonts w:asciiTheme="majorHAnsi" w:hAnsiTheme="majorHAnsi"/>
          <w:sz w:val="18"/>
          <w:szCs w:val="18"/>
        </w:rPr>
        <w:t>Hydroportalu</w:t>
      </w:r>
      <w:proofErr w:type="spellEnd"/>
      <w:r w:rsidRPr="0004416F">
        <w:rPr>
          <w:rFonts w:asciiTheme="majorHAnsi" w:hAnsiTheme="majorHAnsi"/>
          <w:sz w:val="18"/>
          <w:szCs w:val="18"/>
        </w:rPr>
        <w:t xml:space="preserve"> (http://mapy.isok.gov.pl/imap/).</w:t>
      </w:r>
    </w:p>
  </w:footnote>
  <w:footnote w:id="5">
    <w:p w:rsidR="00E31B90" w:rsidRPr="0004416F" w:rsidRDefault="00E31B90" w:rsidP="00B50833">
      <w:pPr>
        <w:pStyle w:val="Akapitzlist"/>
        <w:ind w:left="0"/>
        <w:jc w:val="both"/>
        <w:rPr>
          <w:rFonts w:asciiTheme="majorHAnsi" w:hAnsiTheme="majorHAnsi"/>
          <w:color w:val="000000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I</w:t>
      </w:r>
      <w:r w:rsidRPr="0004416F">
        <w:rPr>
          <w:rFonts w:asciiTheme="majorHAnsi" w:hAnsiTheme="majorHAnsi"/>
          <w:color w:val="000000"/>
          <w:sz w:val="18"/>
          <w:szCs w:val="18"/>
        </w:rPr>
        <w:t xml:space="preserve">nnowacja produktowa oznacza wprowadzenie na rynek przez dane przedsiębiorstwo nowego towaru lub usługi lub znaczące ulepszenie oferowanych uprzednio towarów i usług w odniesieniu do ich charakterystyk lub przeznaczenia; </w:t>
      </w:r>
    </w:p>
    <w:p w:rsidR="00E31B90" w:rsidRPr="0004416F" w:rsidRDefault="00E31B90" w:rsidP="00B50833">
      <w:pPr>
        <w:pStyle w:val="Tekstprzypisudolnego"/>
        <w:rPr>
          <w:rFonts w:asciiTheme="majorHAnsi" w:hAnsiTheme="majorHAnsi"/>
          <w:sz w:val="18"/>
          <w:szCs w:val="18"/>
        </w:rPr>
      </w:pPr>
      <w:r w:rsidRPr="0004416F">
        <w:rPr>
          <w:rFonts w:asciiTheme="majorHAnsi" w:hAnsiTheme="majorHAnsi"/>
          <w:color w:val="000000"/>
          <w:sz w:val="18"/>
          <w:szCs w:val="18"/>
        </w:rPr>
        <w:t>Innowacja procesowa oznacza wprowadzenie do praktyki w przedsiębiorstwie nowych lub znacząco ulepszonych metod produkcji lub dostawy.</w:t>
      </w:r>
    </w:p>
  </w:footnote>
  <w:footnote w:id="6">
    <w:p w:rsidR="00E31B90" w:rsidRPr="0004416F" w:rsidRDefault="00E31B90" w:rsidP="00154B57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Zgodnie z definicją innowacji określoną w podręczniku OECD Podręcznik Oslo przez </w:t>
      </w:r>
      <w:r w:rsidRPr="0004416F">
        <w:rPr>
          <w:rFonts w:asciiTheme="majorHAnsi" w:hAnsiTheme="majorHAnsi"/>
          <w:b/>
          <w:sz w:val="18"/>
          <w:szCs w:val="18"/>
        </w:rPr>
        <w:t>innowację marketingową</w:t>
      </w:r>
      <w:r w:rsidRPr="0004416F">
        <w:rPr>
          <w:rFonts w:asciiTheme="majorHAnsi" w:hAnsiTheme="majorHAnsi"/>
          <w:sz w:val="18"/>
          <w:szCs w:val="18"/>
        </w:rPr>
        <w:t xml:space="preserve"> należy rozumieć zastosowanie nowej metody marketingowej obejmującej znaczące zmiany w wyglądzie produktu, jego opakowaniu, pozycjonowaniu, promocji, polityce cenowej lub modelu biznesowym, wynikającej z nowej strategii marketingowej przedsiębiorstwa, natomiast przez </w:t>
      </w:r>
      <w:r w:rsidRPr="0004416F">
        <w:rPr>
          <w:rFonts w:asciiTheme="majorHAnsi" w:hAnsiTheme="majorHAnsi"/>
          <w:b/>
          <w:sz w:val="18"/>
          <w:szCs w:val="18"/>
        </w:rPr>
        <w:t>innowację organizacyjną</w:t>
      </w:r>
      <w:r w:rsidRPr="0004416F">
        <w:rPr>
          <w:rFonts w:asciiTheme="majorHAnsi" w:hAnsiTheme="majorHAnsi"/>
          <w:sz w:val="18"/>
          <w:szCs w:val="18"/>
        </w:rPr>
        <w:t xml:space="preserve"> rozumiemy zastosowanie w przedsiębiorstwie nowej metody organizacji jego działalności biznesowej, nowej organizacji miejsc pracy lub nowej organizacji relacji zewnętrznych.</w:t>
      </w:r>
    </w:p>
  </w:footnote>
  <w:footnote w:id="7">
    <w:p w:rsidR="00E31B90" w:rsidRPr="0004416F" w:rsidRDefault="00E31B90" w:rsidP="00735045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04416F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Zgodnie z MSR 20 dotacje w bilansie należy prezentować jako przychody przyszłych okresów lub odejmować kwotę dotacji przy ustalaniu wartości bilansowej składnika aktywów.</w:t>
      </w:r>
    </w:p>
  </w:footnote>
  <w:footnote w:id="8">
    <w:p w:rsidR="00E31B90" w:rsidRPr="0004416F" w:rsidRDefault="00E31B90" w:rsidP="00735045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04416F">
        <w:rPr>
          <w:rFonts w:asciiTheme="majorHAnsi" w:hAnsiTheme="majorHAnsi"/>
          <w:sz w:val="18"/>
          <w:szCs w:val="18"/>
        </w:rPr>
        <w:footnoteRef/>
      </w:r>
      <w:r w:rsidRPr="0004416F">
        <w:rPr>
          <w:rFonts w:asciiTheme="majorHAnsi" w:hAnsiTheme="majorHAnsi"/>
          <w:sz w:val="18"/>
          <w:szCs w:val="18"/>
        </w:rPr>
        <w:t xml:space="preserve"> Zgodnie z MSR numer 20 dotację należy ujmować jako przychód w kolejnych okresach, aby zapewnić ich współmierność z odnośnymi kosztami (</w:t>
      </w:r>
      <w:proofErr w:type="spellStart"/>
      <w:r w:rsidRPr="0004416F">
        <w:rPr>
          <w:rFonts w:asciiTheme="majorHAnsi" w:hAnsiTheme="majorHAnsi"/>
          <w:sz w:val="18"/>
          <w:szCs w:val="18"/>
        </w:rPr>
        <w:t>tj</w:t>
      </w:r>
      <w:proofErr w:type="spellEnd"/>
      <w:r w:rsidRPr="0004416F">
        <w:rPr>
          <w:rFonts w:asciiTheme="majorHAnsi" w:hAnsiTheme="majorHAnsi"/>
          <w:sz w:val="18"/>
          <w:szCs w:val="18"/>
        </w:rPr>
        <w:t xml:space="preserve"> amortyzacją). W związku z tym dotacja powinna zostać wykazana w</w:t>
      </w:r>
      <w:r w:rsidR="0004416F">
        <w:rPr>
          <w:rFonts w:asciiTheme="majorHAnsi" w:hAnsiTheme="majorHAnsi"/>
          <w:sz w:val="18"/>
          <w:szCs w:val="18"/>
          <w:lang w:val="pl-PL"/>
        </w:rPr>
        <w:t xml:space="preserve"> </w:t>
      </w:r>
      <w:r w:rsidRPr="0004416F">
        <w:rPr>
          <w:rFonts w:asciiTheme="majorHAnsi" w:hAnsiTheme="majorHAnsi"/>
          <w:sz w:val="18"/>
          <w:szCs w:val="18"/>
        </w:rPr>
        <w:t>pozostałych przychodach przez cały okres amortyzacji poszczególnych elementów.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884" w:type="dxa"/>
      <w:jc w:val="center"/>
      <w:tblLook w:val="04A0" w:firstRow="1" w:lastRow="0" w:firstColumn="1" w:lastColumn="0" w:noHBand="0" w:noVBand="1"/>
    </w:tblPr>
    <w:tblGrid>
      <w:gridCol w:w="3055"/>
      <w:gridCol w:w="2048"/>
      <w:gridCol w:w="3781"/>
    </w:tblGrid>
    <w:tr w:rsidR="00E31B90" w:rsidRPr="003D1801" w:rsidTr="00151EAD">
      <w:trPr>
        <w:jc w:val="center"/>
      </w:trPr>
      <w:tc>
        <w:tcPr>
          <w:tcW w:w="3055" w:type="dxa"/>
        </w:tcPr>
        <w:p w:rsidR="00E31B90" w:rsidRPr="003D1801" w:rsidRDefault="00E31B90" w:rsidP="00447E9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1660525" cy="768350"/>
                <wp:effectExtent l="0" t="0" r="0" b="0"/>
                <wp:docPr id="18" name="Obraz 18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0525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8" w:type="dxa"/>
        </w:tcPr>
        <w:p w:rsidR="00E31B90" w:rsidRPr="003D1801" w:rsidRDefault="00E31B90" w:rsidP="00447E92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1163320" cy="534035"/>
                <wp:effectExtent l="0" t="0" r="0" b="0"/>
                <wp:docPr id="19" name="Obraz 19" descr="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image0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332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81" w:type="dxa"/>
        </w:tcPr>
        <w:p w:rsidR="00E31B90" w:rsidRPr="003D1801" w:rsidRDefault="00E31B90" w:rsidP="00447E92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>
                <wp:extent cx="2202180" cy="768350"/>
                <wp:effectExtent l="0" t="0" r="7620" b="0"/>
                <wp:docPr id="20" name="Obraz 2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218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1B90" w:rsidRDefault="00E31B90" w:rsidP="00151E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B90" w:rsidRDefault="00E31B90">
    <w:pPr>
      <w:pStyle w:val="Nagwek"/>
    </w:pPr>
    <w:r>
      <w:rPr>
        <w:noProof/>
        <w:lang w:val="pl-PL" w:eastAsia="pl-PL"/>
      </w:rPr>
      <w:drawing>
        <wp:inline distT="0" distB="0" distL="0" distR="0">
          <wp:extent cx="5727700" cy="892175"/>
          <wp:effectExtent l="0" t="0" r="6350" b="3175"/>
          <wp:docPr id="2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B5D"/>
    <w:multiLevelType w:val="hybridMultilevel"/>
    <w:tmpl w:val="49F22552"/>
    <w:lvl w:ilvl="0" w:tplc="416C1E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C70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92E9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B6C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046B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FA58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94A6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6E54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AEE4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C10ED"/>
    <w:multiLevelType w:val="hybridMultilevel"/>
    <w:tmpl w:val="C9BCD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2929"/>
    <w:multiLevelType w:val="hybridMultilevel"/>
    <w:tmpl w:val="796A6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84112"/>
    <w:multiLevelType w:val="hybridMultilevel"/>
    <w:tmpl w:val="D736E82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C9465C7"/>
    <w:multiLevelType w:val="hybridMultilevel"/>
    <w:tmpl w:val="CBAC1B40"/>
    <w:lvl w:ilvl="0" w:tplc="B04CC17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656317"/>
    <w:multiLevelType w:val="hybridMultilevel"/>
    <w:tmpl w:val="94702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54379"/>
    <w:multiLevelType w:val="hybridMultilevel"/>
    <w:tmpl w:val="54E09B9A"/>
    <w:lvl w:ilvl="0" w:tplc="0DACE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A4F3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FAB5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ED5D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CCD8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6E9B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E9A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CD2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20AB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44DAF"/>
    <w:multiLevelType w:val="multilevel"/>
    <w:tmpl w:val="DE341B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 w15:restartNumberingAfterBreak="0">
    <w:nsid w:val="46A01FB9"/>
    <w:multiLevelType w:val="hybridMultilevel"/>
    <w:tmpl w:val="2A1CD43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7566D"/>
    <w:multiLevelType w:val="multilevel"/>
    <w:tmpl w:val="C93800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0" w15:restartNumberingAfterBreak="0">
    <w:nsid w:val="5ACD2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CC77BBB"/>
    <w:multiLevelType w:val="hybridMultilevel"/>
    <w:tmpl w:val="36386BE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71754"/>
    <w:multiLevelType w:val="hybridMultilevel"/>
    <w:tmpl w:val="97F4065C"/>
    <w:lvl w:ilvl="0" w:tplc="646605C4">
      <w:start w:val="1"/>
      <w:numFmt w:val="decimal"/>
      <w:lvlText w:val="%1."/>
      <w:lvlJc w:val="left"/>
      <w:pPr>
        <w:tabs>
          <w:tab w:val="num" w:pos="1266"/>
        </w:tabs>
        <w:ind w:left="1266" w:hanging="360"/>
      </w:pPr>
      <w:rPr>
        <w:rFonts w:ascii="Cambria" w:hAnsi="Cambria"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506D1B"/>
    <w:multiLevelType w:val="hybridMultilevel"/>
    <w:tmpl w:val="FDA2CD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AE1A36"/>
    <w:multiLevelType w:val="hybridMultilevel"/>
    <w:tmpl w:val="A198CAB8"/>
    <w:lvl w:ilvl="0" w:tplc="89B2E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12FC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8AB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CA9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58FB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646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46C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AC25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809E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14"/>
  </w:num>
  <w:num w:numId="11">
    <w:abstractNumId w:val="2"/>
  </w:num>
  <w:num w:numId="12">
    <w:abstractNumId w:val="3"/>
  </w:num>
  <w:num w:numId="13">
    <w:abstractNumId w:val="12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C3"/>
    <w:rsid w:val="00000C73"/>
    <w:rsid w:val="0000692B"/>
    <w:rsid w:val="0000735C"/>
    <w:rsid w:val="0001099C"/>
    <w:rsid w:val="00011057"/>
    <w:rsid w:val="00014187"/>
    <w:rsid w:val="00016E72"/>
    <w:rsid w:val="000210C9"/>
    <w:rsid w:val="000213D7"/>
    <w:rsid w:val="000274AC"/>
    <w:rsid w:val="00027A8A"/>
    <w:rsid w:val="00032D4E"/>
    <w:rsid w:val="00034F52"/>
    <w:rsid w:val="0003511B"/>
    <w:rsid w:val="0003627B"/>
    <w:rsid w:val="00037476"/>
    <w:rsid w:val="00041775"/>
    <w:rsid w:val="00042A5A"/>
    <w:rsid w:val="00042B57"/>
    <w:rsid w:val="0004416F"/>
    <w:rsid w:val="00047076"/>
    <w:rsid w:val="00047EEA"/>
    <w:rsid w:val="000502DE"/>
    <w:rsid w:val="000513E9"/>
    <w:rsid w:val="00052AA7"/>
    <w:rsid w:val="00055294"/>
    <w:rsid w:val="00057165"/>
    <w:rsid w:val="0006135D"/>
    <w:rsid w:val="00061CCF"/>
    <w:rsid w:val="00061DB6"/>
    <w:rsid w:val="000667A2"/>
    <w:rsid w:val="00070148"/>
    <w:rsid w:val="00072600"/>
    <w:rsid w:val="000779A2"/>
    <w:rsid w:val="00080473"/>
    <w:rsid w:val="000850D1"/>
    <w:rsid w:val="00091B71"/>
    <w:rsid w:val="00092FDD"/>
    <w:rsid w:val="000957B4"/>
    <w:rsid w:val="000A2B43"/>
    <w:rsid w:val="000A5121"/>
    <w:rsid w:val="000C1719"/>
    <w:rsid w:val="000D130C"/>
    <w:rsid w:val="000D41EC"/>
    <w:rsid w:val="000D5996"/>
    <w:rsid w:val="000D7D14"/>
    <w:rsid w:val="000E2CEA"/>
    <w:rsid w:val="000E4114"/>
    <w:rsid w:val="000E6ED0"/>
    <w:rsid w:val="000F2321"/>
    <w:rsid w:val="000F4570"/>
    <w:rsid w:val="000F5251"/>
    <w:rsid w:val="000F5393"/>
    <w:rsid w:val="001040C1"/>
    <w:rsid w:val="00106E30"/>
    <w:rsid w:val="00112EE3"/>
    <w:rsid w:val="00114414"/>
    <w:rsid w:val="00115F09"/>
    <w:rsid w:val="001163A1"/>
    <w:rsid w:val="001225D1"/>
    <w:rsid w:val="00122A8E"/>
    <w:rsid w:val="0012323B"/>
    <w:rsid w:val="001247E4"/>
    <w:rsid w:val="00125939"/>
    <w:rsid w:val="00125A65"/>
    <w:rsid w:val="0012707C"/>
    <w:rsid w:val="0012797C"/>
    <w:rsid w:val="001335B2"/>
    <w:rsid w:val="00140201"/>
    <w:rsid w:val="00144004"/>
    <w:rsid w:val="0014457D"/>
    <w:rsid w:val="00145BC4"/>
    <w:rsid w:val="00150AF5"/>
    <w:rsid w:val="00151EAD"/>
    <w:rsid w:val="00154B57"/>
    <w:rsid w:val="00163422"/>
    <w:rsid w:val="00164F0E"/>
    <w:rsid w:val="00165E5A"/>
    <w:rsid w:val="0016696D"/>
    <w:rsid w:val="00167914"/>
    <w:rsid w:val="00173B61"/>
    <w:rsid w:val="00175F66"/>
    <w:rsid w:val="0018098E"/>
    <w:rsid w:val="00185D82"/>
    <w:rsid w:val="00192FC8"/>
    <w:rsid w:val="00193119"/>
    <w:rsid w:val="00195804"/>
    <w:rsid w:val="001A01A0"/>
    <w:rsid w:val="001A04A1"/>
    <w:rsid w:val="001A1113"/>
    <w:rsid w:val="001A2857"/>
    <w:rsid w:val="001A5CAF"/>
    <w:rsid w:val="001A79ED"/>
    <w:rsid w:val="001B1458"/>
    <w:rsid w:val="001B2250"/>
    <w:rsid w:val="001C0885"/>
    <w:rsid w:val="001C6A9F"/>
    <w:rsid w:val="001D0328"/>
    <w:rsid w:val="001D5351"/>
    <w:rsid w:val="001D60E4"/>
    <w:rsid w:val="001D7E18"/>
    <w:rsid w:val="001E5A6E"/>
    <w:rsid w:val="001E665A"/>
    <w:rsid w:val="001F47C0"/>
    <w:rsid w:val="001F4F67"/>
    <w:rsid w:val="001F68B6"/>
    <w:rsid w:val="00201DB7"/>
    <w:rsid w:val="00202C04"/>
    <w:rsid w:val="00202C3D"/>
    <w:rsid w:val="00205979"/>
    <w:rsid w:val="00205A1E"/>
    <w:rsid w:val="00206956"/>
    <w:rsid w:val="00207336"/>
    <w:rsid w:val="00207C64"/>
    <w:rsid w:val="00210B50"/>
    <w:rsid w:val="00220121"/>
    <w:rsid w:val="0022618B"/>
    <w:rsid w:val="00227209"/>
    <w:rsid w:val="00227AEF"/>
    <w:rsid w:val="00235A2D"/>
    <w:rsid w:val="00237CA8"/>
    <w:rsid w:val="00253F8E"/>
    <w:rsid w:val="002550EB"/>
    <w:rsid w:val="00255FA7"/>
    <w:rsid w:val="002650E1"/>
    <w:rsid w:val="00266769"/>
    <w:rsid w:val="00270DA3"/>
    <w:rsid w:val="00271188"/>
    <w:rsid w:val="0027521D"/>
    <w:rsid w:val="00281048"/>
    <w:rsid w:val="00287188"/>
    <w:rsid w:val="00293E1F"/>
    <w:rsid w:val="00294D3F"/>
    <w:rsid w:val="002964D3"/>
    <w:rsid w:val="002A09EE"/>
    <w:rsid w:val="002A38F4"/>
    <w:rsid w:val="002B3830"/>
    <w:rsid w:val="002B6AB9"/>
    <w:rsid w:val="002C1164"/>
    <w:rsid w:val="002C612D"/>
    <w:rsid w:val="002D55C1"/>
    <w:rsid w:val="002D7CF2"/>
    <w:rsid w:val="002F171B"/>
    <w:rsid w:val="002F4226"/>
    <w:rsid w:val="002F6E3B"/>
    <w:rsid w:val="003070FE"/>
    <w:rsid w:val="003121E7"/>
    <w:rsid w:val="0031245A"/>
    <w:rsid w:val="00313C71"/>
    <w:rsid w:val="00320728"/>
    <w:rsid w:val="00323DE3"/>
    <w:rsid w:val="00324ABF"/>
    <w:rsid w:val="00333ED2"/>
    <w:rsid w:val="00335784"/>
    <w:rsid w:val="00340384"/>
    <w:rsid w:val="00346EA6"/>
    <w:rsid w:val="00347400"/>
    <w:rsid w:val="00353071"/>
    <w:rsid w:val="003570DC"/>
    <w:rsid w:val="003644C8"/>
    <w:rsid w:val="003671D4"/>
    <w:rsid w:val="00371CAD"/>
    <w:rsid w:val="00376C03"/>
    <w:rsid w:val="00382911"/>
    <w:rsid w:val="003867E7"/>
    <w:rsid w:val="00390D75"/>
    <w:rsid w:val="0039120B"/>
    <w:rsid w:val="00397672"/>
    <w:rsid w:val="003A30DD"/>
    <w:rsid w:val="003A4115"/>
    <w:rsid w:val="003A57D4"/>
    <w:rsid w:val="003A5CE7"/>
    <w:rsid w:val="003A6077"/>
    <w:rsid w:val="003A7F62"/>
    <w:rsid w:val="003B4701"/>
    <w:rsid w:val="003C23FB"/>
    <w:rsid w:val="003C2DDA"/>
    <w:rsid w:val="003D1E72"/>
    <w:rsid w:val="003D2AD6"/>
    <w:rsid w:val="003D331E"/>
    <w:rsid w:val="003D40CD"/>
    <w:rsid w:val="003D5DDF"/>
    <w:rsid w:val="003D6362"/>
    <w:rsid w:val="003E27D2"/>
    <w:rsid w:val="003F157B"/>
    <w:rsid w:val="003F32BE"/>
    <w:rsid w:val="003F5B96"/>
    <w:rsid w:val="003F5F7B"/>
    <w:rsid w:val="00400E41"/>
    <w:rsid w:val="00403474"/>
    <w:rsid w:val="00407066"/>
    <w:rsid w:val="0041231F"/>
    <w:rsid w:val="0041334E"/>
    <w:rsid w:val="0042792D"/>
    <w:rsid w:val="00431FC1"/>
    <w:rsid w:val="00443DD7"/>
    <w:rsid w:val="004478CF"/>
    <w:rsid w:val="00447E92"/>
    <w:rsid w:val="0045207E"/>
    <w:rsid w:val="00453470"/>
    <w:rsid w:val="0045565C"/>
    <w:rsid w:val="004615E8"/>
    <w:rsid w:val="00463C81"/>
    <w:rsid w:val="00464924"/>
    <w:rsid w:val="00470313"/>
    <w:rsid w:val="00473641"/>
    <w:rsid w:val="004762A6"/>
    <w:rsid w:val="00485996"/>
    <w:rsid w:val="00485D96"/>
    <w:rsid w:val="0048656F"/>
    <w:rsid w:val="00492BBF"/>
    <w:rsid w:val="004A0416"/>
    <w:rsid w:val="004A197D"/>
    <w:rsid w:val="004A37BD"/>
    <w:rsid w:val="004B4EEA"/>
    <w:rsid w:val="004C0C10"/>
    <w:rsid w:val="004C34D0"/>
    <w:rsid w:val="004C415E"/>
    <w:rsid w:val="004C5241"/>
    <w:rsid w:val="004C704E"/>
    <w:rsid w:val="004C748F"/>
    <w:rsid w:val="004D25A3"/>
    <w:rsid w:val="004D2C2D"/>
    <w:rsid w:val="004D7C0D"/>
    <w:rsid w:val="004E0E5C"/>
    <w:rsid w:val="004E285D"/>
    <w:rsid w:val="004E72B2"/>
    <w:rsid w:val="004F3F9A"/>
    <w:rsid w:val="004F4E12"/>
    <w:rsid w:val="004F597D"/>
    <w:rsid w:val="004F6704"/>
    <w:rsid w:val="00502E1D"/>
    <w:rsid w:val="00510447"/>
    <w:rsid w:val="0051177B"/>
    <w:rsid w:val="005121DB"/>
    <w:rsid w:val="00513085"/>
    <w:rsid w:val="005200A7"/>
    <w:rsid w:val="005215B0"/>
    <w:rsid w:val="0053027A"/>
    <w:rsid w:val="005359B5"/>
    <w:rsid w:val="00546CEB"/>
    <w:rsid w:val="00547B35"/>
    <w:rsid w:val="00560CC7"/>
    <w:rsid w:val="00571834"/>
    <w:rsid w:val="005813F4"/>
    <w:rsid w:val="00582F53"/>
    <w:rsid w:val="00583568"/>
    <w:rsid w:val="00592CE4"/>
    <w:rsid w:val="00593351"/>
    <w:rsid w:val="005944D7"/>
    <w:rsid w:val="005966C1"/>
    <w:rsid w:val="005A071B"/>
    <w:rsid w:val="005A3161"/>
    <w:rsid w:val="005A3679"/>
    <w:rsid w:val="005A66ED"/>
    <w:rsid w:val="005B2995"/>
    <w:rsid w:val="005B4543"/>
    <w:rsid w:val="005C47EA"/>
    <w:rsid w:val="005C644D"/>
    <w:rsid w:val="005D0AE8"/>
    <w:rsid w:val="005D0B2B"/>
    <w:rsid w:val="005D14A3"/>
    <w:rsid w:val="005D4572"/>
    <w:rsid w:val="005D5622"/>
    <w:rsid w:val="005D6985"/>
    <w:rsid w:val="005F2169"/>
    <w:rsid w:val="005F391F"/>
    <w:rsid w:val="005F4B0B"/>
    <w:rsid w:val="005F6480"/>
    <w:rsid w:val="00602906"/>
    <w:rsid w:val="0060439F"/>
    <w:rsid w:val="00614113"/>
    <w:rsid w:val="006149C1"/>
    <w:rsid w:val="00616BA6"/>
    <w:rsid w:val="0062029D"/>
    <w:rsid w:val="00624243"/>
    <w:rsid w:val="00624F63"/>
    <w:rsid w:val="00641EE1"/>
    <w:rsid w:val="006449B7"/>
    <w:rsid w:val="00644AA4"/>
    <w:rsid w:val="0065420F"/>
    <w:rsid w:val="00664821"/>
    <w:rsid w:val="006671D7"/>
    <w:rsid w:val="00671DE6"/>
    <w:rsid w:val="0067233B"/>
    <w:rsid w:val="006753B4"/>
    <w:rsid w:val="00682326"/>
    <w:rsid w:val="00682D05"/>
    <w:rsid w:val="006864BB"/>
    <w:rsid w:val="006922CF"/>
    <w:rsid w:val="0069267D"/>
    <w:rsid w:val="00692EA6"/>
    <w:rsid w:val="00694907"/>
    <w:rsid w:val="006957C3"/>
    <w:rsid w:val="006A1AB8"/>
    <w:rsid w:val="006A5752"/>
    <w:rsid w:val="006A5806"/>
    <w:rsid w:val="006A61D8"/>
    <w:rsid w:val="006A6521"/>
    <w:rsid w:val="006B2A9C"/>
    <w:rsid w:val="006B2C35"/>
    <w:rsid w:val="006B3E6B"/>
    <w:rsid w:val="006B4205"/>
    <w:rsid w:val="006B5F0A"/>
    <w:rsid w:val="006C0FB5"/>
    <w:rsid w:val="006C1038"/>
    <w:rsid w:val="006C18F6"/>
    <w:rsid w:val="006C36A9"/>
    <w:rsid w:val="006C78CF"/>
    <w:rsid w:val="006C7DB2"/>
    <w:rsid w:val="006D1C86"/>
    <w:rsid w:val="006D35D2"/>
    <w:rsid w:val="006D41FA"/>
    <w:rsid w:val="006D423F"/>
    <w:rsid w:val="006D543B"/>
    <w:rsid w:val="006D65B4"/>
    <w:rsid w:val="006E0881"/>
    <w:rsid w:val="006E24E5"/>
    <w:rsid w:val="006E3331"/>
    <w:rsid w:val="006E5129"/>
    <w:rsid w:val="006E6133"/>
    <w:rsid w:val="006E6588"/>
    <w:rsid w:val="006E6BE5"/>
    <w:rsid w:val="006F12A1"/>
    <w:rsid w:val="006F1703"/>
    <w:rsid w:val="006F57CF"/>
    <w:rsid w:val="006F60C0"/>
    <w:rsid w:val="00702C54"/>
    <w:rsid w:val="00710244"/>
    <w:rsid w:val="0071064F"/>
    <w:rsid w:val="00712AB1"/>
    <w:rsid w:val="007171DD"/>
    <w:rsid w:val="00721F01"/>
    <w:rsid w:val="007233A0"/>
    <w:rsid w:val="007236D5"/>
    <w:rsid w:val="00724F6B"/>
    <w:rsid w:val="00727117"/>
    <w:rsid w:val="00734640"/>
    <w:rsid w:val="00734F9C"/>
    <w:rsid w:val="00735045"/>
    <w:rsid w:val="00740671"/>
    <w:rsid w:val="007426C9"/>
    <w:rsid w:val="00743B9B"/>
    <w:rsid w:val="007622EC"/>
    <w:rsid w:val="007635CA"/>
    <w:rsid w:val="0076721B"/>
    <w:rsid w:val="0077018C"/>
    <w:rsid w:val="007767A0"/>
    <w:rsid w:val="007802A4"/>
    <w:rsid w:val="007811BF"/>
    <w:rsid w:val="00782019"/>
    <w:rsid w:val="007856B2"/>
    <w:rsid w:val="00794296"/>
    <w:rsid w:val="0079461C"/>
    <w:rsid w:val="007A00F2"/>
    <w:rsid w:val="007A1038"/>
    <w:rsid w:val="007A2125"/>
    <w:rsid w:val="007C28B8"/>
    <w:rsid w:val="007C5047"/>
    <w:rsid w:val="007C644E"/>
    <w:rsid w:val="007D1450"/>
    <w:rsid w:val="007D2982"/>
    <w:rsid w:val="007E26BE"/>
    <w:rsid w:val="007E3A3B"/>
    <w:rsid w:val="007E7963"/>
    <w:rsid w:val="007F593E"/>
    <w:rsid w:val="00807403"/>
    <w:rsid w:val="008101EA"/>
    <w:rsid w:val="00811353"/>
    <w:rsid w:val="00820938"/>
    <w:rsid w:val="00820BA4"/>
    <w:rsid w:val="00820F3F"/>
    <w:rsid w:val="008234CE"/>
    <w:rsid w:val="0083110A"/>
    <w:rsid w:val="00834B9F"/>
    <w:rsid w:val="00834D06"/>
    <w:rsid w:val="00835B88"/>
    <w:rsid w:val="00843B05"/>
    <w:rsid w:val="008469C8"/>
    <w:rsid w:val="0085173D"/>
    <w:rsid w:val="008536F7"/>
    <w:rsid w:val="008538A0"/>
    <w:rsid w:val="0086079A"/>
    <w:rsid w:val="00861922"/>
    <w:rsid w:val="008627C3"/>
    <w:rsid w:val="008641B1"/>
    <w:rsid w:val="0087334B"/>
    <w:rsid w:val="008842B2"/>
    <w:rsid w:val="00884510"/>
    <w:rsid w:val="00886FF4"/>
    <w:rsid w:val="00893D79"/>
    <w:rsid w:val="0089508B"/>
    <w:rsid w:val="008A034A"/>
    <w:rsid w:val="008A6AF2"/>
    <w:rsid w:val="008B0180"/>
    <w:rsid w:val="008B333E"/>
    <w:rsid w:val="008B3C2C"/>
    <w:rsid w:val="008B49CF"/>
    <w:rsid w:val="008B6E3C"/>
    <w:rsid w:val="008B7D9D"/>
    <w:rsid w:val="008C24D1"/>
    <w:rsid w:val="008C3765"/>
    <w:rsid w:val="008C79ED"/>
    <w:rsid w:val="008D1244"/>
    <w:rsid w:val="008D3045"/>
    <w:rsid w:val="008D33C5"/>
    <w:rsid w:val="008D423E"/>
    <w:rsid w:val="008E33D2"/>
    <w:rsid w:val="008E3AE6"/>
    <w:rsid w:val="008E7358"/>
    <w:rsid w:val="008F0F54"/>
    <w:rsid w:val="008F4298"/>
    <w:rsid w:val="008F663D"/>
    <w:rsid w:val="00900099"/>
    <w:rsid w:val="00900BB3"/>
    <w:rsid w:val="00901169"/>
    <w:rsid w:val="0090718F"/>
    <w:rsid w:val="009075C7"/>
    <w:rsid w:val="00911C40"/>
    <w:rsid w:val="00914F0F"/>
    <w:rsid w:val="00916D60"/>
    <w:rsid w:val="009170C1"/>
    <w:rsid w:val="00917A5F"/>
    <w:rsid w:val="00931AE1"/>
    <w:rsid w:val="009342D7"/>
    <w:rsid w:val="00934714"/>
    <w:rsid w:val="00935459"/>
    <w:rsid w:val="009405C2"/>
    <w:rsid w:val="009418DA"/>
    <w:rsid w:val="00943078"/>
    <w:rsid w:val="00945138"/>
    <w:rsid w:val="00950FC4"/>
    <w:rsid w:val="00956C2F"/>
    <w:rsid w:val="00960B1B"/>
    <w:rsid w:val="00962742"/>
    <w:rsid w:val="009629D0"/>
    <w:rsid w:val="00976CAD"/>
    <w:rsid w:val="00977A1E"/>
    <w:rsid w:val="0098264F"/>
    <w:rsid w:val="009837C1"/>
    <w:rsid w:val="00990F49"/>
    <w:rsid w:val="009910E0"/>
    <w:rsid w:val="00993286"/>
    <w:rsid w:val="00994540"/>
    <w:rsid w:val="00995CE8"/>
    <w:rsid w:val="0099611D"/>
    <w:rsid w:val="00996AB5"/>
    <w:rsid w:val="009A2EC9"/>
    <w:rsid w:val="009A4936"/>
    <w:rsid w:val="009A68B1"/>
    <w:rsid w:val="009B4628"/>
    <w:rsid w:val="009B7667"/>
    <w:rsid w:val="009C10CD"/>
    <w:rsid w:val="009C4669"/>
    <w:rsid w:val="009C6ADD"/>
    <w:rsid w:val="009D3AB4"/>
    <w:rsid w:val="009D40EE"/>
    <w:rsid w:val="009D57C7"/>
    <w:rsid w:val="009D664B"/>
    <w:rsid w:val="009D6651"/>
    <w:rsid w:val="009E44AF"/>
    <w:rsid w:val="009E66C1"/>
    <w:rsid w:val="00A035B0"/>
    <w:rsid w:val="00A05385"/>
    <w:rsid w:val="00A10655"/>
    <w:rsid w:val="00A208C5"/>
    <w:rsid w:val="00A25988"/>
    <w:rsid w:val="00A27966"/>
    <w:rsid w:val="00A32A50"/>
    <w:rsid w:val="00A33B8B"/>
    <w:rsid w:val="00A3555E"/>
    <w:rsid w:val="00A40609"/>
    <w:rsid w:val="00A4382C"/>
    <w:rsid w:val="00A466E2"/>
    <w:rsid w:val="00A51ED0"/>
    <w:rsid w:val="00A53503"/>
    <w:rsid w:val="00A562E3"/>
    <w:rsid w:val="00A609F7"/>
    <w:rsid w:val="00A631AC"/>
    <w:rsid w:val="00A73479"/>
    <w:rsid w:val="00A76438"/>
    <w:rsid w:val="00A80BF3"/>
    <w:rsid w:val="00A8293B"/>
    <w:rsid w:val="00A91081"/>
    <w:rsid w:val="00A9294F"/>
    <w:rsid w:val="00A9392B"/>
    <w:rsid w:val="00A93BBE"/>
    <w:rsid w:val="00A94732"/>
    <w:rsid w:val="00A965B9"/>
    <w:rsid w:val="00AA45FE"/>
    <w:rsid w:val="00AA4B7C"/>
    <w:rsid w:val="00AA7168"/>
    <w:rsid w:val="00AB2A18"/>
    <w:rsid w:val="00AB3B2F"/>
    <w:rsid w:val="00AB7E44"/>
    <w:rsid w:val="00AC055A"/>
    <w:rsid w:val="00AC1C17"/>
    <w:rsid w:val="00AD2224"/>
    <w:rsid w:val="00AD2F58"/>
    <w:rsid w:val="00AD532D"/>
    <w:rsid w:val="00AD7C3A"/>
    <w:rsid w:val="00AE2A51"/>
    <w:rsid w:val="00AE2CDD"/>
    <w:rsid w:val="00AE30C4"/>
    <w:rsid w:val="00AE3E9D"/>
    <w:rsid w:val="00AE476F"/>
    <w:rsid w:val="00AE72EB"/>
    <w:rsid w:val="00AF045D"/>
    <w:rsid w:val="00AF1590"/>
    <w:rsid w:val="00AF174A"/>
    <w:rsid w:val="00AF60A7"/>
    <w:rsid w:val="00AF7AD0"/>
    <w:rsid w:val="00B01800"/>
    <w:rsid w:val="00B01E07"/>
    <w:rsid w:val="00B03F6E"/>
    <w:rsid w:val="00B122F2"/>
    <w:rsid w:val="00B157B9"/>
    <w:rsid w:val="00B1613F"/>
    <w:rsid w:val="00B20C30"/>
    <w:rsid w:val="00B227B6"/>
    <w:rsid w:val="00B243E1"/>
    <w:rsid w:val="00B25011"/>
    <w:rsid w:val="00B3099C"/>
    <w:rsid w:val="00B3709E"/>
    <w:rsid w:val="00B3784B"/>
    <w:rsid w:val="00B41E30"/>
    <w:rsid w:val="00B424B6"/>
    <w:rsid w:val="00B45A39"/>
    <w:rsid w:val="00B5023D"/>
    <w:rsid w:val="00B50833"/>
    <w:rsid w:val="00B51012"/>
    <w:rsid w:val="00B5590E"/>
    <w:rsid w:val="00B5631C"/>
    <w:rsid w:val="00B616C1"/>
    <w:rsid w:val="00B626AB"/>
    <w:rsid w:val="00B63099"/>
    <w:rsid w:val="00B66BB3"/>
    <w:rsid w:val="00B71091"/>
    <w:rsid w:val="00B745CB"/>
    <w:rsid w:val="00B80C2B"/>
    <w:rsid w:val="00B80F5E"/>
    <w:rsid w:val="00B8154E"/>
    <w:rsid w:val="00B815CC"/>
    <w:rsid w:val="00B81ED6"/>
    <w:rsid w:val="00B84E0D"/>
    <w:rsid w:val="00B90EE4"/>
    <w:rsid w:val="00B91CEC"/>
    <w:rsid w:val="00B9633A"/>
    <w:rsid w:val="00B972BE"/>
    <w:rsid w:val="00B974B1"/>
    <w:rsid w:val="00BA4982"/>
    <w:rsid w:val="00BB23C6"/>
    <w:rsid w:val="00BB3F10"/>
    <w:rsid w:val="00BB4549"/>
    <w:rsid w:val="00BC146F"/>
    <w:rsid w:val="00BC2C4C"/>
    <w:rsid w:val="00BD030C"/>
    <w:rsid w:val="00BD1DAB"/>
    <w:rsid w:val="00BD3650"/>
    <w:rsid w:val="00BD55F2"/>
    <w:rsid w:val="00BE35FD"/>
    <w:rsid w:val="00BE5481"/>
    <w:rsid w:val="00BF4D9B"/>
    <w:rsid w:val="00C044D6"/>
    <w:rsid w:val="00C0482A"/>
    <w:rsid w:val="00C07665"/>
    <w:rsid w:val="00C10281"/>
    <w:rsid w:val="00C12F6F"/>
    <w:rsid w:val="00C15114"/>
    <w:rsid w:val="00C218B4"/>
    <w:rsid w:val="00C2326C"/>
    <w:rsid w:val="00C26A1E"/>
    <w:rsid w:val="00C27421"/>
    <w:rsid w:val="00C340B8"/>
    <w:rsid w:val="00C3452D"/>
    <w:rsid w:val="00C35B90"/>
    <w:rsid w:val="00C36EBE"/>
    <w:rsid w:val="00C37824"/>
    <w:rsid w:val="00C40EC8"/>
    <w:rsid w:val="00C4122F"/>
    <w:rsid w:val="00C44F8F"/>
    <w:rsid w:val="00C45909"/>
    <w:rsid w:val="00C45ACB"/>
    <w:rsid w:val="00C46B9F"/>
    <w:rsid w:val="00C51800"/>
    <w:rsid w:val="00C521A1"/>
    <w:rsid w:val="00C54D65"/>
    <w:rsid w:val="00C552BF"/>
    <w:rsid w:val="00C56E58"/>
    <w:rsid w:val="00C6770D"/>
    <w:rsid w:val="00C74085"/>
    <w:rsid w:val="00C77AE1"/>
    <w:rsid w:val="00C83975"/>
    <w:rsid w:val="00C857BB"/>
    <w:rsid w:val="00C86A4E"/>
    <w:rsid w:val="00C9182B"/>
    <w:rsid w:val="00C971D1"/>
    <w:rsid w:val="00CA0817"/>
    <w:rsid w:val="00CA2094"/>
    <w:rsid w:val="00CA3A1B"/>
    <w:rsid w:val="00CA64A8"/>
    <w:rsid w:val="00CB40A3"/>
    <w:rsid w:val="00CC0867"/>
    <w:rsid w:val="00CC2340"/>
    <w:rsid w:val="00CC4CCD"/>
    <w:rsid w:val="00CC7240"/>
    <w:rsid w:val="00CC7849"/>
    <w:rsid w:val="00CD5A40"/>
    <w:rsid w:val="00CD6D3A"/>
    <w:rsid w:val="00CE0EA9"/>
    <w:rsid w:val="00CE21B5"/>
    <w:rsid w:val="00CE3139"/>
    <w:rsid w:val="00CE3D5B"/>
    <w:rsid w:val="00CE7AC2"/>
    <w:rsid w:val="00CF276C"/>
    <w:rsid w:val="00CF4C86"/>
    <w:rsid w:val="00CF52F6"/>
    <w:rsid w:val="00CF6D34"/>
    <w:rsid w:val="00D00FC8"/>
    <w:rsid w:val="00D071F4"/>
    <w:rsid w:val="00D11E3B"/>
    <w:rsid w:val="00D1263C"/>
    <w:rsid w:val="00D14868"/>
    <w:rsid w:val="00D14A9F"/>
    <w:rsid w:val="00D16CB9"/>
    <w:rsid w:val="00D20605"/>
    <w:rsid w:val="00D2354C"/>
    <w:rsid w:val="00D32328"/>
    <w:rsid w:val="00D4333E"/>
    <w:rsid w:val="00D43EC6"/>
    <w:rsid w:val="00D47610"/>
    <w:rsid w:val="00D52E2B"/>
    <w:rsid w:val="00D54C3F"/>
    <w:rsid w:val="00D56C0F"/>
    <w:rsid w:val="00D6366F"/>
    <w:rsid w:val="00D63BC2"/>
    <w:rsid w:val="00D65CE0"/>
    <w:rsid w:val="00D730AF"/>
    <w:rsid w:val="00D850AE"/>
    <w:rsid w:val="00D872C2"/>
    <w:rsid w:val="00D93935"/>
    <w:rsid w:val="00D94156"/>
    <w:rsid w:val="00D942BD"/>
    <w:rsid w:val="00D97158"/>
    <w:rsid w:val="00D97FDA"/>
    <w:rsid w:val="00DA1724"/>
    <w:rsid w:val="00DA4A98"/>
    <w:rsid w:val="00DA5711"/>
    <w:rsid w:val="00DA6DEA"/>
    <w:rsid w:val="00DB54B1"/>
    <w:rsid w:val="00DB69E3"/>
    <w:rsid w:val="00DB716B"/>
    <w:rsid w:val="00DC045D"/>
    <w:rsid w:val="00DC0722"/>
    <w:rsid w:val="00DC493D"/>
    <w:rsid w:val="00DC75D2"/>
    <w:rsid w:val="00DD155B"/>
    <w:rsid w:val="00DD2D38"/>
    <w:rsid w:val="00DD48FE"/>
    <w:rsid w:val="00DE2B6F"/>
    <w:rsid w:val="00DE573C"/>
    <w:rsid w:val="00DF29F8"/>
    <w:rsid w:val="00DF356F"/>
    <w:rsid w:val="00DF49DA"/>
    <w:rsid w:val="00DF523C"/>
    <w:rsid w:val="00DF57A4"/>
    <w:rsid w:val="00DF79D2"/>
    <w:rsid w:val="00E04430"/>
    <w:rsid w:val="00E0455B"/>
    <w:rsid w:val="00E05D10"/>
    <w:rsid w:val="00E06B49"/>
    <w:rsid w:val="00E071E1"/>
    <w:rsid w:val="00E157E3"/>
    <w:rsid w:val="00E254BC"/>
    <w:rsid w:val="00E27DDB"/>
    <w:rsid w:val="00E31B90"/>
    <w:rsid w:val="00E352C7"/>
    <w:rsid w:val="00E35E52"/>
    <w:rsid w:val="00E3715F"/>
    <w:rsid w:val="00E40F02"/>
    <w:rsid w:val="00E47A4A"/>
    <w:rsid w:val="00E47CD3"/>
    <w:rsid w:val="00E5328C"/>
    <w:rsid w:val="00E53AE8"/>
    <w:rsid w:val="00E57058"/>
    <w:rsid w:val="00E57274"/>
    <w:rsid w:val="00E61C6B"/>
    <w:rsid w:val="00E65A11"/>
    <w:rsid w:val="00E6721C"/>
    <w:rsid w:val="00E745CE"/>
    <w:rsid w:val="00E757B7"/>
    <w:rsid w:val="00E75EBA"/>
    <w:rsid w:val="00E92BD8"/>
    <w:rsid w:val="00E96C33"/>
    <w:rsid w:val="00E96C5B"/>
    <w:rsid w:val="00EA3905"/>
    <w:rsid w:val="00EA4BD3"/>
    <w:rsid w:val="00EB3726"/>
    <w:rsid w:val="00EB4A75"/>
    <w:rsid w:val="00EC19C9"/>
    <w:rsid w:val="00ED0C7B"/>
    <w:rsid w:val="00ED329B"/>
    <w:rsid w:val="00ED34F0"/>
    <w:rsid w:val="00ED5BFD"/>
    <w:rsid w:val="00EE30FB"/>
    <w:rsid w:val="00EE75A6"/>
    <w:rsid w:val="00EF4F78"/>
    <w:rsid w:val="00EF7121"/>
    <w:rsid w:val="00F03838"/>
    <w:rsid w:val="00F03CE5"/>
    <w:rsid w:val="00F124A4"/>
    <w:rsid w:val="00F14EF4"/>
    <w:rsid w:val="00F16696"/>
    <w:rsid w:val="00F20E78"/>
    <w:rsid w:val="00F22898"/>
    <w:rsid w:val="00F244D4"/>
    <w:rsid w:val="00F300AB"/>
    <w:rsid w:val="00F3129E"/>
    <w:rsid w:val="00F44402"/>
    <w:rsid w:val="00F463F4"/>
    <w:rsid w:val="00F472C9"/>
    <w:rsid w:val="00F54E35"/>
    <w:rsid w:val="00F57D4B"/>
    <w:rsid w:val="00F6092E"/>
    <w:rsid w:val="00F64DB4"/>
    <w:rsid w:val="00F73670"/>
    <w:rsid w:val="00F74015"/>
    <w:rsid w:val="00F74156"/>
    <w:rsid w:val="00F8140C"/>
    <w:rsid w:val="00F84359"/>
    <w:rsid w:val="00F867B9"/>
    <w:rsid w:val="00F86AF0"/>
    <w:rsid w:val="00F87583"/>
    <w:rsid w:val="00F942BC"/>
    <w:rsid w:val="00F961FC"/>
    <w:rsid w:val="00FA2791"/>
    <w:rsid w:val="00FA571A"/>
    <w:rsid w:val="00FA5A37"/>
    <w:rsid w:val="00FA6AC6"/>
    <w:rsid w:val="00FC02D4"/>
    <w:rsid w:val="00FC3203"/>
    <w:rsid w:val="00FC49C3"/>
    <w:rsid w:val="00FC62D7"/>
    <w:rsid w:val="00FD2CD7"/>
    <w:rsid w:val="00FD55D1"/>
    <w:rsid w:val="00FE0142"/>
    <w:rsid w:val="00FE0745"/>
    <w:rsid w:val="00FE18FC"/>
    <w:rsid w:val="00FE3FA9"/>
    <w:rsid w:val="00FE6058"/>
    <w:rsid w:val="00FF0E91"/>
    <w:rsid w:val="00FF1DF7"/>
    <w:rsid w:val="00FF425D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E28D3A-3AEE-445D-8AAD-9507E08D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E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C46B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73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735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C724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271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536F7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A965B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965B9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A965B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A965B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9Znak">
    <w:name w:val="Nagłówek 9 Znak"/>
    <w:link w:val="Nagwek9"/>
    <w:uiPriority w:val="99"/>
    <w:semiHidden/>
    <w:locked/>
    <w:rsid w:val="00A965B9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rsid w:val="00BD1DA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BD1DA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05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D2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locked/>
    <w:rsid w:val="00A965B9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D2AD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locked/>
    <w:rsid w:val="00A965B9"/>
    <w:rPr>
      <w:rFonts w:cs="Times New Roman"/>
      <w:sz w:val="24"/>
      <w:szCs w:val="24"/>
    </w:rPr>
  </w:style>
  <w:style w:type="character" w:styleId="Numerstrony">
    <w:name w:val="page number"/>
    <w:uiPriority w:val="99"/>
    <w:rsid w:val="003D2AD6"/>
    <w:rPr>
      <w:rFonts w:cs="Times New Roman"/>
    </w:rPr>
  </w:style>
  <w:style w:type="paragraph" w:customStyle="1" w:styleId="tabela">
    <w:name w:val="tabela"/>
    <w:basedOn w:val="Normalny"/>
    <w:uiPriority w:val="99"/>
    <w:rsid w:val="00E0455B"/>
    <w:pPr>
      <w:autoSpaceDE w:val="0"/>
      <w:autoSpaceDN w:val="0"/>
      <w:adjustRightInd w:val="0"/>
      <w:spacing w:before="40" w:after="40"/>
    </w:pPr>
    <w:rPr>
      <w:rFonts w:ascii="Tahoma" w:hAnsi="Tahoma" w:cs="Tahoma"/>
      <w:sz w:val="18"/>
      <w:szCs w:val="18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727117"/>
    <w:rPr>
      <w:rFonts w:cs="Times New Roman"/>
      <w:vertAlign w:val="superscript"/>
    </w:rPr>
  </w:style>
  <w:style w:type="paragraph" w:styleId="Tekstprzypisudolnego">
    <w:name w:val="footnote text"/>
    <w:aliases w:val="Podrozdział,-E Fuﬂnotentext,Fuﬂnotentext Ursprung,Fußnotentext Ursprung,-E Fußnotentext,Footnote text,Tekst przypisu Znak Znak Znak Znak,Tekst przypisu Znak Znak Znak Znak Znak,Tekst przypisu Znak Znak Znak Znak Znak Znak Znak"/>
    <w:basedOn w:val="Normalny"/>
    <w:link w:val="TekstprzypisudolnegoZnak"/>
    <w:semiHidden/>
    <w:rsid w:val="0072711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-E Fuﬂnotentext Znak,Fuﬂnotentext Ursprung Znak,Fußnotentext Ursprung Znak,-E Fußnotentext Znak,Footnote text Znak,Tekst przypisu Znak Znak Znak Znak Znak1,Tekst przypisu Znak Znak Znak Znak Znak Znak"/>
    <w:link w:val="Tekstprzypisudolnego"/>
    <w:semiHidden/>
    <w:locked/>
    <w:rsid w:val="00A965B9"/>
    <w:rPr>
      <w:rFonts w:cs="Times New Roman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B41E30"/>
    <w:pPr>
      <w:tabs>
        <w:tab w:val="left" w:pos="720"/>
        <w:tab w:val="right" w:leader="dot" w:pos="9060"/>
      </w:tabs>
      <w:ind w:left="240"/>
    </w:pPr>
    <w:rPr>
      <w:rFonts w:ascii="Cambria" w:hAnsi="Cambria" w:cs="Arial"/>
      <w:b/>
      <w:bCs/>
      <w:noProof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rsid w:val="00C46B9F"/>
    <w:pPr>
      <w:tabs>
        <w:tab w:val="right" w:leader="dot" w:pos="9060"/>
      </w:tabs>
      <w:ind w:left="480"/>
    </w:pPr>
    <w:rPr>
      <w:rFonts w:ascii="Arial" w:hAnsi="Arial" w:cs="Arial"/>
      <w:bCs/>
      <w:noProof/>
    </w:rPr>
  </w:style>
  <w:style w:type="character" w:styleId="Hipercze">
    <w:name w:val="Hyperlink"/>
    <w:uiPriority w:val="99"/>
    <w:rsid w:val="007767A0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047EEA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047EEA"/>
    <w:rPr>
      <w:rFonts w:ascii="Calibri" w:hAnsi="Calibri"/>
      <w:sz w:val="22"/>
      <w:szCs w:val="22"/>
      <w:lang w:val="pl-PL" w:eastAsia="en-US" w:bidi="ar-SA"/>
    </w:rPr>
  </w:style>
  <w:style w:type="character" w:styleId="Odwoaniedokomentarza">
    <w:name w:val="annotation reference"/>
    <w:uiPriority w:val="99"/>
    <w:semiHidden/>
    <w:rsid w:val="008469C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469C8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965B9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469C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965B9"/>
    <w:rPr>
      <w:rFonts w:cs="Times New Roman"/>
      <w:b/>
      <w:bCs/>
      <w:sz w:val="20"/>
      <w:szCs w:val="20"/>
    </w:rPr>
  </w:style>
  <w:style w:type="paragraph" w:styleId="Tytu">
    <w:name w:val="Title"/>
    <w:basedOn w:val="Normalny"/>
    <w:link w:val="TytuZnak"/>
    <w:uiPriority w:val="99"/>
    <w:qFormat/>
    <w:locked/>
    <w:rsid w:val="0047031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itleChar">
    <w:name w:val="Title Char"/>
    <w:uiPriority w:val="99"/>
    <w:locked/>
    <w:rsid w:val="005D5622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470313"/>
    <w:rPr>
      <w:rFonts w:ascii="Arial Narrow" w:hAnsi="Arial Narrow" w:cs="Times New Roman"/>
      <w:b/>
      <w:bCs/>
      <w:color w:val="000000"/>
      <w:kern w:val="28"/>
      <w:sz w:val="108"/>
      <w:szCs w:val="108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0F5251"/>
    <w:pPr>
      <w:ind w:left="720"/>
      <w:contextualSpacing/>
    </w:pPr>
  </w:style>
  <w:style w:type="character" w:styleId="Pogrubienie">
    <w:name w:val="Strong"/>
    <w:uiPriority w:val="22"/>
    <w:qFormat/>
    <w:locked/>
    <w:rsid w:val="002B6AB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5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5CA"/>
  </w:style>
  <w:style w:type="character" w:styleId="Odwoanieprzypisukocowego">
    <w:name w:val="endnote reference"/>
    <w:uiPriority w:val="99"/>
    <w:semiHidden/>
    <w:unhideWhenUsed/>
    <w:rsid w:val="007635CA"/>
    <w:rPr>
      <w:vertAlign w:val="superscript"/>
    </w:rPr>
  </w:style>
  <w:style w:type="character" w:customStyle="1" w:styleId="Nagwek1Znak">
    <w:name w:val="Nagłówek 1 Znak"/>
    <w:link w:val="Nagwek1"/>
    <w:rsid w:val="00C46B9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locked/>
    <w:rsid w:val="00C46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12360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334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3511">
          <w:marLeft w:val="83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niak\Moje%20dokumenty\Folder%20ZPORR\Mikroprzedsi&#281;biorstwa\Dokumentacja%20konkursowa\Biznes%20plan%20Mikroprzedsi&#281;biorst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71F045-AF12-411C-B198-317758D3C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Biznes plan Mikroprzedsiębiorstwa.dot</Template>
  <TotalTime>19</TotalTime>
  <Pages>1</Pages>
  <Words>2971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Biznes Plan</vt:lpstr>
    </vt:vector>
  </TitlesOfParts>
  <Company>ZARZĄD WOJEWÓDZTWA ŚWIĘTOKRZYSKIEGO JAKO INSTYTUCJA ZARZĄDZAJĄCA REGIONALNYM PROGRAMEM OPERACYJNYM NA LATA 2007-2013</Company>
  <LinksUpToDate>false</LinksUpToDate>
  <CharactersWithSpaces>20756</CharactersWithSpaces>
  <SharedDoc>false</SharedDoc>
  <HLinks>
    <vt:vector size="120" baseType="variant"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_Toc467576686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_Toc467576685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_Toc467576684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_Toc467576683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_Toc467576682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_Toc467576681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_Toc467576680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_Toc467576679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_Toc467576678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_Toc467576677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_Toc467576676</vt:lpwstr>
      </vt:variant>
      <vt:variant>
        <vt:i4>1376306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_Toc467576675</vt:lpwstr>
      </vt:variant>
      <vt:variant>
        <vt:i4>1376306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_Toc467576674</vt:lpwstr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_Toc467576673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_Toc467576672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_Toc467576671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_Toc467576670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_Toc467576669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_Toc467576668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_Toc467576667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Biznes Plan</dc:title>
  <dc:creator>Oddział Zarządzania RPO</dc:creator>
  <cp:lastModifiedBy>Kubiak, Katarzyna</cp:lastModifiedBy>
  <cp:revision>4</cp:revision>
  <cp:lastPrinted>2017-07-31T13:02:00Z</cp:lastPrinted>
  <dcterms:created xsi:type="dcterms:W3CDTF">2017-08-01T12:03:00Z</dcterms:created>
  <dcterms:modified xsi:type="dcterms:W3CDTF">2017-08-04T10:13:00Z</dcterms:modified>
</cp:coreProperties>
</file>